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3D9E" w14:textId="17224028" w:rsidR="00A87985" w:rsidRPr="009B7E54" w:rsidRDefault="00A87985" w:rsidP="00A879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3103D6">
        <w:rPr>
          <w:rFonts w:ascii="TH SarabunPSK" w:hAnsi="TH SarabunPSK" w:cs="TH SarabunPSK" w:hint="cs"/>
          <w:b/>
          <w:bCs/>
          <w:sz w:val="40"/>
          <w:szCs w:val="40"/>
          <w:cs/>
        </w:rPr>
        <w:t>จัดเรียงเอกสาร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เบิกเงิน</w:t>
      </w:r>
      <w:r w:rsidR="003103D6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3103D6">
        <w:rPr>
          <w:rFonts w:ascii="TH SarabunPSK" w:hAnsi="TH SarabunPSK" w:cs="TH SarabunPSK" w:hint="cs"/>
          <w:b/>
          <w:bCs/>
          <w:sz w:val="40"/>
          <w:szCs w:val="40"/>
          <w:cs/>
        </w:rPr>
        <w:t>ค่าใช้จ่าย</w:t>
      </w:r>
      <w:r w:rsidRPr="009B7E54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การจัดการศึกษาต่อเนื่อง</w:t>
      </w:r>
    </w:p>
    <w:p w14:paraId="12CD903F" w14:textId="566E8C3E" w:rsidR="00A87985" w:rsidRPr="000F2731" w:rsidRDefault="003103D6" w:rsidP="00A8798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รูปแบบกลุ่มสนใจ/รูปแบบชั้นเรียนวิชาชีพ/ 1 อำเภอ 1 อาชีพ</w:t>
      </w:r>
      <w:r w:rsidR="00A87985" w:rsidRPr="000F2731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FE52A93" w14:textId="5F867937" w:rsidR="00503850" w:rsidRPr="00503850" w:rsidRDefault="00A87985" w:rsidP="00503850">
      <w:pPr>
        <w:spacing w:after="0" w:line="240" w:lineRule="auto"/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</w:pPr>
      <w:r w:rsidRPr="00681767">
        <w:rPr>
          <w:rFonts w:ascii="TH SarabunPSK" w:hAnsi="TH SarabunPSK" w:cs="TH SarabunPSK"/>
          <w:b/>
          <w:bCs/>
          <w:sz w:val="32"/>
          <w:szCs w:val="32"/>
          <w:cs/>
        </w:rPr>
        <w:t>การจัดเรียงเอกสาร</w:t>
      </w:r>
      <w:r w:rsidRPr="0068176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 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2731">
        <w:rPr>
          <w:rFonts w:ascii="TH SarabunPSK" w:hAnsi="TH SarabunPSK" w:cs="TH SarabunPSK"/>
          <w:sz w:val="32"/>
          <w:szCs w:val="32"/>
          <w:cs/>
        </w:rPr>
        <w:t>2. สรุ</w:t>
      </w:r>
      <w:r>
        <w:rPr>
          <w:rFonts w:ascii="TH SarabunPSK" w:hAnsi="TH SarabunPSK" w:cs="TH SarabunPSK"/>
          <w:sz w:val="32"/>
          <w:szCs w:val="32"/>
          <w:cs/>
        </w:rPr>
        <w:t xml:space="preserve">ปงบหน้าใบสำคัญเบิกเงิน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2731">
        <w:rPr>
          <w:rFonts w:ascii="TH SarabunPSK" w:hAnsi="TH SarabunPSK" w:cs="TH SarabunPSK"/>
          <w:sz w:val="32"/>
          <w:szCs w:val="32"/>
          <w:cs/>
        </w:rPr>
        <w:t>3. บันทึกข้อความ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ขออนุมัติเบิกเงินงบประมาณ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4. ใบสำคัญรับเงิน </w:t>
      </w:r>
      <w:r w:rsidRPr="000F2731">
        <w:rPr>
          <w:rFonts w:ascii="TH SarabunPSK" w:hAnsi="TH SarabunPSK" w:cs="TH SarabunPSK"/>
          <w:sz w:val="32"/>
          <w:szCs w:val="32"/>
          <w:cs/>
        </w:rPr>
        <w:t>+ ส</w:t>
      </w:r>
      <w:r>
        <w:rPr>
          <w:rFonts w:ascii="TH SarabunPSK" w:hAnsi="TH SarabunPSK" w:cs="TH SarabunPSK"/>
          <w:sz w:val="32"/>
          <w:szCs w:val="32"/>
          <w:cs/>
        </w:rPr>
        <w:t xml:space="preserve">ำเนาบัตรประชาชน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2731">
        <w:rPr>
          <w:rFonts w:ascii="TH SarabunPSK" w:hAnsi="TH SarabunPSK" w:cs="TH SarabunPSK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แบบขอรับเงินผ่านธนาคาร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  <w:r w:rsidRPr="000F2731">
        <w:rPr>
          <w:rFonts w:ascii="TH SarabunPSK" w:hAnsi="TH SarabunPSK" w:cs="TH SarabunPSK"/>
          <w:sz w:val="32"/>
          <w:szCs w:val="32"/>
          <w:cs/>
        </w:rPr>
        <w:t xml:space="preserve"> + สำเนา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หน้าบัญชีธนาคาร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2731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บัญชีลงเวลาของวิทยากร </w:t>
      </w:r>
      <w:r>
        <w:rPr>
          <w:rFonts w:ascii="TH SarabunPSK" w:hAnsi="TH SarabunPSK" w:cs="TH SarabunPSK" w:hint="cs"/>
          <w:sz w:val="32"/>
          <w:szCs w:val="32"/>
          <w:cs/>
        </w:rPr>
        <w:t>และ บัญชีลงเวลาผู้เรียน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แบบนิเทศติดตาม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คำสั่งแต่งตั้งวิทยากร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0F2731">
        <w:rPr>
          <w:rFonts w:ascii="TH SarabunPSK" w:hAnsi="TH SarabunPSK" w:cs="TH SarabunPSK"/>
          <w:sz w:val="32"/>
          <w:szCs w:val="32"/>
          <w:cs/>
        </w:rPr>
        <w:t>. บันทึกขออนุญาตจัดตั้งกลุ่มและเป</w:t>
      </w:r>
      <w:r>
        <w:rPr>
          <w:rFonts w:ascii="TH SarabunPSK" w:hAnsi="TH SarabunPSK" w:cs="TH SarabunPSK"/>
          <w:sz w:val="32"/>
          <w:szCs w:val="32"/>
          <w:cs/>
        </w:rPr>
        <w:t xml:space="preserve">ิดสอนการศึกษาต่อเนื่อง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F2731">
        <w:rPr>
          <w:rFonts w:ascii="TH SarabunPSK" w:hAnsi="TH SarabunPSK" w:cs="TH SarabunPSK"/>
          <w:sz w:val="32"/>
          <w:szCs w:val="32"/>
          <w:cs/>
        </w:rPr>
        <w:t>. แบบประเมินผลการ</w:t>
      </w:r>
      <w:r>
        <w:rPr>
          <w:rFonts w:ascii="TH SarabunPSK" w:hAnsi="TH SarabunPSK" w:cs="TH SarabunPSK"/>
          <w:sz w:val="32"/>
          <w:szCs w:val="32"/>
          <w:cs/>
        </w:rPr>
        <w:t xml:space="preserve">จัดการศึกษาต่อเนื่อง </w:t>
      </w:r>
      <w:r w:rsidR="006F6BE8">
        <w:rPr>
          <w:rFonts w:ascii="TH SarabunPSK" w:hAnsi="TH SarabunPSK" w:cs="TH SarabunPSK"/>
          <w:sz w:val="32"/>
          <w:szCs w:val="32"/>
          <w:cs/>
        </w:rPr>
        <w:br/>
      </w:r>
      <w:r w:rsidR="006F6BE8">
        <w:rPr>
          <w:rFonts w:ascii="TH SarabunPSK" w:hAnsi="TH SarabunPSK" w:cs="TH SarabunPSK" w:hint="cs"/>
          <w:sz w:val="32"/>
          <w:szCs w:val="32"/>
          <w:cs/>
        </w:rPr>
        <w:t xml:space="preserve">           11.แผนการจัดการเรียนรู้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6F6BE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หลักสูตร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6F6BE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เอกสารเบิกเงิน ค่าวัสดุที่มีวงเงินไม่เกิน 5,000 บาท (ถ้ามี)  </w:t>
      </w:r>
      <w:r w:rsidR="00503850">
        <w:rPr>
          <w:rFonts w:ascii="TH SarabunPSK" w:hAnsi="TH SarabunPSK" w:cs="TH SarabunPSK"/>
          <w:sz w:val="32"/>
          <w:szCs w:val="32"/>
          <w:cs/>
        </w:rPr>
        <w:br/>
      </w:r>
      <w:r w:rsidR="00503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850">
        <w:rPr>
          <w:rFonts w:ascii="TH SarabunPSK" w:hAnsi="TH SarabunPSK" w:cs="TH SarabunPSK"/>
          <w:sz w:val="32"/>
          <w:szCs w:val="32"/>
          <w:cs/>
        </w:rPr>
        <w:tab/>
      </w:r>
      <w:r w:rsidR="00503850">
        <w:rPr>
          <w:rFonts w:ascii="TH SarabunPSK" w:hAnsi="TH SarabunPSK" w:cs="TH SarabunPSK" w:hint="cs"/>
          <w:sz w:val="32"/>
          <w:szCs w:val="32"/>
          <w:cs/>
        </w:rPr>
        <w:t xml:space="preserve">14. แนบสรุปเล่มผลการดำเนินงาน เป็น </w:t>
      </w:r>
      <w:r w:rsidR="00503850" w:rsidRPr="00503850">
        <w:rPr>
          <w:rFonts w:ascii="Angsana New" w:hAnsi="Angsana New" w:cs="Angsana New"/>
          <w:sz w:val="28"/>
        </w:rPr>
        <w:fldChar w:fldCharType="begin"/>
      </w:r>
      <w:r w:rsidR="00503850" w:rsidRPr="00503850">
        <w:rPr>
          <w:rFonts w:ascii="Angsana New" w:hAnsi="Angsana New" w:cs="Angsana New"/>
          <w:sz w:val="28"/>
        </w:rPr>
        <w:instrText xml:space="preserve"> HYPERLINK "https://th.qr-code-generator.com/" </w:instrText>
      </w:r>
      <w:r w:rsidR="00503850" w:rsidRPr="00503850">
        <w:rPr>
          <w:rFonts w:ascii="Angsana New" w:hAnsi="Angsana New" w:cs="Angsana New"/>
          <w:sz w:val="28"/>
        </w:rPr>
        <w:fldChar w:fldCharType="separate"/>
      </w:r>
      <w:r w:rsidR="00503850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r w:rsidR="00503850" w:rsidRPr="00503850">
        <w:rPr>
          <w:rFonts w:ascii="Arial" w:hAnsi="Arial" w:cs="Arial"/>
          <w:color w:val="0000FF"/>
          <w:sz w:val="30"/>
          <w:szCs w:val="30"/>
          <w:u w:val="single"/>
          <w:shd w:val="clear" w:color="auto" w:fill="FFFFFF"/>
        </w:rPr>
        <w:t>QR Code</w:t>
      </w:r>
    </w:p>
    <w:p w14:paraId="73237D0D" w14:textId="759F3825" w:rsidR="00A87985" w:rsidRDefault="00503850" w:rsidP="00503850">
      <w:pPr>
        <w:ind w:left="720"/>
        <w:rPr>
          <w:rFonts w:ascii="TH SarabunPSK" w:hAnsi="TH SarabunPSK" w:cs="TH SarabunPSK"/>
          <w:sz w:val="32"/>
          <w:szCs w:val="32"/>
        </w:rPr>
      </w:pPr>
      <w:r w:rsidRPr="00503850">
        <w:rPr>
          <w:rFonts w:ascii="Angsana New" w:hAnsi="Angsana New" w:cs="Angsana New"/>
          <w:sz w:val="28"/>
        </w:rPr>
        <w:fldChar w:fldCharType="end"/>
      </w:r>
      <w:r w:rsidR="00A87985" w:rsidRPr="000F2731">
        <w:rPr>
          <w:rFonts w:ascii="TH SarabunPSK" w:hAnsi="TH SarabunPSK" w:cs="TH SarabunPSK"/>
          <w:sz w:val="32"/>
          <w:szCs w:val="32"/>
          <w:cs/>
        </w:rPr>
        <w:br/>
      </w:r>
      <w:r w:rsidR="00A8798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815675" w14:textId="77777777" w:rsidR="00A87985" w:rsidRPr="000F2731" w:rsidRDefault="00A87985" w:rsidP="00A87985">
      <w:pPr>
        <w:ind w:left="720"/>
        <w:rPr>
          <w:rFonts w:ascii="TH SarabunPSK" w:hAnsi="TH SarabunPSK" w:cs="TH SarabunPSK"/>
          <w:sz w:val="32"/>
          <w:szCs w:val="32"/>
        </w:rPr>
      </w:pPr>
    </w:p>
    <w:p w14:paraId="03DE8E5D" w14:textId="77777777" w:rsidR="00A87985" w:rsidRPr="00835A5E" w:rsidRDefault="00A87985" w:rsidP="00A87985">
      <w:pPr>
        <w:rPr>
          <w:rFonts w:ascii="TH SarabunPSK" w:hAnsi="TH SarabunPSK" w:cs="TH SarabunPSK"/>
          <w:b/>
          <w:bCs/>
          <w:sz w:val="32"/>
          <w:szCs w:val="32"/>
        </w:rPr>
      </w:pPr>
      <w:r w:rsidRPr="00D262A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F27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273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62A7">
        <w:rPr>
          <w:rFonts w:ascii="TH SarabunPSK" w:hAnsi="TH SarabunPSK" w:cs="TH SarabunPSK"/>
          <w:b/>
          <w:bCs/>
          <w:sz w:val="32"/>
          <w:szCs w:val="32"/>
          <w:cs/>
        </w:rPr>
        <w:t>รับรองเอกสารประเภทสำเนาทุกแผ่น ระบุ ชื่อ - สกุล ตำแหน่งให้ชัดเจน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  </w:t>
      </w:r>
      <w:r w:rsidRPr="00D262A7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สถานศึกษาสามารถปรับเปลี่ยนได้ตามความเหมาะสม</w:t>
      </w:r>
    </w:p>
    <w:p w14:paraId="2FC67986" w14:textId="34C05F99" w:rsidR="005972A4" w:rsidRDefault="005972A4" w:rsidP="005972A4">
      <w:pPr>
        <w:rPr>
          <w:rFonts w:ascii="TH SarabunPSK" w:hAnsi="TH SarabunPSK" w:cs="TH SarabunPSK"/>
        </w:rPr>
      </w:pPr>
    </w:p>
    <w:p w14:paraId="53204374" w14:textId="17C88EF0" w:rsidR="00A87985" w:rsidRDefault="00A87985" w:rsidP="005972A4">
      <w:pPr>
        <w:rPr>
          <w:rFonts w:ascii="TH SarabunPSK" w:hAnsi="TH SarabunPSK" w:cs="TH SarabunPSK"/>
        </w:rPr>
      </w:pPr>
    </w:p>
    <w:p w14:paraId="04203FD8" w14:textId="643DECDA" w:rsidR="00A87985" w:rsidRDefault="00A87985" w:rsidP="005972A4">
      <w:pPr>
        <w:rPr>
          <w:rFonts w:ascii="TH SarabunPSK" w:hAnsi="TH SarabunPSK" w:cs="TH SarabunPSK"/>
        </w:rPr>
      </w:pPr>
    </w:p>
    <w:p w14:paraId="36B4478E" w14:textId="3D29DCB1" w:rsidR="00A87985" w:rsidRDefault="00A87985" w:rsidP="005972A4">
      <w:pPr>
        <w:rPr>
          <w:rFonts w:ascii="TH SarabunPSK" w:hAnsi="TH SarabunPSK" w:cs="TH SarabunPSK"/>
        </w:rPr>
      </w:pPr>
    </w:p>
    <w:p w14:paraId="0A043E6E" w14:textId="5FDBCA6A" w:rsidR="00A87985" w:rsidRDefault="00A87985" w:rsidP="005972A4">
      <w:pPr>
        <w:rPr>
          <w:rFonts w:ascii="TH SarabunPSK" w:hAnsi="TH SarabunPSK" w:cs="TH SarabunPSK"/>
        </w:rPr>
      </w:pPr>
    </w:p>
    <w:p w14:paraId="0DF13727" w14:textId="79DD8332" w:rsidR="00A87985" w:rsidRDefault="00A87985" w:rsidP="005972A4">
      <w:pPr>
        <w:rPr>
          <w:rFonts w:ascii="TH SarabunPSK" w:hAnsi="TH SarabunPSK" w:cs="TH SarabunPSK"/>
        </w:rPr>
      </w:pPr>
    </w:p>
    <w:p w14:paraId="2A6B5A1C" w14:textId="736CA2BC" w:rsidR="00A87985" w:rsidRDefault="00A87985" w:rsidP="005972A4">
      <w:pPr>
        <w:rPr>
          <w:rFonts w:ascii="TH SarabunPSK" w:hAnsi="TH SarabunPSK" w:cs="TH SarabunPSK"/>
          <w:cs/>
        </w:rPr>
      </w:pPr>
    </w:p>
    <w:p w14:paraId="29ABF9D7" w14:textId="459C642E" w:rsidR="00A87985" w:rsidRDefault="00A87985" w:rsidP="005972A4">
      <w:pPr>
        <w:rPr>
          <w:rFonts w:ascii="TH SarabunPSK" w:hAnsi="TH SarabunPSK" w:cs="TH SarabunPSK"/>
        </w:rPr>
      </w:pPr>
    </w:p>
    <w:p w14:paraId="1BBBFF98" w14:textId="77777777" w:rsidR="00A87985" w:rsidRPr="00CA0AEA" w:rsidRDefault="00A87985" w:rsidP="005972A4">
      <w:pPr>
        <w:rPr>
          <w:rFonts w:ascii="TH SarabunPSK" w:hAnsi="TH SarabunPSK" w:cs="TH SarabunPSK"/>
        </w:rPr>
      </w:pPr>
    </w:p>
    <w:p w14:paraId="6C30C372" w14:textId="77777777" w:rsidR="005972A4" w:rsidRPr="00E55E6E" w:rsidRDefault="005972A4" w:rsidP="005972A4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963392" behindDoc="0" locked="0" layoutInCell="1" allowOverlap="1" wp14:anchorId="6BB0A7F2" wp14:editId="7327D424">
            <wp:simplePos x="0" y="0"/>
            <wp:positionH relativeFrom="margin">
              <wp:posOffset>2289810</wp:posOffset>
            </wp:positionH>
            <wp:positionV relativeFrom="paragraph">
              <wp:posOffset>-480060</wp:posOffset>
            </wp:positionV>
            <wp:extent cx="1235710" cy="1135380"/>
            <wp:effectExtent l="19050" t="0" r="2540" b="0"/>
            <wp:wrapNone/>
            <wp:docPr id="1" name="รูปภาพ 305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C6EE57" w14:textId="07221C5E" w:rsidR="005972A4" w:rsidRPr="00CF10B8" w:rsidRDefault="005972A4" w:rsidP="005972A4">
      <w:pPr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F10B8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CF10B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F10B8">
        <w:rPr>
          <w:rFonts w:ascii="TH SarabunPSK" w:eastAsia="Cordia New" w:hAnsi="TH SarabunPSK" w:cs="TH SarabunPSK"/>
          <w:sz w:val="32"/>
          <w:szCs w:val="32"/>
          <w:cs/>
        </w:rPr>
        <w:t xml:space="preserve"> ศธ </w:t>
      </w:r>
      <w:r w:rsidR="00CC5382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CF10B8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CF10B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CC5382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CF10B8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="00CC53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                                            </w:t>
      </w:r>
      <w:r w:rsidR="00CC538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ศูนย์ส่งเสริมการเรียนรู้ระดับอำเภอ</w:t>
      </w:r>
      <w:r w:rsidRPr="00CF10B8">
        <w:rPr>
          <w:rFonts w:ascii="TH SarabunPSK" w:eastAsia="Cordia New" w:hAnsi="TH SarabunPSK" w:cs="TH SarabunPSK"/>
          <w:sz w:val="32"/>
          <w:szCs w:val="32"/>
          <w:cs/>
        </w:rPr>
        <w:t>.......</w:t>
      </w:r>
    </w:p>
    <w:p w14:paraId="5BB2583F" w14:textId="6D70EC73" w:rsidR="005972A4" w:rsidRPr="00865E3B" w:rsidRDefault="00CC5382" w:rsidP="00CC53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</w:t>
      </w:r>
      <w:r w:rsidR="005972A4"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="005972A4">
        <w:rPr>
          <w:rFonts w:ascii="TH SarabunIT๙" w:hAnsi="TH SarabunIT๙" w:cs="TH SarabunIT๙"/>
          <w:sz w:val="32"/>
          <w:szCs w:val="32"/>
        </w:rPr>
        <w:t>………</w:t>
      </w:r>
    </w:p>
    <w:p w14:paraId="63F03E27" w14:textId="77777777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......................... (วัน เดือน ปี)</w:t>
      </w:r>
    </w:p>
    <w:p w14:paraId="128D5322" w14:textId="77777777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BB0795" w14:textId="77777777" w:rsidR="005972A4" w:rsidRPr="00865E3B" w:rsidRDefault="005972A4" w:rsidP="005972A4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ขอเบิกเงินค่าใช้จ่าย.................................</w:t>
      </w:r>
    </w:p>
    <w:p w14:paraId="6C1EBCDD" w14:textId="42A6FD0B" w:rsidR="005972A4" w:rsidRPr="00865E3B" w:rsidRDefault="005972A4" w:rsidP="005972A4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>เรียน  ผู้อำนวยการสำ</w:t>
      </w:r>
      <w:r w:rsidR="00CC5382">
        <w:rPr>
          <w:rFonts w:ascii="TH SarabunIT๙" w:hAnsi="TH SarabunIT๙" w:cs="TH SarabunIT๙" w:hint="cs"/>
          <w:sz w:val="32"/>
          <w:szCs w:val="32"/>
          <w:cs/>
        </w:rPr>
        <w:t>นักส่งเสริมการเรียนรู้ประจำจังหวัดนครสวรรค์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</w:p>
    <w:p w14:paraId="72404D0A" w14:textId="77777777" w:rsidR="005972A4" w:rsidRPr="00865E3B" w:rsidRDefault="005972A4" w:rsidP="005972A4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>หลักฐานการอนุมัติการเบิกจ่ายเงิน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............................. ฉบับ</w:t>
      </w:r>
    </w:p>
    <w:p w14:paraId="3336A2CE" w14:textId="1C96C73A" w:rsidR="005972A4" w:rsidRPr="00CC5382" w:rsidRDefault="005972A4" w:rsidP="00CC5382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>ด้วย</w:t>
      </w:r>
      <w:r w:rsidR="00CC5382">
        <w:rPr>
          <w:rFonts w:ascii="TH SarabunPSK" w:eastAsia="Cordia New" w:hAnsi="TH SarabunPSK" w:cs="TH SarabunPSK" w:hint="cs"/>
          <w:sz w:val="32"/>
          <w:szCs w:val="32"/>
          <w:cs/>
        </w:rPr>
        <w:t>ศูนย์ส่งเสริมการเรียนรู้ระดับอำเภอ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...............ขอส่งหลักฐานการอนุมัติ</w:t>
      </w:r>
      <w:r w:rsidR="00CC5382">
        <w:rPr>
          <w:rFonts w:ascii="TH SarabunIT๙" w:hAnsi="TH SarabunIT๙" w:cs="TH SarabunIT๙"/>
          <w:sz w:val="32"/>
          <w:szCs w:val="32"/>
          <w:cs/>
        </w:rPr>
        <w:br/>
      </w:r>
      <w:r w:rsidRPr="00865E3B">
        <w:rPr>
          <w:rFonts w:ascii="TH SarabunIT๙" w:hAnsi="TH SarabunIT๙" w:cs="TH SarabunIT๙"/>
          <w:sz w:val="32"/>
          <w:szCs w:val="32"/>
          <w:cs/>
        </w:rPr>
        <w:t>เบิกจ่ายเงินงบประมาณ ซึ่งได้ดำเนินการจัดการศึกษาต่อเนื่อง หลักสูตรอาชีพ.................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.............จำนวน....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65E3B">
        <w:rPr>
          <w:rFonts w:ascii="TH SarabunIT๙" w:hAnsi="TH SarabunIT๙" w:cs="TH SarabunIT๙"/>
          <w:sz w:val="32"/>
          <w:szCs w:val="32"/>
          <w:cs/>
        </w:rPr>
        <w:t>....ชั่วโมง ณ...........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........ระหว่างวันที่...........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865E3B">
        <w:rPr>
          <w:rFonts w:ascii="TH SarabunIT๙" w:hAnsi="TH SarabunIT๙" w:cs="TH SarabunIT๙"/>
          <w:sz w:val="32"/>
          <w:szCs w:val="32"/>
          <w:cs/>
        </w:rPr>
        <w:t xml:space="preserve">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5E3B">
        <w:rPr>
          <w:rFonts w:ascii="TH SarabunIT๙" w:hAnsi="TH SarabunIT๙" w:cs="TH SarabunIT๙"/>
          <w:sz w:val="32"/>
          <w:szCs w:val="32"/>
          <w:cs/>
        </w:rPr>
        <w:t>โดยมีผู้จบหลักสูตร จำนวน....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65E3B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 xml:space="preserve">..คน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..............บาท (...............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...)</w:t>
      </w:r>
      <w:r w:rsidRPr="00865E3B">
        <w:rPr>
          <w:rFonts w:ascii="TH SarabunIT๙" w:hAnsi="TH SarabunIT๙" w:cs="TH SarabunIT๙"/>
          <w:sz w:val="32"/>
          <w:szCs w:val="32"/>
          <w:cs/>
        </w:rPr>
        <w:t xml:space="preserve">จากเงินงบประมาณ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CC5382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ยุทธศาสตร์พัฒนาคุณภาพการศึกษาและการเรียนรู้ ผลผลิตผู้รับบริการการเรียนรู้เพื่อพัฒนาคุณภาพชีวิต กิจกรรม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 xml:space="preserve">การเรียนรู้เพื่อพัฒนาตนเอง งบรายจ่ายอื่น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โดยได้ตรวจสอบเอกสารหลักฐาน ครบถ้วน ถูกต้องและอนุมัติการเบิกเงินเรียบร้อยแล้ว ตามหลักฐานที่แนบ</w:t>
      </w:r>
      <w:r>
        <w:rPr>
          <w:rFonts w:ascii="TH SarabunIT๙" w:hAnsi="TH SarabunIT๙" w:cs="TH SarabunIT๙"/>
          <w:sz w:val="16"/>
          <w:szCs w:val="16"/>
        </w:rPr>
        <w:br/>
      </w:r>
    </w:p>
    <w:p w14:paraId="52108C01" w14:textId="77777777" w:rsidR="005972A4" w:rsidRPr="000C4231" w:rsidRDefault="005972A4" w:rsidP="005972A4">
      <w:pPr>
        <w:spacing w:after="0" w:line="240" w:lineRule="auto"/>
        <w:ind w:firstLine="720"/>
        <w:rPr>
          <w:rFonts w:ascii="TH SarabunPSK" w:eastAsia="Cordia New" w:hAnsi="TH SarabunPSK" w:cs="TH SarabunPSK"/>
          <w:sz w:val="16"/>
          <w:szCs w:val="16"/>
          <w:cs/>
        </w:rPr>
      </w:pPr>
      <w:r w:rsidRPr="000C4231">
        <w:rPr>
          <w:rFonts w:ascii="TH SarabunPSK" w:eastAsia="Cordia New" w:hAnsi="TH SarabunPSK" w:cs="TH SarabunPSK"/>
          <w:sz w:val="32"/>
          <w:szCs w:val="32"/>
          <w:cs/>
        </w:rPr>
        <w:t xml:space="preserve">              </w:t>
      </w:r>
    </w:p>
    <w:p w14:paraId="5FD7F407" w14:textId="77777777" w:rsidR="005972A4" w:rsidRPr="000C4231" w:rsidRDefault="005972A4" w:rsidP="005972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0C423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7AB99F6F" w14:textId="77777777" w:rsidR="005972A4" w:rsidRPr="00865E3B" w:rsidRDefault="005972A4" w:rsidP="005972A4">
      <w:pPr>
        <w:spacing w:before="180"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65E3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E265EEF" w14:textId="77777777" w:rsidR="005972A4" w:rsidRDefault="005972A4" w:rsidP="005972A4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4C92B" w14:textId="77777777" w:rsidR="005972A4" w:rsidRPr="00865E3B" w:rsidRDefault="005972A4" w:rsidP="005972A4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76685C" w14:textId="77777777" w:rsidR="005972A4" w:rsidRPr="00865E3B" w:rsidRDefault="005972A4" w:rsidP="005972A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65E3B">
        <w:rPr>
          <w:rFonts w:ascii="TH SarabunIT๙" w:hAnsi="TH SarabunIT๙" w:cs="TH SarabunIT๙"/>
          <w:sz w:val="32"/>
          <w:szCs w:val="32"/>
          <w:cs/>
        </w:rPr>
        <w:t>(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65E3B">
        <w:rPr>
          <w:rFonts w:ascii="TH SarabunIT๙" w:hAnsi="TH SarabunIT๙" w:cs="TH SarabunIT๙"/>
          <w:sz w:val="32"/>
          <w:szCs w:val="32"/>
          <w:cs/>
        </w:rPr>
        <w:t>)</w:t>
      </w:r>
    </w:p>
    <w:p w14:paraId="5A8E8748" w14:textId="1A800DD6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65E3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ศูนย์ส่งเสริมการเรียนรู้ระดับอำเภอ</w:t>
      </w:r>
      <w:r w:rsidRPr="00865E3B">
        <w:rPr>
          <w:rFonts w:ascii="TH SarabunIT๙" w:hAnsi="TH SarabunIT๙" w:cs="TH SarabunIT๙"/>
          <w:sz w:val="32"/>
          <w:szCs w:val="32"/>
          <w:cs/>
        </w:rPr>
        <w:t xml:space="preserve"> ...............</w:t>
      </w:r>
    </w:p>
    <w:p w14:paraId="28E8CAB8" w14:textId="77777777" w:rsidR="005972A4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B5CE76" w14:textId="77777777" w:rsidR="005972A4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BE41A3" w14:textId="77777777" w:rsidR="005972A4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8C99A" w14:textId="3D9F911A" w:rsidR="005972A4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8E5B6D" w14:textId="44A6E367" w:rsidR="00A91AE5" w:rsidRDefault="00A91AE5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6ECB45" w14:textId="77777777" w:rsidR="00A91AE5" w:rsidRDefault="00A91AE5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B0C6A" w14:textId="77777777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67EE76" w14:textId="77777777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..........................................................................</w:t>
      </w:r>
    </w:p>
    <w:p w14:paraId="3B34084D" w14:textId="77777777" w:rsidR="005972A4" w:rsidRPr="00865E3B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  <w:cs/>
        </w:rPr>
        <w:t>โทร ........................ โทรสาร ..........................................</w:t>
      </w:r>
      <w:r w:rsidRPr="00865E3B">
        <w:rPr>
          <w:rFonts w:ascii="TH SarabunIT๙" w:hAnsi="TH SarabunIT๙" w:cs="TH SarabunIT๙"/>
          <w:sz w:val="32"/>
          <w:szCs w:val="32"/>
          <w:cs/>
        </w:rPr>
        <w:tab/>
      </w:r>
    </w:p>
    <w:p w14:paraId="562F327C" w14:textId="77777777" w:rsidR="005972A4" w:rsidRDefault="005972A4" w:rsidP="005972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E3B">
        <w:rPr>
          <w:rFonts w:ascii="TH SarabunIT๙" w:hAnsi="TH SarabunIT๙" w:cs="TH SarabunIT๙"/>
          <w:sz w:val="32"/>
          <w:szCs w:val="32"/>
        </w:rPr>
        <w:t>www</w:t>
      </w:r>
      <w:r w:rsidRPr="00865E3B">
        <w:rPr>
          <w:rFonts w:ascii="TH SarabunIT๙" w:hAnsi="TH SarabunIT๙" w:cs="TH SarabunIT๙"/>
          <w:sz w:val="32"/>
          <w:szCs w:val="32"/>
          <w:cs/>
        </w:rPr>
        <w:t>…</w:t>
      </w:r>
      <w:r w:rsidRPr="00865E3B">
        <w:rPr>
          <w:rFonts w:ascii="TH SarabunIT๙" w:hAnsi="TH SarabunIT๙" w:cs="TH SarabunIT๙"/>
          <w:sz w:val="32"/>
          <w:szCs w:val="32"/>
        </w:rPr>
        <w:t>…</w:t>
      </w:r>
      <w:r w:rsidRPr="00865E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</w:p>
    <w:p w14:paraId="32F87826" w14:textId="27781837" w:rsidR="00573BAD" w:rsidRDefault="00573BAD" w:rsidP="00573BAD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03D5EC93" w14:textId="77777777" w:rsidR="005972A4" w:rsidRDefault="005972A4" w:rsidP="00573BAD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012612A4" w14:textId="77777777" w:rsidR="00573BAD" w:rsidRPr="0034623C" w:rsidRDefault="00573BAD" w:rsidP="00573BAD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2CA5BFF9" w14:textId="77777777" w:rsidR="00573BAD" w:rsidRDefault="00573BAD" w:rsidP="00573B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A208A98" wp14:editId="5D71CA53">
                <wp:simplePos x="0" y="0"/>
                <wp:positionH relativeFrom="column">
                  <wp:posOffset>4702175</wp:posOffset>
                </wp:positionH>
                <wp:positionV relativeFrom="paragraph">
                  <wp:posOffset>-137795</wp:posOffset>
                </wp:positionV>
                <wp:extent cx="1381125" cy="322580"/>
                <wp:effectExtent l="0" t="0" r="9525" b="127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FA99E" w14:textId="77777777" w:rsidR="00573BAD" w:rsidRPr="0034623C" w:rsidRDefault="00573BAD" w:rsidP="00573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62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๑๙</w:t>
                            </w:r>
                          </w:p>
                          <w:p w14:paraId="15FAF2D6" w14:textId="77777777" w:rsidR="00573BAD" w:rsidRPr="00E97A55" w:rsidRDefault="00573BAD" w:rsidP="00573B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08A98"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6" type="#_x0000_t202" style="position:absolute;left:0;text-align:left;margin-left:370.25pt;margin-top:-10.85pt;width:108.75pt;height:25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" strokeweight="1pt">
                <v:textbox>
                  <w:txbxContent>
                    <w:p w14:paraId="695FA99E" w14:textId="77777777" w:rsidR="00573BAD" w:rsidRPr="0034623C" w:rsidRDefault="00573BAD" w:rsidP="00573BA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4623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๑๙</w:t>
                      </w:r>
                    </w:p>
                    <w:p w14:paraId="15FAF2D6" w14:textId="77777777" w:rsidR="00573BAD" w:rsidRPr="00E97A55" w:rsidRDefault="00573BAD" w:rsidP="00573B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2753E" w14:textId="77777777" w:rsidR="00573BAD" w:rsidRPr="009875A4" w:rsidRDefault="00573BAD" w:rsidP="00573B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2641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สรุปงบหน้าการเบิกเงิน</w:t>
      </w:r>
    </w:p>
    <w:p w14:paraId="5818C34C" w14:textId="5E41A8DB" w:rsidR="00573BAD" w:rsidRPr="003A43B3" w:rsidRDefault="00573BAD" w:rsidP="00573BAD">
      <w:pPr>
        <w:pStyle w:val="Bodytext20"/>
        <w:shd w:val="clear" w:color="auto" w:fill="auto"/>
        <w:tabs>
          <w:tab w:val="left" w:leader="dot" w:pos="6354"/>
        </w:tabs>
        <w:spacing w:before="0" w:line="240" w:lineRule="auto"/>
        <w:ind w:left="800"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>ค่าตอบแทนวิทยากรกลุ่ม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A91AE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9090EE7" w14:textId="49E7ABC5" w:rsidR="00573BAD" w:rsidRPr="00431C59" w:rsidRDefault="00A91AE5" w:rsidP="00573BAD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left="1280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ศูนย์ส่งเสริมการเรียนรู้ระดับอำเภอ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598"/>
        <w:gridCol w:w="2178"/>
        <w:gridCol w:w="1535"/>
        <w:gridCol w:w="1456"/>
        <w:gridCol w:w="1096"/>
        <w:gridCol w:w="1092"/>
        <w:gridCol w:w="882"/>
      </w:tblGrid>
      <w:tr w:rsidR="00573BAD" w14:paraId="3D573B6A" w14:textId="77777777" w:rsidTr="00C223FC">
        <w:trPr>
          <w:trHeight w:val="503"/>
        </w:trPr>
        <w:tc>
          <w:tcPr>
            <w:tcW w:w="600" w:type="dxa"/>
            <w:vMerge w:val="restart"/>
          </w:tcPr>
          <w:p w14:paraId="7B8D9B04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80E643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75" w:type="dxa"/>
            <w:vMerge w:val="restart"/>
          </w:tcPr>
          <w:p w14:paraId="260E4AEB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5CE428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1576" w:type="dxa"/>
            <w:vMerge w:val="restart"/>
          </w:tcPr>
          <w:p w14:paraId="3FA98149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D1B48B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487" w:type="dxa"/>
            <w:vMerge w:val="restart"/>
          </w:tcPr>
          <w:p w14:paraId="5C082F55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10CACDD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หลักสูตร/ชั่วโมง</w:t>
            </w:r>
          </w:p>
        </w:tc>
        <w:tc>
          <w:tcPr>
            <w:tcW w:w="2221" w:type="dxa"/>
            <w:gridSpan w:val="2"/>
          </w:tcPr>
          <w:p w14:paraId="1E508416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904" w:type="dxa"/>
            <w:vMerge w:val="restart"/>
          </w:tcPr>
          <w:p w14:paraId="11E805C1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  <w:p w14:paraId="0D3174B7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เป็นเงิน</w:t>
            </w:r>
          </w:p>
        </w:tc>
      </w:tr>
      <w:tr w:rsidR="00573BAD" w14:paraId="1511E48F" w14:textId="77777777" w:rsidTr="00C223FC">
        <w:trPr>
          <w:trHeight w:val="359"/>
        </w:trPr>
        <w:tc>
          <w:tcPr>
            <w:tcW w:w="600" w:type="dxa"/>
            <w:vMerge/>
          </w:tcPr>
          <w:p w14:paraId="568F2E6B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5" w:type="dxa"/>
            <w:vMerge/>
          </w:tcPr>
          <w:p w14:paraId="4DF4A1B3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6" w:type="dxa"/>
            <w:vMerge/>
          </w:tcPr>
          <w:p w14:paraId="3CEC4045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7" w:type="dxa"/>
            <w:vMerge/>
          </w:tcPr>
          <w:p w14:paraId="4E6A74A7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6" w:type="dxa"/>
          </w:tcPr>
          <w:p w14:paraId="6509FF7C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125" w:type="dxa"/>
          </w:tcPr>
          <w:p w14:paraId="4B9B2990" w14:textId="77777777" w:rsidR="00573BAD" w:rsidRPr="00C61F7E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F7E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904" w:type="dxa"/>
            <w:vMerge/>
          </w:tcPr>
          <w:p w14:paraId="1A965A46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BAD" w14:paraId="5861F7E2" w14:textId="77777777" w:rsidTr="00C223FC">
        <w:tc>
          <w:tcPr>
            <w:tcW w:w="600" w:type="dxa"/>
          </w:tcPr>
          <w:p w14:paraId="6A79ED1B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75" w:type="dxa"/>
          </w:tcPr>
          <w:p w14:paraId="628A169F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6692CE97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290C6839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5C0725BA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93F344D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28C63EBF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312D3EBB" w14:textId="77777777" w:rsidTr="00C223FC">
        <w:tc>
          <w:tcPr>
            <w:tcW w:w="600" w:type="dxa"/>
          </w:tcPr>
          <w:p w14:paraId="416F726B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75" w:type="dxa"/>
          </w:tcPr>
          <w:p w14:paraId="6B853A20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7113D3D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20B3910A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3CFF8B0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C84396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779BDAF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7D85EE96" w14:textId="77777777" w:rsidTr="00C223FC">
        <w:tc>
          <w:tcPr>
            <w:tcW w:w="600" w:type="dxa"/>
          </w:tcPr>
          <w:p w14:paraId="2FCC5A89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75" w:type="dxa"/>
          </w:tcPr>
          <w:p w14:paraId="4DBA0200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73EB97B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3028EA0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CA7DE2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3F02211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4FBC153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5DAE8083" w14:textId="77777777" w:rsidTr="00C223FC">
        <w:tc>
          <w:tcPr>
            <w:tcW w:w="600" w:type="dxa"/>
          </w:tcPr>
          <w:p w14:paraId="161EDF0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275" w:type="dxa"/>
          </w:tcPr>
          <w:p w14:paraId="395E4CEF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71BA344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0F75791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8B43337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241D8B1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1C6EB1FA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7612F4C2" w14:textId="77777777" w:rsidTr="00C223FC">
        <w:tc>
          <w:tcPr>
            <w:tcW w:w="600" w:type="dxa"/>
          </w:tcPr>
          <w:p w14:paraId="0A85006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275" w:type="dxa"/>
          </w:tcPr>
          <w:p w14:paraId="2B6C3419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7117790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2C8AC22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62465C0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4044816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1F2553F7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7462DBCB" w14:textId="77777777" w:rsidTr="00C223FC">
        <w:tc>
          <w:tcPr>
            <w:tcW w:w="600" w:type="dxa"/>
          </w:tcPr>
          <w:p w14:paraId="5044A1FF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275" w:type="dxa"/>
          </w:tcPr>
          <w:p w14:paraId="7407A6A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64912789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2FA6AF1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89752DB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50526510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03FBF7E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46E4F8CB" w14:textId="77777777" w:rsidTr="00C223FC">
        <w:tc>
          <w:tcPr>
            <w:tcW w:w="600" w:type="dxa"/>
          </w:tcPr>
          <w:p w14:paraId="0F96EA6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275" w:type="dxa"/>
          </w:tcPr>
          <w:p w14:paraId="2BAACAA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522E529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5622915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072DA7F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D90A86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31989DA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7F406DF0" w14:textId="77777777" w:rsidTr="00C223FC">
        <w:tc>
          <w:tcPr>
            <w:tcW w:w="600" w:type="dxa"/>
          </w:tcPr>
          <w:p w14:paraId="5929578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275" w:type="dxa"/>
          </w:tcPr>
          <w:p w14:paraId="220F3FA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3E09448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0495DF1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049CEB4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2FA9574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32443F6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10C2C3E9" w14:textId="77777777" w:rsidTr="00C223FC">
        <w:tc>
          <w:tcPr>
            <w:tcW w:w="600" w:type="dxa"/>
          </w:tcPr>
          <w:p w14:paraId="65C67A2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275" w:type="dxa"/>
          </w:tcPr>
          <w:p w14:paraId="0A486490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1646A59B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2F4BF51D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007302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ECF211B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6B35F9F3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48124779" w14:textId="77777777" w:rsidTr="00C223FC">
        <w:tc>
          <w:tcPr>
            <w:tcW w:w="600" w:type="dxa"/>
          </w:tcPr>
          <w:p w14:paraId="1AE2730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275" w:type="dxa"/>
          </w:tcPr>
          <w:p w14:paraId="7C637B8D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0F87D047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684DF79A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1220B78C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0C2E3F3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653BF42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3AFB5262" w14:textId="77777777" w:rsidTr="00C223FC">
        <w:tc>
          <w:tcPr>
            <w:tcW w:w="600" w:type="dxa"/>
          </w:tcPr>
          <w:p w14:paraId="004CB57E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275" w:type="dxa"/>
          </w:tcPr>
          <w:p w14:paraId="19DB4FA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</w:tcPr>
          <w:p w14:paraId="0D8BB24F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</w:tcPr>
          <w:p w14:paraId="43442D1D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2983883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360D4108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35849956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52A117D2" w14:textId="77777777" w:rsidTr="00C223FC">
        <w:tc>
          <w:tcPr>
            <w:tcW w:w="5938" w:type="dxa"/>
            <w:gridSpan w:val="4"/>
          </w:tcPr>
          <w:p w14:paraId="569440C8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8627EE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รวมเป็นเงิน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(………………………………..………)</w:t>
            </w:r>
          </w:p>
          <w:p w14:paraId="05B67ED3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6" w:type="dxa"/>
          </w:tcPr>
          <w:p w14:paraId="452C2251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14:paraId="492D6A12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</w:tcPr>
          <w:p w14:paraId="6E4B1CE9" w14:textId="77777777" w:rsidR="00573BAD" w:rsidRPr="00140BB4" w:rsidRDefault="00573BAD" w:rsidP="00C223FC">
            <w:pPr>
              <w:pStyle w:val="Bodytext20"/>
              <w:shd w:val="clear" w:color="auto" w:fill="auto"/>
              <w:tabs>
                <w:tab w:val="left" w:leader="dot" w:pos="7789"/>
              </w:tabs>
              <w:spacing w:before="0" w:line="240" w:lineRule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1BB2D4" w14:textId="77777777" w:rsidR="00573BAD" w:rsidRDefault="00573BAD" w:rsidP="00573BAD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14:paraId="06A812D6" w14:textId="77777777" w:rsidR="00573BAD" w:rsidRDefault="00573BAD" w:rsidP="00573BAD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14:paraId="78E74879" w14:textId="77777777" w:rsidR="00573BAD" w:rsidRPr="003A43B3" w:rsidRDefault="00573BAD" w:rsidP="00573BAD">
      <w:pPr>
        <w:pStyle w:val="Bodytext20"/>
        <w:shd w:val="clear" w:color="auto" w:fill="auto"/>
        <w:tabs>
          <w:tab w:val="left" w:leader="dot" w:pos="7789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</w:p>
    <w:p w14:paraId="5BD434A7" w14:textId="77777777" w:rsidR="00573BAD" w:rsidRDefault="00573BAD" w:rsidP="00573BAD">
      <w:pPr>
        <w:pStyle w:val="Bodytext20"/>
        <w:shd w:val="clear" w:color="auto" w:fill="auto"/>
        <w:tabs>
          <w:tab w:val="left" w:leader="dot" w:pos="6787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 xml:space="preserve">ลงซื่อ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A43B3">
        <w:rPr>
          <w:rFonts w:ascii="TH SarabunPSK" w:hAnsi="TH SarabunPSK" w:cs="TH SarabunPSK"/>
          <w:sz w:val="32"/>
          <w:szCs w:val="32"/>
          <w:cs/>
        </w:rPr>
        <w:t>ผู้รับรองการปฏิบัติงาน</w:t>
      </w:r>
    </w:p>
    <w:p w14:paraId="76F4DDAE" w14:textId="77777777" w:rsidR="00573BAD" w:rsidRPr="003A43B3" w:rsidRDefault="00573BAD" w:rsidP="00573BAD">
      <w:pPr>
        <w:pStyle w:val="Bodytext20"/>
        <w:shd w:val="clear" w:color="auto" w:fill="auto"/>
        <w:tabs>
          <w:tab w:val="left" w:leader="dot" w:pos="6787"/>
        </w:tabs>
        <w:spacing w:before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(..........................................)</w:t>
      </w:r>
    </w:p>
    <w:p w14:paraId="2AE95572" w14:textId="77777777" w:rsidR="00573BAD" w:rsidRPr="009875A4" w:rsidRDefault="00573BAD" w:rsidP="00573BAD">
      <w:pPr>
        <w:pStyle w:val="Bodytext20"/>
        <w:shd w:val="clear" w:color="auto" w:fill="auto"/>
        <w:tabs>
          <w:tab w:val="left" w:leader="dot" w:pos="7789"/>
        </w:tabs>
        <w:spacing w:before="0" w:line="294" w:lineRule="exact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>ผู้อำนวยการศูนย์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47FCC5B" w14:textId="77777777" w:rsidR="00573BAD" w:rsidRPr="006E7463" w:rsidRDefault="00573BAD" w:rsidP="00573BAD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14:paraId="45CFA603" w14:textId="77777777" w:rsidR="00573BAD" w:rsidRPr="00D2119E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2119E">
        <w:rPr>
          <w:rFonts w:ascii="TH SarabunPSK" w:hAnsi="TH SarabunPSK" w:cs="TH SarabunPSK"/>
          <w:color w:val="000000" w:themeColor="text1"/>
          <w:sz w:val="24"/>
          <w:szCs w:val="32"/>
          <w:cs/>
        </w:rPr>
        <w:t>หมายเหตุ สถานศึกษาสามารถปรับเปลี่ยนได้ตามความเหมาะสม</w:t>
      </w:r>
    </w:p>
    <w:p w14:paraId="0C181522" w14:textId="77777777" w:rsidR="00573BAD" w:rsidRDefault="00573BAD" w:rsidP="00A20A66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5B08D" w14:textId="77777777" w:rsidR="00573BAD" w:rsidRDefault="00573BAD" w:rsidP="00A20A66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EB145" w14:textId="77777777" w:rsidR="00573BAD" w:rsidRDefault="00573BAD" w:rsidP="00A20A66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37687" w14:textId="77777777" w:rsidR="00573BAD" w:rsidRDefault="00573BAD" w:rsidP="00573BAD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3FD7016B" w14:textId="77777777" w:rsidR="00573BAD" w:rsidRDefault="00573BAD" w:rsidP="00573BA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5E40AF" w14:textId="77777777" w:rsidR="00573BAD" w:rsidRPr="00431C59" w:rsidRDefault="00573BAD" w:rsidP="00573BA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E68AEB3" wp14:editId="2102DC80">
                <wp:simplePos x="0" y="0"/>
                <wp:positionH relativeFrom="column">
                  <wp:posOffset>4808855</wp:posOffset>
                </wp:positionH>
                <wp:positionV relativeFrom="paragraph">
                  <wp:posOffset>-269875</wp:posOffset>
                </wp:positionV>
                <wp:extent cx="1133475" cy="322580"/>
                <wp:effectExtent l="0" t="0" r="9525" b="127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3E1F" w14:textId="77777777" w:rsidR="00573BAD" w:rsidRPr="0034623C" w:rsidRDefault="00573BAD" w:rsidP="00573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462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กศ.ตน.1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๘</w:t>
                            </w:r>
                          </w:p>
                          <w:p w14:paraId="430C0F4B" w14:textId="77777777" w:rsidR="00573BAD" w:rsidRPr="00E97A55" w:rsidRDefault="00573BAD" w:rsidP="00573B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8AEB3" id="Text Box 304" o:spid="_x0000_s1027" type="#_x0000_t202" style="position:absolute;left:0;text-align:left;margin-left:378.65pt;margin-top:-21.25pt;width:89.25pt;height:25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" strokeweight="1pt">
                <v:textbox>
                  <w:txbxContent>
                    <w:p w14:paraId="4E703E1F" w14:textId="77777777" w:rsidR="00573BAD" w:rsidRPr="0034623C" w:rsidRDefault="00573BAD" w:rsidP="00573BA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4623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กศ.ตน.1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๘</w:t>
                      </w:r>
                    </w:p>
                    <w:p w14:paraId="430C0F4B" w14:textId="77777777" w:rsidR="00573BAD" w:rsidRPr="00E97A55" w:rsidRDefault="00573BAD" w:rsidP="00573B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4591B" w14:textId="77777777" w:rsidR="00573BAD" w:rsidRPr="009875A4" w:rsidRDefault="00573BAD" w:rsidP="00573BAD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875A4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บันทึกข้อความขออนุมัติเบิกงบประมาณ</w:t>
      </w:r>
      <w:r>
        <w:rPr>
          <w:noProof/>
        </w:rPr>
        <w:drawing>
          <wp:anchor distT="0" distB="0" distL="114300" distR="114300" simplePos="0" relativeHeight="251937792" behindDoc="0" locked="0" layoutInCell="1" allowOverlap="1" wp14:anchorId="05D1DB51" wp14:editId="5ED76A78">
            <wp:simplePos x="0" y="0"/>
            <wp:positionH relativeFrom="column">
              <wp:posOffset>3175</wp:posOffset>
            </wp:positionH>
            <wp:positionV relativeFrom="paragraph">
              <wp:posOffset>331470</wp:posOffset>
            </wp:positionV>
            <wp:extent cx="683260" cy="628650"/>
            <wp:effectExtent l="0" t="0" r="2540" b="0"/>
            <wp:wrapNone/>
            <wp:docPr id="795" name="รูปภาพ 795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3B515A" w14:textId="77777777" w:rsidR="00573BAD" w:rsidRPr="0034623C" w:rsidRDefault="00573BAD" w:rsidP="00573BA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4623C">
        <w:rPr>
          <w:rFonts w:ascii="TH SarabunPSK" w:hAnsi="TH SarabunPSK" w:cs="TH SarabunPSK" w:hint="cs"/>
          <w:b/>
          <w:bCs/>
          <w:sz w:val="52"/>
          <w:szCs w:val="52"/>
          <w:cs/>
        </w:rPr>
        <w:t>บันทึกข้อความ</w:t>
      </w:r>
    </w:p>
    <w:p w14:paraId="3DACBCCB" w14:textId="23A6576D" w:rsidR="00573BAD" w:rsidRPr="0063266F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b/>
          <w:bCs/>
          <w:sz w:val="24"/>
          <w:szCs w:val="32"/>
          <w:cs/>
        </w:rPr>
        <w:t>ส่วนราชการ</w:t>
      </w:r>
      <w:r w:rsidRPr="0063266F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ศูนย์ส่งเสริมการเรียนรู้ระดับอำเภอ</w:t>
      </w:r>
      <w:r w:rsidR="00A91AE5">
        <w:rPr>
          <w:rFonts w:ascii="TH SarabunPSK" w:hAnsi="TH SarabunPSK" w:cs="TH SarabunPSK"/>
          <w:sz w:val="24"/>
          <w:szCs w:val="32"/>
        </w:rPr>
        <w:t>………………………………………</w:t>
      </w:r>
      <w:r>
        <w:rPr>
          <w:rFonts w:ascii="TH SarabunPSK" w:hAnsi="TH SarabunPSK" w:cs="TH SarabunPSK"/>
          <w:sz w:val="24"/>
          <w:szCs w:val="32"/>
          <w:cs/>
        </w:rPr>
        <w:t>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.........โทร..........</w:t>
      </w:r>
      <w:r w:rsidR="00A91AE5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...................</w:t>
      </w:r>
      <w:r>
        <w:rPr>
          <w:rFonts w:ascii="TH SarabunPSK" w:hAnsi="TH SarabunPSK" w:cs="TH SarabunPSK"/>
          <w:sz w:val="24"/>
          <w:szCs w:val="32"/>
          <w:cs/>
        </w:rPr>
        <w:t>.</w:t>
      </w:r>
      <w:r w:rsidRPr="0063266F">
        <w:rPr>
          <w:rFonts w:ascii="TH SarabunPSK" w:hAnsi="TH SarabunPSK" w:cs="TH SarabunPSK"/>
          <w:sz w:val="24"/>
          <w:szCs w:val="32"/>
          <w:cs/>
        </w:rPr>
        <w:t>..</w:t>
      </w:r>
    </w:p>
    <w:p w14:paraId="26D37C15" w14:textId="636EEEB6" w:rsidR="00573BAD" w:rsidRPr="0063266F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b/>
          <w:bCs/>
          <w:sz w:val="24"/>
          <w:szCs w:val="32"/>
          <w:cs/>
        </w:rPr>
        <w:t>ที่</w:t>
      </w:r>
      <w:r w:rsidRPr="0063266F">
        <w:rPr>
          <w:rFonts w:ascii="TH SarabunPSK" w:hAnsi="TH SarabunPSK" w:cs="TH SarabunPSK"/>
          <w:sz w:val="24"/>
          <w:szCs w:val="32"/>
          <w:cs/>
        </w:rPr>
        <w:t>ศธ  ......................../.......................</w:t>
      </w:r>
      <w:r w:rsidRPr="0063266F">
        <w:rPr>
          <w:rFonts w:ascii="TH SarabunPSK" w:hAnsi="TH SarabunPSK" w:cs="TH SarabunPSK"/>
          <w:sz w:val="24"/>
          <w:szCs w:val="32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cs/>
        </w:rPr>
        <w:tab/>
      </w:r>
      <w:r w:rsidR="00A91AE5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63266F">
        <w:rPr>
          <w:rFonts w:ascii="TH SarabunPSK" w:hAnsi="TH SarabunPSK" w:cs="TH SarabunPSK"/>
          <w:sz w:val="24"/>
          <w:szCs w:val="32"/>
          <w:cs/>
        </w:rPr>
        <w:t>วันที่ ............................................</w:t>
      </w:r>
      <w:r w:rsidR="00A91AE5"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63266F">
        <w:rPr>
          <w:rFonts w:ascii="TH SarabunPSK" w:hAnsi="TH SarabunPSK" w:cs="TH SarabunPSK"/>
          <w:sz w:val="24"/>
          <w:szCs w:val="32"/>
          <w:cs/>
        </w:rPr>
        <w:t>..</w:t>
      </w:r>
      <w:r w:rsidRPr="0063266F">
        <w:rPr>
          <w:rFonts w:ascii="TH SarabunPSK" w:hAnsi="TH SarabunPSK" w:cs="TH SarabunPSK"/>
          <w:sz w:val="24"/>
          <w:szCs w:val="32"/>
          <w:cs/>
        </w:rPr>
        <w:tab/>
      </w:r>
    </w:p>
    <w:p w14:paraId="1A4BFE48" w14:textId="77777777" w:rsidR="00573BAD" w:rsidRPr="0063266F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63266F">
        <w:rPr>
          <w:rFonts w:ascii="TH SarabunPSK" w:hAnsi="TH SarabunPSK" w:cs="TH SarabunPSK"/>
          <w:b/>
          <w:bCs/>
          <w:sz w:val="24"/>
          <w:szCs w:val="32"/>
          <w:cs/>
        </w:rPr>
        <w:t>เรื่อง</w:t>
      </w:r>
      <w:r w:rsidRPr="0063266F">
        <w:rPr>
          <w:rFonts w:ascii="TH SarabunPSK" w:hAnsi="TH SarabunPSK" w:cs="TH SarabunPSK"/>
          <w:sz w:val="24"/>
          <w:szCs w:val="32"/>
          <w:cs/>
        </w:rPr>
        <w:t xml:space="preserve"> ขออนุมัติเบิกจ่ายเงินค่า ................................................หลักสูตร ...............................................................</w:t>
      </w:r>
    </w:p>
    <w:p w14:paraId="7066E306" w14:textId="77777777" w:rsidR="00573BAD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u w:val="single"/>
        </w:rPr>
      </w:pP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  <w:r w:rsidRPr="0063266F">
        <w:rPr>
          <w:rFonts w:ascii="TH SarabunPSK" w:hAnsi="TH SarabunPSK" w:cs="TH SarabunPSK"/>
          <w:sz w:val="24"/>
          <w:szCs w:val="32"/>
          <w:u w:val="single"/>
          <w:cs/>
        </w:rPr>
        <w:tab/>
      </w:r>
    </w:p>
    <w:p w14:paraId="36205956" w14:textId="77777777" w:rsidR="00573BAD" w:rsidRPr="0063266F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u w:val="single"/>
        </w:rPr>
      </w:pPr>
    </w:p>
    <w:p w14:paraId="12101156" w14:textId="1AC9667B" w:rsidR="00573BAD" w:rsidRPr="0063266F" w:rsidRDefault="00573BAD" w:rsidP="00573B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sz w:val="24"/>
          <w:szCs w:val="32"/>
          <w:cs/>
        </w:rPr>
        <w:t>เรียน ผู้อำนวยการ</w:t>
      </w:r>
      <w:r w:rsidR="00A91AE5">
        <w:rPr>
          <w:rFonts w:ascii="TH SarabunPSK" w:hAnsi="TH SarabunPSK" w:cs="TH SarabunPSK" w:hint="cs"/>
          <w:sz w:val="24"/>
          <w:szCs w:val="32"/>
          <w:cs/>
        </w:rPr>
        <w:t>ศูนย์</w:t>
      </w:r>
      <w:r w:rsidRPr="0063266F">
        <w:rPr>
          <w:rFonts w:ascii="TH SarabunPSK" w:hAnsi="TH SarabunPSK" w:cs="TH SarabunPSK"/>
          <w:sz w:val="24"/>
          <w:szCs w:val="32"/>
          <w:cs/>
        </w:rPr>
        <w:t>...............................................</w:t>
      </w:r>
      <w:r w:rsidRPr="0063266F">
        <w:rPr>
          <w:rFonts w:ascii="TH SarabunPSK" w:hAnsi="TH SarabunPSK" w:cs="TH SarabunPSK"/>
          <w:sz w:val="24"/>
          <w:szCs w:val="32"/>
          <w:cs/>
        </w:rPr>
        <w:tab/>
      </w:r>
    </w:p>
    <w:p w14:paraId="0D75C299" w14:textId="31E0811E" w:rsidR="00573BAD" w:rsidRPr="0063266F" w:rsidRDefault="00573BAD" w:rsidP="00573BAD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sz w:val="24"/>
          <w:szCs w:val="32"/>
          <w:cs/>
        </w:rPr>
        <w:tab/>
        <w:t xml:space="preserve">ตามที่ </w:t>
      </w:r>
      <w:r w:rsidR="00A91AE5">
        <w:rPr>
          <w:rFonts w:ascii="TH SarabunPSK" w:hAnsi="TH SarabunPSK" w:cs="TH SarabunPSK" w:hint="cs"/>
          <w:sz w:val="24"/>
          <w:szCs w:val="32"/>
          <w:cs/>
        </w:rPr>
        <w:t>ศกร.ระดับตำบล/อำเภอ</w:t>
      </w:r>
      <w:r w:rsidRPr="0063266F">
        <w:rPr>
          <w:rFonts w:ascii="TH SarabunPSK" w:hAnsi="TH SarabunPSK" w:cs="TH SarabunPSK"/>
          <w:sz w:val="24"/>
          <w:szCs w:val="32"/>
          <w:cs/>
        </w:rPr>
        <w:t xml:space="preserve"> 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.......... ได้จัดกิจกรรมการศึกษาต่อเนื่อง หลักสูตร...........................................กิจกรรม...................................................พื้นที่ 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...........ในระหว่างวันที่ ...........เดือน.........................พ.ศ. ...................วันที่ ...........เดือน..........</w:t>
      </w:r>
      <w:r>
        <w:rPr>
          <w:rFonts w:ascii="TH SarabunPSK" w:hAnsi="TH SarabunPSK" w:cs="TH SarabunPSK"/>
          <w:sz w:val="24"/>
          <w:szCs w:val="32"/>
          <w:cs/>
        </w:rPr>
        <w:t>..</w:t>
      </w:r>
      <w:r w:rsidRPr="0063266F">
        <w:rPr>
          <w:rFonts w:ascii="TH SarabunPSK" w:hAnsi="TH SarabunPSK" w:cs="TH SarabunPSK"/>
          <w:sz w:val="24"/>
          <w:szCs w:val="32"/>
          <w:cs/>
        </w:rPr>
        <w:t>..</w:t>
      </w:r>
      <w:r>
        <w:rPr>
          <w:rFonts w:ascii="TH SarabunPSK" w:hAnsi="TH SarabunPSK" w:cs="TH SarabunPSK"/>
          <w:sz w:val="24"/>
          <w:szCs w:val="32"/>
          <w:cs/>
        </w:rPr>
        <w:t>...........พ.ศ. .............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......กิจกรรม................คน ณ .................................................................</w:t>
      </w:r>
    </w:p>
    <w:p w14:paraId="79B71D74" w14:textId="77777777" w:rsidR="00573BAD" w:rsidRPr="0063266F" w:rsidRDefault="00573BAD" w:rsidP="00573BA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>บัดนี้ การดำเนินงานได้เสร</w:t>
      </w:r>
      <w:r>
        <w:rPr>
          <w:rFonts w:ascii="TH SarabunPSK" w:hAnsi="TH SarabunPSK" w:cs="TH SarabunPSK"/>
          <w:sz w:val="32"/>
          <w:szCs w:val="32"/>
          <w:cs/>
        </w:rPr>
        <w:t>็จสิ้นแล้ว โดยมีค่าใช้จ่ายตาม</w:t>
      </w:r>
      <w:r w:rsidRPr="0063266F">
        <w:rPr>
          <w:rFonts w:ascii="TH SarabunPSK" w:hAnsi="TH SarabunPSK" w:cs="TH SarabunPSK"/>
          <w:sz w:val="32"/>
          <w:szCs w:val="32"/>
          <w:cs/>
        </w:rPr>
        <w:t>รายการดังนี้</w:t>
      </w:r>
    </w:p>
    <w:p w14:paraId="00F1DBFD" w14:textId="77777777" w:rsidR="00573BAD" w:rsidRPr="0063266F" w:rsidRDefault="00573BAD" w:rsidP="00573BAD">
      <w:pPr>
        <w:pStyle w:val="a4"/>
        <w:numPr>
          <w:ilvl w:val="0"/>
          <w:numId w:val="15"/>
        </w:numPr>
        <w:tabs>
          <w:tab w:val="left" w:pos="1440"/>
        </w:tabs>
        <w:spacing w:after="0" w:line="240" w:lineRule="auto"/>
        <w:ind w:left="171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>ค่า ................................................</w:t>
      </w:r>
      <w:r w:rsidRPr="0063266F">
        <w:rPr>
          <w:rFonts w:ascii="TH SarabunPSK" w:hAnsi="TH SarabunPSK" w:cs="TH SarabunPSK"/>
          <w:sz w:val="32"/>
          <w:szCs w:val="32"/>
          <w:cs/>
        </w:rPr>
        <w:tab/>
        <w:t>เป็นเงิน ................................................บาท</w:t>
      </w:r>
    </w:p>
    <w:p w14:paraId="59911B4D" w14:textId="77777777" w:rsidR="00573BAD" w:rsidRPr="0063266F" w:rsidRDefault="00573BAD" w:rsidP="00573BAD">
      <w:pPr>
        <w:pStyle w:val="a4"/>
        <w:numPr>
          <w:ilvl w:val="0"/>
          <w:numId w:val="15"/>
        </w:numPr>
        <w:tabs>
          <w:tab w:val="left" w:pos="1440"/>
        </w:tabs>
        <w:spacing w:after="0" w:line="240" w:lineRule="auto"/>
        <w:ind w:left="171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>ค่า ................................................</w:t>
      </w:r>
      <w:r w:rsidRPr="0063266F">
        <w:rPr>
          <w:rFonts w:ascii="TH SarabunPSK" w:hAnsi="TH SarabunPSK" w:cs="TH SarabunPSK"/>
          <w:sz w:val="32"/>
          <w:szCs w:val="32"/>
          <w:cs/>
        </w:rPr>
        <w:tab/>
        <w:t>เป็นเงิน ................................................บาท</w:t>
      </w:r>
    </w:p>
    <w:p w14:paraId="2ED14120" w14:textId="77777777" w:rsidR="00573BAD" w:rsidRPr="0063266F" w:rsidRDefault="00573BAD" w:rsidP="00573BAD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>รวมเป็นเงิน 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63266F">
        <w:rPr>
          <w:rFonts w:ascii="TH SarabunPSK" w:hAnsi="TH SarabunPSK" w:cs="TH SarabunPSK"/>
          <w:sz w:val="32"/>
          <w:szCs w:val="32"/>
          <w:cs/>
        </w:rPr>
        <w:t>...บาท</w:t>
      </w:r>
    </w:p>
    <w:p w14:paraId="2CBC3A00" w14:textId="158B6601" w:rsidR="00573BAD" w:rsidRPr="0063266F" w:rsidRDefault="00573BAD" w:rsidP="00573BA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sz w:val="24"/>
          <w:szCs w:val="32"/>
          <w:cs/>
        </w:rPr>
        <w:t>แผนงาน</w:t>
      </w:r>
      <w:r w:rsidR="00A91AE5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</w:t>
      </w:r>
      <w:r w:rsidRPr="0063266F">
        <w:rPr>
          <w:rFonts w:ascii="TH SarabunPSK" w:hAnsi="TH SarabunPSK" w:cs="TH SarabunPSK"/>
          <w:sz w:val="24"/>
          <w:szCs w:val="32"/>
          <w:cs/>
        </w:rPr>
        <w:t xml:space="preserve"> เป็นเงินทั้งสิ้น</w:t>
      </w:r>
      <w:r>
        <w:rPr>
          <w:rFonts w:ascii="TH SarabunPSK" w:hAnsi="TH SarabunPSK" w:cs="TH SarabunPSK"/>
          <w:sz w:val="24"/>
          <w:szCs w:val="32"/>
          <w:cs/>
        </w:rPr>
        <w:t>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....................บาท (</w:t>
      </w:r>
      <w:r>
        <w:rPr>
          <w:rFonts w:ascii="TH SarabunPSK" w:hAnsi="TH SarabunPSK" w:cs="TH SarabunPSK"/>
          <w:sz w:val="24"/>
          <w:szCs w:val="32"/>
          <w:cs/>
        </w:rPr>
        <w:t>................................</w:t>
      </w:r>
      <w:r w:rsidRPr="0063266F">
        <w:rPr>
          <w:rFonts w:ascii="TH SarabunPSK" w:hAnsi="TH SarabunPSK" w:cs="TH SarabunPSK"/>
          <w:sz w:val="24"/>
          <w:szCs w:val="32"/>
          <w:cs/>
        </w:rPr>
        <w:t>.......)</w:t>
      </w:r>
    </w:p>
    <w:p w14:paraId="4C09CF84" w14:textId="053921D1" w:rsidR="00573BAD" w:rsidRPr="0063266F" w:rsidRDefault="00573BAD" w:rsidP="00573BA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sz w:val="24"/>
          <w:szCs w:val="32"/>
          <w:cs/>
        </w:rPr>
        <w:t xml:space="preserve">เบิกจากงบประมาณรายจ่ายประจำปี..................................ของ </w:t>
      </w:r>
      <w:r w:rsidR="00A91AE5">
        <w:rPr>
          <w:rFonts w:ascii="TH SarabunPSK" w:hAnsi="TH SarabunPSK" w:cs="TH SarabunPSK" w:hint="cs"/>
          <w:sz w:val="24"/>
          <w:szCs w:val="32"/>
          <w:cs/>
        </w:rPr>
        <w:t xml:space="preserve">ศกร.ระดับตำบล </w:t>
      </w:r>
      <w:r w:rsidRPr="0063266F">
        <w:rPr>
          <w:rFonts w:ascii="TH SarabunPSK" w:hAnsi="TH SarabunPSK" w:cs="TH SarabunPSK"/>
          <w:sz w:val="24"/>
          <w:szCs w:val="32"/>
          <w:cs/>
        </w:rPr>
        <w:t>...................................................</w:t>
      </w:r>
      <w:r w:rsidRPr="0063266F">
        <w:rPr>
          <w:rFonts w:ascii="TH SarabunPSK" w:hAnsi="TH SarabunPSK" w:cs="TH SarabunPSK"/>
          <w:sz w:val="24"/>
          <w:szCs w:val="32"/>
          <w:cs/>
        </w:rPr>
        <w:br/>
      </w:r>
    </w:p>
    <w:p w14:paraId="2F6AD9AA" w14:textId="77777777" w:rsidR="00573BAD" w:rsidRDefault="00573BAD" w:rsidP="00573BAD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63266F">
        <w:rPr>
          <w:rFonts w:ascii="TH SarabunPSK" w:hAnsi="TH SarabunPSK" w:cs="TH SarabunPSK"/>
          <w:sz w:val="24"/>
          <w:szCs w:val="32"/>
          <w:cs/>
        </w:rPr>
        <w:t>จึงเรียนมาเพื่อโปรดอนุมัติ</w:t>
      </w:r>
    </w:p>
    <w:p w14:paraId="312D1903" w14:textId="77777777" w:rsidR="00573BAD" w:rsidRPr="0063266F" w:rsidRDefault="00573BAD" w:rsidP="00573BAD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2A256228" w14:textId="77777777" w:rsidR="00573BAD" w:rsidRPr="0063266F" w:rsidRDefault="00573BAD" w:rsidP="00573B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773358BE" w14:textId="77777777" w:rsidR="00573BAD" w:rsidRPr="0063266F" w:rsidRDefault="00573BAD" w:rsidP="00573BAD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(.....................................................)</w:t>
      </w:r>
    </w:p>
    <w:p w14:paraId="07E0646B" w14:textId="77777777" w:rsidR="00573BAD" w:rsidRPr="0063266F" w:rsidRDefault="00573BAD" w:rsidP="00573BAD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</w:p>
    <w:p w14:paraId="467905DB" w14:textId="77777777" w:rsidR="00573BAD" w:rsidRDefault="00573BAD" w:rsidP="00573BAD">
      <w:pPr>
        <w:tabs>
          <w:tab w:val="left" w:pos="284"/>
          <w:tab w:val="left" w:pos="709"/>
        </w:tabs>
        <w:spacing w:after="0" w:line="240" w:lineRule="auto"/>
        <w:ind w:right="-142" w:firstLine="3828"/>
        <w:rPr>
          <w:rFonts w:ascii="TH SarabunPSK" w:hAnsi="TH SarabunPSK" w:cs="TH SarabunPSK"/>
          <w:sz w:val="32"/>
          <w:szCs w:val="32"/>
        </w:rPr>
      </w:pPr>
      <w:r w:rsidRPr="0063266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7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C23AC5" w14:paraId="3267A48A" w14:textId="77777777" w:rsidTr="003B6A37">
        <w:trPr>
          <w:trHeight w:val="407"/>
        </w:trPr>
        <w:tc>
          <w:tcPr>
            <w:tcW w:w="4733" w:type="dxa"/>
          </w:tcPr>
          <w:p w14:paraId="07982754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ความเห็นของเจ้าหน้าที่การเงิน</w:t>
            </w:r>
          </w:p>
          <w:p w14:paraId="73296747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เห็นควรพิจารณาเพื่อโปรดอนุมัติ</w:t>
            </w:r>
          </w:p>
          <w:p w14:paraId="47ED3C63" w14:textId="2F5C824F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จำนวน.............................................บาท</w:t>
            </w:r>
          </w:p>
          <w:p w14:paraId="73327F53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ลงชื่อ...................................................เจ้าหน้าที่การเงิน</w:t>
            </w:r>
          </w:p>
          <w:p w14:paraId="734B796D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33" w:type="dxa"/>
          </w:tcPr>
          <w:p w14:paraId="317E488E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ความเห็นผู้อำนวยการ</w:t>
            </w:r>
          </w:p>
          <w:p w14:paraId="54B23019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ทราบ</w:t>
            </w:r>
          </w:p>
          <w:p w14:paraId="4660DD69" w14:textId="0AFFEE3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อนุมัติ</w:t>
            </w:r>
          </w:p>
          <w:p w14:paraId="0D1AEE33" w14:textId="3261B770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5D30C0F7" w14:textId="77777777" w:rsidR="00C23AC5" w:rsidRDefault="00C23AC5" w:rsidP="003B6A37">
            <w:pPr>
              <w:tabs>
                <w:tab w:val="left" w:pos="284"/>
                <w:tab w:val="left" w:pos="709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ผู้อำนวยการ</w:t>
            </w:r>
          </w:p>
        </w:tc>
      </w:tr>
    </w:tbl>
    <w:p w14:paraId="2CD92F10" w14:textId="77777777" w:rsidR="00573BAD" w:rsidRDefault="00573BAD" w:rsidP="00C23AC5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</w:p>
    <w:p w14:paraId="655A73E4" w14:textId="1E78BE16" w:rsidR="00573BAD" w:rsidRPr="00C23AC5" w:rsidRDefault="00573BAD" w:rsidP="00C23AC5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PSK" w:hAnsi="TH SarabunPSK" w:cs="TH SarabunPSK" w:hint="cs"/>
          <w:color w:val="000000" w:themeColor="text1"/>
          <w:sz w:val="24"/>
          <w:szCs w:val="32"/>
        </w:rPr>
      </w:pPr>
      <w:r w:rsidRPr="0034623C">
        <w:rPr>
          <w:rFonts w:ascii="TH SarabunPSK" w:hAnsi="TH SarabunPSK" w:cs="TH SarabunPSK"/>
          <w:color w:val="000000" w:themeColor="text1"/>
          <w:sz w:val="24"/>
          <w:szCs w:val="32"/>
          <w:cs/>
        </w:rPr>
        <w:t>หมายเหตุ สถานศึกษาสามารถปรับเปลี่ยนได้ตามความเหมาะสม</w:t>
      </w:r>
    </w:p>
    <w:p w14:paraId="5A1CD136" w14:textId="77777777" w:rsidR="00573BAD" w:rsidRPr="006E7463" w:rsidRDefault="00573BAD" w:rsidP="00573BAD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14:paraId="1E92E73A" w14:textId="77777777" w:rsidR="00573BAD" w:rsidRPr="006E7463" w:rsidRDefault="00573BAD" w:rsidP="00573BA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B20BD77" wp14:editId="62116614">
                <wp:simplePos x="0" y="0"/>
                <wp:positionH relativeFrom="column">
                  <wp:posOffset>4634865</wp:posOffset>
                </wp:positionH>
                <wp:positionV relativeFrom="paragraph">
                  <wp:posOffset>-245745</wp:posOffset>
                </wp:positionV>
                <wp:extent cx="1338580" cy="322580"/>
                <wp:effectExtent l="0" t="0" r="0" b="127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62F8" w14:textId="77777777" w:rsidR="00573BAD" w:rsidRPr="006E7463" w:rsidRDefault="00573BAD" w:rsidP="00573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746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2๐</w:t>
                            </w:r>
                          </w:p>
                          <w:p w14:paraId="2AB76BA8" w14:textId="77777777" w:rsidR="00573BAD" w:rsidRPr="00E97A55" w:rsidRDefault="00573BAD" w:rsidP="00573B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0BD77" id="Text Box 302" o:spid="_x0000_s1028" type="#_x0000_t202" style="position:absolute;left:0;text-align:left;margin-left:364.95pt;margin-top:-19.35pt;width:105.4pt;height:25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" strokeweight="1pt">
                <v:textbox>
                  <w:txbxContent>
                    <w:p w14:paraId="0ACE62F8" w14:textId="77777777" w:rsidR="00573BAD" w:rsidRPr="006E7463" w:rsidRDefault="00573BAD" w:rsidP="00573BA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E746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2๐</w:t>
                      </w:r>
                    </w:p>
                    <w:p w14:paraId="2AB76BA8" w14:textId="77777777" w:rsidR="00573BAD" w:rsidRPr="00E97A55" w:rsidRDefault="00573BAD" w:rsidP="00573B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D510C" w14:textId="77777777" w:rsidR="00573BAD" w:rsidRPr="006E7463" w:rsidRDefault="00573BAD" w:rsidP="00573BAD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E7463">
        <w:rPr>
          <w:rFonts w:ascii="TH SarabunIT๙" w:hAnsi="TH SarabunIT๙" w:cs="TH SarabunIT๙"/>
          <w:b/>
          <w:bCs/>
          <w:sz w:val="28"/>
          <w:szCs w:val="36"/>
          <w:cs/>
        </w:rPr>
        <w:t>ใบสำคัญรับเงิน</w:t>
      </w:r>
    </w:p>
    <w:p w14:paraId="6DDAFCF1" w14:textId="6915F9ED" w:rsidR="00573BAD" w:rsidRPr="006E7463" w:rsidRDefault="00573BAD" w:rsidP="00573BAD">
      <w:pPr>
        <w:tabs>
          <w:tab w:val="left" w:pos="6300"/>
        </w:tabs>
        <w:spacing w:before="120" w:after="12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746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ศกร</w:t>
      </w:r>
      <w:r w:rsidRPr="006E7463">
        <w:rPr>
          <w:rFonts w:ascii="TH SarabunIT๙" w:hAnsi="TH SarabunIT๙" w:cs="TH SarabunIT๙"/>
          <w:sz w:val="32"/>
          <w:szCs w:val="32"/>
          <w:cs/>
        </w:rPr>
        <w:t>.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6E7463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..</w:t>
      </w:r>
      <w:r w:rsidRPr="006E7463">
        <w:rPr>
          <w:rFonts w:ascii="TH SarabunIT๙" w:hAnsi="TH SarabunIT๙" w:cs="TH SarabunIT๙"/>
          <w:sz w:val="32"/>
          <w:szCs w:val="32"/>
          <w:cs/>
        </w:rPr>
        <w:tab/>
      </w:r>
    </w:p>
    <w:p w14:paraId="0526A39D" w14:textId="77777777" w:rsidR="00573BAD" w:rsidRPr="006E7463" w:rsidRDefault="00573BAD" w:rsidP="00573BAD">
      <w:pPr>
        <w:tabs>
          <w:tab w:val="left" w:pos="63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E7463">
        <w:rPr>
          <w:rFonts w:ascii="TH SarabunIT๙" w:hAnsi="TH SarabunIT๙" w:cs="TH SarabunIT๙"/>
          <w:sz w:val="32"/>
          <w:szCs w:val="32"/>
          <w:cs/>
        </w:rPr>
        <w:t>วันที่............เดือน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...........พ.ศ.................</w:t>
      </w:r>
    </w:p>
    <w:p w14:paraId="365F6D77" w14:textId="77777777" w:rsidR="00573BAD" w:rsidRPr="006E7463" w:rsidRDefault="00573BAD" w:rsidP="00573BAD">
      <w:pPr>
        <w:pStyle w:val="Bodytext20"/>
        <w:shd w:val="clear" w:color="auto" w:fill="auto"/>
        <w:tabs>
          <w:tab w:val="left" w:leader="dot" w:pos="5381"/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E7463">
        <w:rPr>
          <w:rFonts w:ascii="TH SarabunIT๙" w:hAnsi="TH SarabunIT๙" w:cs="TH SarabunIT๙"/>
          <w:sz w:val="32"/>
          <w:szCs w:val="32"/>
          <w:cs/>
        </w:rPr>
        <w:t>ข้าพเจ้า(น</w:t>
      </w:r>
      <w:r>
        <w:rPr>
          <w:rFonts w:ascii="TH SarabunIT๙" w:hAnsi="TH SarabunIT๙" w:cs="TH SarabunIT๙"/>
          <w:sz w:val="32"/>
          <w:szCs w:val="32"/>
          <w:cs/>
        </w:rPr>
        <w:t>าย, นาง, 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อยู่บ้านเลขที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05F74740" w14:textId="77777777" w:rsidR="00573BAD" w:rsidRPr="006E7463" w:rsidRDefault="00573BAD" w:rsidP="00573BAD">
      <w:pPr>
        <w:pStyle w:val="Bodytext20"/>
        <w:shd w:val="clear" w:color="auto" w:fill="auto"/>
        <w:tabs>
          <w:tab w:val="left" w:leader="dot" w:pos="1109"/>
          <w:tab w:val="left" w:leader="dot" w:pos="2782"/>
          <w:tab w:val="left" w:leader="dot" w:pos="4834"/>
          <w:tab w:val="left" w:pos="6300"/>
          <w:tab w:val="left" w:leader="dot" w:pos="6830"/>
          <w:tab w:val="left" w:leader="dot" w:pos="8976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/แขวง...........................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/เขต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A750DA1" w14:textId="5EAE9570" w:rsidR="00573BAD" w:rsidRDefault="00573BAD" w:rsidP="00573BAD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6E7463">
        <w:rPr>
          <w:rFonts w:ascii="TH SarabunIT๙" w:hAnsi="TH SarabunIT๙" w:cs="TH SarabunIT๙"/>
          <w:sz w:val="32"/>
          <w:szCs w:val="32"/>
          <w:cs/>
        </w:rPr>
        <w:t>ได้รับเงินจาก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6E7463">
        <w:rPr>
          <w:rFonts w:ascii="TH SarabunIT๙" w:hAnsi="TH SarabunIT๙" w:cs="TH SarabunIT๙"/>
          <w:sz w:val="32"/>
          <w:szCs w:val="32"/>
          <w:cs/>
        </w:rPr>
        <w:t>ดังรายการต่อไปนี้</w:t>
      </w:r>
    </w:p>
    <w:p w14:paraId="7798E035" w14:textId="77777777" w:rsidR="00573BAD" w:rsidRDefault="00573BAD" w:rsidP="00573BAD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Ind w:w="198" w:type="dxa"/>
        <w:tblLook w:val="04A0" w:firstRow="1" w:lastRow="0" w:firstColumn="1" w:lastColumn="0" w:noHBand="0" w:noVBand="1"/>
      </w:tblPr>
      <w:tblGrid>
        <w:gridCol w:w="6959"/>
        <w:gridCol w:w="1415"/>
        <w:gridCol w:w="733"/>
      </w:tblGrid>
      <w:tr w:rsidR="00573BAD" w14:paraId="4A9DB959" w14:textId="77777777" w:rsidTr="00C223FC">
        <w:trPr>
          <w:trHeight w:val="404"/>
        </w:trPr>
        <w:tc>
          <w:tcPr>
            <w:tcW w:w="7132" w:type="dxa"/>
            <w:vMerge w:val="restart"/>
          </w:tcPr>
          <w:p w14:paraId="3EDE41DF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after="24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01" w:type="dxa"/>
            <w:gridSpan w:val="2"/>
          </w:tcPr>
          <w:p w14:paraId="6F91E226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573BAD" w14:paraId="4DA3CFDB" w14:textId="77777777" w:rsidTr="00C223FC">
        <w:tc>
          <w:tcPr>
            <w:tcW w:w="7132" w:type="dxa"/>
            <w:vMerge/>
          </w:tcPr>
          <w:p w14:paraId="1FDC7AC1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9" w:type="dxa"/>
          </w:tcPr>
          <w:p w14:paraId="685DF569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42" w:type="dxa"/>
          </w:tcPr>
          <w:p w14:paraId="779C98EE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</w:t>
            </w:r>
          </w:p>
        </w:tc>
      </w:tr>
      <w:tr w:rsidR="00573BAD" w14:paraId="5EE0C5E9" w14:textId="77777777" w:rsidTr="00C223FC">
        <w:tc>
          <w:tcPr>
            <w:tcW w:w="7132" w:type="dxa"/>
          </w:tcPr>
          <w:p w14:paraId="2069E5E5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ได้รับเงินค่าตอบแทนวิทยากร  แหล่งการเรียนรู้ชุมชน...........................</w:t>
            </w:r>
          </w:p>
          <w:p w14:paraId="19A533CC" w14:textId="23AAC10D" w:rsidR="00573BAD" w:rsidRDefault="00A91AE5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r w:rsidR="00573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573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/อำเภอ </w:t>
            </w:r>
            <w:r w:rsidR="00573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....................อำเภอ.....................จังหวัด..........................</w:t>
            </w:r>
          </w:p>
          <w:p w14:paraId="71C0D606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จำนวน....................ชั่วโมง  จำนวนผู้จบหลักสูตร .......................คน</w:t>
            </w:r>
          </w:p>
          <w:p w14:paraId="0DDF97DF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ระหว่างวันที่........................................................... เป็นเงินทั้งสิ้น</w:t>
            </w:r>
          </w:p>
          <w:p w14:paraId="55D20ADF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F7E413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5AFA7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9" w:type="dxa"/>
          </w:tcPr>
          <w:p w14:paraId="09607229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</w:tcPr>
          <w:p w14:paraId="5408563A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3BAD" w14:paraId="69D70D3C" w14:textId="77777777" w:rsidTr="00C223FC">
        <w:trPr>
          <w:trHeight w:val="224"/>
        </w:trPr>
        <w:tc>
          <w:tcPr>
            <w:tcW w:w="7132" w:type="dxa"/>
          </w:tcPr>
          <w:p w14:paraId="7015697D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7CC531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  (..................................................................)</w:t>
            </w:r>
          </w:p>
          <w:p w14:paraId="4DA5A81D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9" w:type="dxa"/>
          </w:tcPr>
          <w:p w14:paraId="672F4D08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</w:tcPr>
          <w:p w14:paraId="1CAB11D0" w14:textId="77777777" w:rsidR="00573BAD" w:rsidRDefault="00573BAD" w:rsidP="00C223FC">
            <w:pPr>
              <w:pStyle w:val="Bodytext20"/>
              <w:shd w:val="clear" w:color="auto" w:fill="auto"/>
              <w:tabs>
                <w:tab w:val="left" w:pos="6300"/>
                <w:tab w:val="left" w:leader="dot" w:pos="8392"/>
              </w:tabs>
              <w:spacing w:before="0" w:line="240" w:lineRule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23AB3B" w14:textId="77777777" w:rsidR="00573BAD" w:rsidRDefault="00573BAD" w:rsidP="00573BAD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14:paraId="456D00FA" w14:textId="77777777" w:rsidR="00573BAD" w:rsidRPr="006E7463" w:rsidRDefault="00573BAD" w:rsidP="00573BAD">
      <w:pPr>
        <w:pStyle w:val="Bodytext20"/>
        <w:shd w:val="clear" w:color="auto" w:fill="auto"/>
        <w:tabs>
          <w:tab w:val="left" w:pos="6300"/>
          <w:tab w:val="left" w:leader="dot" w:pos="8392"/>
        </w:tabs>
        <w:spacing w:before="0" w:line="240" w:lineRule="auto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2367ECCB" w14:textId="64F3EA3E" w:rsidR="00317B6E" w:rsidRPr="003A43B3" w:rsidRDefault="00573BAD" w:rsidP="00317B6E">
      <w:pPr>
        <w:pStyle w:val="Bodytext20"/>
        <w:shd w:val="clear" w:color="auto" w:fill="auto"/>
        <w:tabs>
          <w:tab w:val="left" w:leader="dot" w:pos="8560"/>
        </w:tabs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A43B3">
        <w:rPr>
          <w:rFonts w:ascii="TH SarabunPSK" w:hAnsi="TH SarabunPSK" w:cs="TH SarabunPSK"/>
          <w:sz w:val="32"/>
          <w:szCs w:val="32"/>
          <w:cs/>
        </w:rPr>
        <w:t>อ</w:t>
      </w:r>
      <w:r w:rsidRPr="003A43B3">
        <w:rPr>
          <w:rFonts w:ascii="TH SarabunPSK" w:hAnsi="TH SarabunPSK" w:cs="TH SarabunPSK"/>
          <w:sz w:val="32"/>
          <w:szCs w:val="32"/>
          <w:cs/>
        </w:rPr>
        <w:tab/>
        <w:t>ผู้</w:t>
      </w:r>
      <w:r w:rsidR="00317B6E">
        <w:rPr>
          <w:rFonts w:ascii="TH SarabunPSK" w:hAnsi="TH SarabunPSK" w:cs="TH SarabunPSK" w:hint="cs"/>
          <w:sz w:val="32"/>
          <w:szCs w:val="32"/>
          <w:cs/>
        </w:rPr>
        <w:t>รับเงิน</w:t>
      </w:r>
    </w:p>
    <w:p w14:paraId="6F0D7EA2" w14:textId="77777777" w:rsidR="00573BAD" w:rsidRDefault="00573BAD" w:rsidP="00573BAD">
      <w:pPr>
        <w:pStyle w:val="Heading66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</w:rPr>
      </w:pPr>
      <w:bookmarkStart w:id="0" w:name="bookmark36"/>
      <w:r w:rsidRPr="003A43B3">
        <w:rPr>
          <w:rFonts w:ascii="TH SarabunPSK" w:hAnsi="TH SarabunPSK" w:cs="TH SarabunPSK"/>
          <w:sz w:val="32"/>
          <w:szCs w:val="32"/>
          <w:cs/>
        </w:rPr>
        <w:t>(</w:t>
      </w:r>
      <w:r w:rsidRPr="003A43B3">
        <w:rPr>
          <w:rFonts w:ascii="TH SarabunPSK" w:hAnsi="TH SarabunPSK" w:cs="TH SarabunPSK"/>
          <w:sz w:val="32"/>
          <w:szCs w:val="32"/>
          <w:cs/>
        </w:rPr>
        <w:tab/>
        <w:t>)</w:t>
      </w:r>
      <w:bookmarkEnd w:id="0"/>
    </w:p>
    <w:p w14:paraId="73C00AA8" w14:textId="77777777" w:rsidR="00573BAD" w:rsidRDefault="00573BAD" w:rsidP="00573BAD">
      <w:pPr>
        <w:pStyle w:val="Heading66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</w:rPr>
      </w:pPr>
    </w:p>
    <w:p w14:paraId="2965BEE7" w14:textId="77777777" w:rsidR="00573BAD" w:rsidRPr="003A43B3" w:rsidRDefault="00573BAD" w:rsidP="00573BAD">
      <w:pPr>
        <w:pStyle w:val="Bodytext20"/>
        <w:shd w:val="clear" w:color="auto" w:fill="auto"/>
        <w:tabs>
          <w:tab w:val="left" w:leader="dot" w:pos="8392"/>
        </w:tabs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A43B3">
        <w:rPr>
          <w:rFonts w:ascii="TH SarabunPSK" w:hAnsi="TH SarabunPSK" w:cs="TH SarabunPSK"/>
          <w:sz w:val="32"/>
          <w:szCs w:val="32"/>
          <w:cs/>
        </w:rPr>
        <w:t>อ</w:t>
      </w:r>
      <w:r w:rsidRPr="003A43B3">
        <w:rPr>
          <w:rFonts w:ascii="TH SarabunPSK" w:hAnsi="TH SarabunPSK" w:cs="TH SarabunPSK"/>
          <w:sz w:val="32"/>
          <w:szCs w:val="32"/>
          <w:cs/>
        </w:rPr>
        <w:tab/>
        <w:t>ผู้จ่ายเงิน</w:t>
      </w:r>
    </w:p>
    <w:p w14:paraId="3F595EBD" w14:textId="77777777" w:rsidR="00573BAD" w:rsidRPr="003A43B3" w:rsidRDefault="00573BAD" w:rsidP="00573BAD">
      <w:pPr>
        <w:pStyle w:val="Heading670"/>
        <w:keepNext/>
        <w:keepLines/>
        <w:shd w:val="clear" w:color="auto" w:fill="auto"/>
        <w:tabs>
          <w:tab w:val="left" w:leader="dot" w:pos="8392"/>
        </w:tabs>
        <w:spacing w:before="0" w:after="0" w:line="240" w:lineRule="auto"/>
        <w:ind w:left="6220"/>
        <w:rPr>
          <w:rFonts w:ascii="TH SarabunPSK" w:hAnsi="TH SarabunPSK" w:cs="TH SarabunPSK"/>
          <w:sz w:val="32"/>
          <w:szCs w:val="32"/>
          <w:cs/>
        </w:rPr>
      </w:pPr>
      <w:bookmarkStart w:id="1" w:name="bookmark37"/>
      <w:r w:rsidRPr="003A43B3">
        <w:rPr>
          <w:rFonts w:ascii="TH SarabunPSK" w:hAnsi="TH SarabunPSK" w:cs="TH SarabunPSK"/>
          <w:sz w:val="32"/>
          <w:szCs w:val="32"/>
          <w:cs/>
        </w:rPr>
        <w:t>(</w:t>
      </w:r>
      <w:r w:rsidRPr="003A43B3">
        <w:rPr>
          <w:rFonts w:ascii="TH SarabunPSK" w:hAnsi="TH SarabunPSK" w:cs="TH SarabunPSK"/>
          <w:sz w:val="32"/>
          <w:szCs w:val="32"/>
          <w:cs/>
        </w:rPr>
        <w:tab/>
        <w:t>)</w:t>
      </w:r>
      <w:bookmarkEnd w:id="1"/>
    </w:p>
    <w:p w14:paraId="629442B0" w14:textId="77777777" w:rsidR="00573BAD" w:rsidRPr="006E7463" w:rsidRDefault="00573BAD" w:rsidP="00573BAD">
      <w:pPr>
        <w:pStyle w:val="Bodytext20"/>
        <w:shd w:val="clear" w:color="auto" w:fill="auto"/>
        <w:spacing w:before="0" w:line="240" w:lineRule="auto"/>
        <w:ind w:left="5800" w:firstLine="0"/>
        <w:rPr>
          <w:rFonts w:ascii="TH SarabunPSK" w:hAnsi="TH SarabunPSK" w:cs="TH SarabunPSK"/>
          <w:sz w:val="32"/>
          <w:szCs w:val="32"/>
        </w:rPr>
      </w:pPr>
      <w:r w:rsidRPr="003A43B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6CCF4575" w14:textId="68BCD8DA" w:rsidR="00573BAD" w:rsidRDefault="00573BAD" w:rsidP="00573BAD">
      <w:pPr>
        <w:jc w:val="thaiDistribute"/>
        <w:rPr>
          <w:rFonts w:ascii="TH SarabunPSK" w:hAnsi="TH SarabunPSK" w:cs="TH SarabunPSK"/>
        </w:rPr>
      </w:pPr>
    </w:p>
    <w:p w14:paraId="2FD807D3" w14:textId="77777777" w:rsidR="00A91AE5" w:rsidRPr="008018D5" w:rsidRDefault="00A91AE5" w:rsidP="00573BAD">
      <w:pPr>
        <w:jc w:val="thaiDistribute"/>
        <w:rPr>
          <w:rFonts w:ascii="TH SarabunPSK" w:hAnsi="TH SarabunPSK" w:cs="TH SarabunPSK"/>
        </w:rPr>
      </w:pPr>
    </w:p>
    <w:p w14:paraId="66A88C71" w14:textId="5086042D" w:rsidR="00573BAD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3D3C9E">
        <w:rPr>
          <w:rFonts w:ascii="TH SarabunPSK" w:hAnsi="TH SarabunPSK" w:cs="TH SarabunPSK"/>
          <w:color w:val="000000" w:themeColor="text1"/>
          <w:sz w:val="24"/>
          <w:szCs w:val="32"/>
          <w:cs/>
        </w:rPr>
        <w:t>หมายเหตุ สถานศึกษาสามารถปรับเปลี่ยนได้ตามความเหมาะสม</w:t>
      </w:r>
    </w:p>
    <w:p w14:paraId="405B164D" w14:textId="01736DA8" w:rsidR="00573BAD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44265CD" w14:textId="424843EA" w:rsidR="00573BAD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9623029" w14:textId="76DE9206" w:rsidR="00573BAD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394D70E" w14:textId="484D975C" w:rsidR="00573BAD" w:rsidRDefault="00573BAD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3B48BBF" w14:textId="20620ABC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C429ACC" w14:textId="52396F68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073C6D2" w14:textId="61281256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66FE898" w14:textId="3A64D774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270D421" w14:textId="19B975E6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19BD1DB" w14:textId="7AECAF19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E8540CB" wp14:editId="4D406574">
                <wp:simplePos x="0" y="0"/>
                <wp:positionH relativeFrom="column">
                  <wp:posOffset>975360</wp:posOffset>
                </wp:positionH>
                <wp:positionV relativeFrom="paragraph">
                  <wp:posOffset>271145</wp:posOffset>
                </wp:positionV>
                <wp:extent cx="4145280" cy="2423160"/>
                <wp:effectExtent l="0" t="0" r="2667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2423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87FE5" w14:textId="72AF63FD" w:rsidR="005972A4" w:rsidRPr="005972A4" w:rsidRDefault="005972A4" w:rsidP="005972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  <w:r w:rsidRPr="005972A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สำเนาบัตรประชาชน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สำเนาหน้าบัญชีธนาคาร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พร้อมรับรองสำเนาถูกต้อง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40CB" id="สี่เหลี่ยมผืนผ้า 3" o:spid="_x0000_s1029" style="position:absolute;left:0;text-align:left;margin-left:76.8pt;margin-top:21.35pt;width:326.4pt;height:190.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" fillcolor="white [3201]" strokecolor="black [3200]" strokeweight="2pt">
                <v:textbox>
                  <w:txbxContent>
                    <w:p w14:paraId="10287FE5" w14:textId="72AF63FD" w:rsidR="005972A4" w:rsidRPr="005972A4" w:rsidRDefault="005972A4" w:rsidP="005972A4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  <w:r w:rsidRPr="005972A4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t>สำเนาบัตรประชาชน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สำเนาหน้าบัญชีธนาคาร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พร้อมรับรองสำเนาถูกต้อง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77921998" w14:textId="3AECE257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CB402D7" w14:textId="10DDC6C7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71F7D83" w14:textId="7E1ECD6C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EBBA955" w14:textId="005C20E3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9665371" w14:textId="159C11FD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F6AC30C" w14:textId="5DC9564F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0010253" w14:textId="11C2D3AA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A3EEC5B" w14:textId="5AFE69D3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D2EACC6" w14:textId="32A72210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0D29CA6" w14:textId="3AD0682B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839079F" w14:textId="6EE63BF8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19797CD" w14:textId="1C39EB6F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509CF19" w14:textId="145AE0C1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D6D0A86" w14:textId="5B39C2A5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1ED1978" w14:textId="0FF6EF28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F418DDA" w14:textId="60EBA023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A6B448B" w14:textId="10315C92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0B8F8DF" w14:textId="633066D0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2E537AA" w14:textId="3E95697F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4FD06D4" w14:textId="79FBB6BF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FB6C7EF" w14:textId="6220E687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8DC410C" w14:textId="77777777" w:rsidR="005972A4" w:rsidRPr="00AD5347" w:rsidRDefault="005972A4" w:rsidP="005972A4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br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เลขที่.................</w:t>
      </w:r>
    </w:p>
    <w:p w14:paraId="74B84A8A" w14:textId="77777777" w:rsidR="005972A4" w:rsidRPr="00AD5347" w:rsidRDefault="005972A4" w:rsidP="005972A4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</w:p>
    <w:p w14:paraId="5D108086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5D1F8033" w14:textId="77777777" w:rsidR="005972A4" w:rsidRPr="00AD5347" w:rsidRDefault="005972A4" w:rsidP="005972A4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วันที่ .......... เดือน...................... พ.ศ. .............</w:t>
      </w:r>
    </w:p>
    <w:p w14:paraId="1C861778" w14:textId="3A863C61" w:rsidR="005972A4" w:rsidRPr="007E621A" w:rsidRDefault="005972A4" w:rsidP="005972A4">
      <w:pPr>
        <w:spacing w:after="0"/>
        <w:rPr>
          <w:rFonts w:ascii="TH SarabunIT๙" w:hAnsi="TH SarabunIT๙" w:cs="TH SarabunIT๙"/>
          <w:sz w:val="30"/>
          <w:szCs w:val="30"/>
          <w:u w:val="dotted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เรียน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เรียนผู้อำนวยการ</w:t>
      </w:r>
      <w:r w:rsidR="00E90D37">
        <w:rPr>
          <w:rFonts w:ascii="TH SarabunIT๙" w:hAnsi="TH SarabunIT๙" w:cs="TH SarabunIT๙" w:hint="cs"/>
          <w:sz w:val="30"/>
          <w:szCs w:val="30"/>
          <w:u w:val="dotted"/>
          <w:cs/>
        </w:rPr>
        <w:t>สำนักงานส่งเสริมการเรียนรู้ประจำจังหวัดนครสวรรค์</w:t>
      </w:r>
    </w:p>
    <w:p w14:paraId="5F3F227F" w14:textId="77777777" w:rsidR="005972A4" w:rsidRPr="00AD5347" w:rsidRDefault="005972A4" w:rsidP="005972A4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ข้าพเจ้า..............................................................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........ตำแหน่ง...............................................................</w:t>
      </w:r>
    </w:p>
    <w:p w14:paraId="141B3C0E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80AB512" wp14:editId="2DD154DF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1D947" id="สี่เหลี่ยมผืนผ้า 17" o:spid="_x0000_s1026" style="position:absolute;margin-left:284.25pt;margin-top:2pt;width:15pt;height:14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2B1C6FA" wp14:editId="092B481B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DD81" id="สี่เหลี่ยมผืนผ้า 16" o:spid="_x0000_s1026" style="position:absolute;margin-left:269.25pt;margin-top:2pt;width:15pt;height:14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C79DAC5" wp14:editId="49CAA2CA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6D702" id="สี่เหลี่ยมผืนผ้า 15" o:spid="_x0000_s1026" style="position:absolute;margin-left:254.25pt;margin-top:2pt;width:15pt;height:14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DD3F672" wp14:editId="47A2762A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7239" id="สี่เหลี่ยมผืนผ้า 14" o:spid="_x0000_s1026" style="position:absolute;margin-left:239.25pt;margin-top:2pt;width:15pt;height:14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E9C01C0" wp14:editId="01FBEA16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7FDB0" id="สี่เหลี่ยมผืนผ้า 13" o:spid="_x0000_s1026" style="position:absolute;margin-left:224.25pt;margin-top:2pt;width:15pt;height:14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84FFE79" wp14:editId="6FE22F70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0BE2C" id="สี่เหลี่ยมผืนผ้า 5" o:spid="_x0000_s1026" style="position:absolute;margin-left:209.25pt;margin-top:2pt;width:15pt;height:14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Cd+PYO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342D778" wp14:editId="4650F321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8B0C9" id="สี่เหลี่ยมผืนผ้า 11" o:spid="_x0000_s1026" style="position:absolute;margin-left:194.25pt;margin-top:2pt;width:15pt;height:14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A8C1F58" wp14:editId="5C9B2B17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011AB" id="สี่เหลี่ยมผืนผ้า 10" o:spid="_x0000_s1026" style="position:absolute;margin-left:179.25pt;margin-top:2pt;width:15pt;height:14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7D0ED11" wp14:editId="35238B9B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DEE6C" id="สี่เหลี่ยมผืนผ้า 9" o:spid="_x0000_s1026" style="position:absolute;margin-left:164.25pt;margin-top:2pt;width:15pt;height:14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FAF7866" wp14:editId="79AAB8A5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AFFC" id="สี่เหลี่ยมผืนผ้า 8" o:spid="_x0000_s1026" style="position:absolute;margin-left:149.25pt;margin-top:2pt;width:15pt;height:14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57A78BF" wp14:editId="6676F2F4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F8957" id="สี่เหลี่ยมผืนผ้า 7" o:spid="_x0000_s1026" style="position:absolute;margin-left:134.25pt;margin-top:2pt;width:15pt;height:14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C5363FD" wp14:editId="262FC996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97A37" id="สี่เหลี่ยมผืนผ้า 6" o:spid="_x0000_s1026" style="position:absolute;margin-left:119.25pt;margin-top:2pt;width:15pt;height:14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2554FE5" wp14:editId="6DE6B3D8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E1F4B" id="สี่เหลี่ยมผืนผ้า 18" o:spid="_x0000_s1026" style="position:absolute;margin-left:104.25pt;margin-top:2pt;width:15pt;height:14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d8yADd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เลขประจำตัวประชาชน</w:t>
      </w:r>
    </w:p>
    <w:p w14:paraId="73DB975C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สำนัก/กอง/ศูนย์...........................................................สังกัด</w:t>
      </w:r>
      <w:r>
        <w:rPr>
          <w:rFonts w:ascii="TH SarabunIT๙" w:hAnsi="TH SarabunIT๙" w:cs="TH SarabunIT๙" w:hint="cs"/>
          <w:sz w:val="30"/>
          <w:szCs w:val="30"/>
          <w:cs/>
        </w:rPr>
        <w:t>กรม...........................กระทรวง.......................................</w:t>
      </w:r>
    </w:p>
    <w:p w14:paraId="4A4AA00E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14:paraId="2BEB07D6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อำเภอ/เขต................................................จังหวัด..........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..............................รหัสไปรษณีย์..................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</w:p>
    <w:p w14:paraId="729872E8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เบอร์โทรศัพท์............................................</w:t>
      </w:r>
    </w:p>
    <w:p w14:paraId="5D7D2A23" w14:textId="77777777" w:rsidR="005972A4" w:rsidRPr="00AD5347" w:rsidRDefault="005972A4" w:rsidP="005972A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โดยได้แนบสำเนาหน้าสมุดบัญชีเงินฝากธนาคาร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มาเพื่อเป็นหลักฐานด้วยแล้ว</w:t>
      </w:r>
    </w:p>
    <w:p w14:paraId="25C6644C" w14:textId="77777777" w:rsidR="005972A4" w:rsidRPr="00AD5347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68E5363" wp14:editId="5D21E8C9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82B4" id="สี่เหลี่ยมผืนผ้า 19" o:spid="_x0000_s1026" style="position:absolute;margin-left:42.75pt;margin-top:10.8pt;width:15pt;height:14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0Y7WUl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 xml:space="preserve">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14:paraId="47027A72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8EC4F77" wp14:editId="1CB19061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252D" id="สี่เหลี่ยมผืนผ้า 20" o:spid="_x0000_s1026" style="position:absolute;margin-left:70.5pt;margin-top:4.25pt;width:15pt;height:14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Vz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14:paraId="45204227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.          </w:t>
      </w:r>
    </w:p>
    <w:p w14:paraId="0196AABD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0C20BC9A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2FC8E5C" wp14:editId="0DEE574F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B7986" id="สี่เหลี่ยมผืนผ้า 21" o:spid="_x0000_s1026" style="position:absolute;margin-left:70.5pt;margin-top:2pt;width:15pt;height:14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66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เพื่อเข้าบัญชีเงินฝากธนาคารอื่น (ตามที่</w:t>
      </w:r>
      <w:r>
        <w:rPr>
          <w:rFonts w:ascii="TH SarabunIT๙" w:hAnsi="TH SarabunIT๙" w:cs="TH SarabunIT๙" w:hint="cs"/>
          <w:sz w:val="30"/>
          <w:szCs w:val="30"/>
          <w:cs/>
        </w:rPr>
        <w:t>หัวหน้าส่วนราชการผู้เบิก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อนุญาต)</w:t>
      </w:r>
    </w:p>
    <w:p w14:paraId="5EF00C4D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14:paraId="3A14DFB2" w14:textId="77777777" w:rsidR="005972A4" w:rsidRPr="00AD5347" w:rsidRDefault="005972A4" w:rsidP="005972A4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14:paraId="4DD6793E" w14:textId="77777777" w:rsidR="005972A4" w:rsidRPr="00AD5347" w:rsidRDefault="005972A4" w:rsidP="005972A4">
      <w:pPr>
        <w:spacing w:before="120"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B983D28" wp14:editId="6A6ED7A2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F5B1" id="สี่เหลี่ยมผืนผ้า 22" o:spid="_x0000_s1026" style="position:absolute;margin-left:42pt;margin-top:5.05pt;width:15pt;height:14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M6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กรณีเป็นบุคคลภายนอก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เพื่อเข้าบัญชีเงินฝากธนาคาร.........................................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สาขา..............................ประเภท.................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...เลขที่บัญชีเงินฝากธนาคาร...............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37F6279A" w14:textId="77777777" w:rsidR="005972A4" w:rsidRPr="00AD5347" w:rsidRDefault="005972A4" w:rsidP="005972A4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และเมื่อ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(ระบุส่วนราชการ)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โอนเงินผ่านระบบ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แล้ว ให้ส่งข้อมูลการโอนเงิน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ผ่านช่องทาง</w:t>
      </w:r>
    </w:p>
    <w:p w14:paraId="7959FDE2" w14:textId="77777777" w:rsidR="005972A4" w:rsidRPr="00AD5347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9535338" wp14:editId="4CAC5E5D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43C6" id="สี่เหลี่ยมผืนผ้า 23" o:spid="_x0000_s1026" style="position:absolute;margin-left:45.75pt;margin-top:7.4pt;width:15pt;height:14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jz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Pr="00AD5347">
        <w:rPr>
          <w:rFonts w:ascii="TH SarabunIT๙" w:hAnsi="TH SarabunIT๙" w:cs="TH SarabunIT๙"/>
          <w:sz w:val="30"/>
          <w:szCs w:val="30"/>
        </w:rPr>
        <w:t>SMS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ที่เบอร์โทรศัพท์..............................................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0C6DB71F" w14:textId="77777777" w:rsidR="005972A4" w:rsidRPr="00AD5347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BACF985" wp14:editId="05ED0DBB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B379" id="สี่เหลี่ยมผืนผ้า 24" o:spid="_x0000_s1026" style="position:absolute;margin-left:45.75pt;margin-top:7.6pt;width:15pt;height:14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ng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AD5347">
        <w:rPr>
          <w:rFonts w:ascii="TH SarabunIT๙" w:hAnsi="TH SarabunIT๙" w:cs="TH SarabunIT๙"/>
          <w:sz w:val="30"/>
          <w:szCs w:val="30"/>
        </w:rPr>
        <w:t>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ตาม</w:t>
      </w:r>
      <w:r w:rsidRPr="00AD5347">
        <w:rPr>
          <w:rFonts w:ascii="TH SarabunIT๙" w:hAnsi="TH SarabunIT๙" w:cs="TH SarabunIT๙"/>
          <w:sz w:val="30"/>
          <w:szCs w:val="30"/>
        </w:rPr>
        <w:t xml:space="preserve"> 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address……………………………………………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D5347">
        <w:rPr>
          <w:rFonts w:ascii="TH SarabunIT๙" w:hAnsi="TH SarabunIT๙" w:cs="TH SarabunIT๙"/>
          <w:sz w:val="30"/>
          <w:szCs w:val="30"/>
        </w:rPr>
        <w:t>..</w:t>
      </w:r>
    </w:p>
    <w:p w14:paraId="6816E904" w14:textId="77777777" w:rsidR="005972A4" w:rsidRPr="00AD5347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14:paraId="51F6269A" w14:textId="77777777" w:rsidR="005972A4" w:rsidRPr="00AD5347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14:paraId="3D7AFFE1" w14:textId="49ADB150" w:rsidR="005972A4" w:rsidRDefault="005972A4" w:rsidP="005972A4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(......................................................)</w:t>
      </w:r>
    </w:p>
    <w:p w14:paraId="32B723CB" w14:textId="77777777" w:rsidR="005972A4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36E50068" w14:textId="77777777" w:rsidR="005972A4" w:rsidRPr="00AD5347" w:rsidRDefault="005972A4" w:rsidP="005972A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  <w:cs/>
        </w:rPr>
        <w:t xml:space="preserve">หมายเหตุ </w:t>
      </w:r>
      <w:r w:rsidRPr="00AD5347">
        <w:rPr>
          <w:rFonts w:ascii="TH SarabunIT๙" w:hAnsi="TH SarabunIT๙" w:cs="TH SarabunIT๙"/>
          <w:sz w:val="30"/>
          <w:szCs w:val="30"/>
        </w:rPr>
        <w:t xml:space="preserve">: </w:t>
      </w:r>
      <w:r w:rsidRPr="00AD5347">
        <w:rPr>
          <w:rFonts w:ascii="TH SarabunIT๙" w:hAnsi="TH SarabunIT๙" w:cs="TH SarabunIT๙"/>
          <w:sz w:val="30"/>
          <w:szCs w:val="30"/>
          <w:cs/>
        </w:rPr>
        <w:t>เลขที่ของแบบแ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จ้งข้อมูลการรับเงินโอนผ่านระบบ</w:t>
      </w:r>
      <w:r w:rsidRPr="00AD5347">
        <w:rPr>
          <w:rFonts w:ascii="TH SarabunIT๙" w:hAnsi="TH SarabunIT๙" w:cs="TH SarabunIT๙"/>
          <w:sz w:val="30"/>
          <w:szCs w:val="30"/>
        </w:rPr>
        <w:t xml:space="preserve"> 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ให้ระบุหมายเลข</w:t>
      </w:r>
    </w:p>
    <w:p w14:paraId="7E3E5287" w14:textId="0EAF1AD5" w:rsidR="005972A4" w:rsidRPr="009B75EC" w:rsidRDefault="005972A4" w:rsidP="009B75EC">
      <w:pPr>
        <w:spacing w:line="240" w:lineRule="auto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กำกับเรียงกันไปทุกฉบับ  เพื่อประโยชน์ในการจัดทำทะเบียนคุมการโอนเงิน</w:t>
      </w:r>
    </w:p>
    <w:p w14:paraId="37F0FAE8" w14:textId="77777777" w:rsidR="005972A4" w:rsidRDefault="005972A4" w:rsidP="005972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D6657B" w14:textId="77777777" w:rsidR="005972A4" w:rsidRPr="00B65540" w:rsidRDefault="005972A4" w:rsidP="005972A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E93D607" wp14:editId="7886A2A8">
                <wp:simplePos x="0" y="0"/>
                <wp:positionH relativeFrom="column">
                  <wp:posOffset>4879340</wp:posOffset>
                </wp:positionH>
                <wp:positionV relativeFrom="paragraph">
                  <wp:posOffset>-205105</wp:posOffset>
                </wp:positionV>
                <wp:extent cx="1122680" cy="322580"/>
                <wp:effectExtent l="0" t="0" r="1270" b="1270"/>
                <wp:wrapNone/>
                <wp:docPr id="756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C0479" w14:textId="77777777" w:rsidR="005972A4" w:rsidRPr="00641BA2" w:rsidRDefault="005972A4" w:rsidP="005972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38B46143" w14:textId="77777777" w:rsidR="005972A4" w:rsidRPr="00E97A55" w:rsidRDefault="005972A4" w:rsidP="005972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3D607" id="Text Box 756" o:spid="_x0000_s1030" type="#_x0000_t202" style="position:absolute;margin-left:384.2pt;margin-top:-16.15pt;width:88.4pt;height:25.4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S1LQIAAFwEAAAOAAAAZHJzL2Uyb0RvYy54bWysVNtu2zAMfR+wfxD0vtjxkjQz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" strokeweight="1pt">
                <v:textbox>
                  <w:txbxContent>
                    <w:p w14:paraId="492C0479" w14:textId="77777777" w:rsidR="005972A4" w:rsidRPr="00641BA2" w:rsidRDefault="005972A4" w:rsidP="005972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38B46143" w14:textId="77777777" w:rsidR="005972A4" w:rsidRPr="00E97A55" w:rsidRDefault="005972A4" w:rsidP="005972A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FFF94C" w14:textId="77777777" w:rsidR="005972A4" w:rsidRDefault="005972A4" w:rsidP="005972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BA2">
        <w:rPr>
          <w:rFonts w:ascii="TH SarabunIT๙" w:hAnsi="TH SarabunIT๙" w:cs="TH SarabunIT๙"/>
          <w:b/>
          <w:bCs/>
          <w:sz w:val="36"/>
          <w:szCs w:val="36"/>
          <w:cs/>
        </w:rPr>
        <w:t>บัญชีลงเวลาของวิทยากร</w:t>
      </w:r>
    </w:p>
    <w:p w14:paraId="280BBBBE" w14:textId="77777777" w:rsidR="005972A4" w:rsidRPr="00641BA2" w:rsidRDefault="005972A4" w:rsidP="005972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2E2769" w14:textId="53A31E18" w:rsidR="005972A4" w:rsidRPr="00817A34" w:rsidRDefault="005972A4" w:rsidP="005972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17A34">
        <w:rPr>
          <w:rFonts w:ascii="TH SarabunIT๙" w:hAnsi="TH SarabunIT๙" w:cs="TH SarabunIT๙"/>
          <w:sz w:val="32"/>
          <w:szCs w:val="32"/>
          <w:cs/>
        </w:rPr>
        <w:t>ซื่อสถานศึกษา ศูนย์</w:t>
      </w:r>
      <w:r w:rsidR="00A91AE5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ส่งเสริมการเรียนรู้ระดับ</w:t>
      </w:r>
      <w:r w:rsidRPr="00817A34">
        <w:rPr>
          <w:rFonts w:ascii="TH SarabunIT๙" w:hAnsi="TH SarabunIT๙" w:cs="TH SarabunIT๙"/>
          <w:sz w:val="32"/>
          <w:szCs w:val="32"/>
          <w:cs/>
        </w:rPr>
        <w:t>อำเภอ/เขต .........................</w:t>
      </w:r>
    </w:p>
    <w:p w14:paraId="36AADA9C" w14:textId="77777777" w:rsidR="005972A4" w:rsidRPr="00817A34" w:rsidRDefault="005972A4" w:rsidP="005972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17A34">
        <w:rPr>
          <w:rFonts w:ascii="TH SarabunIT๙" w:hAnsi="TH SarabunIT๙" w:cs="TH SarabunIT๙"/>
          <w:sz w:val="32"/>
          <w:szCs w:val="32"/>
          <w:cs/>
        </w:rPr>
        <w:t>ระหว่างวันที่ ............................................................................................................</w:t>
      </w:r>
    </w:p>
    <w:p w14:paraId="539168FD" w14:textId="77777777" w:rsidR="005972A4" w:rsidRPr="00817A34" w:rsidRDefault="005972A4" w:rsidP="005972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17A34">
        <w:rPr>
          <w:rFonts w:ascii="TH SarabunIT๙" w:hAnsi="TH SarabunIT๙" w:cs="TH SarabunIT๙"/>
          <w:sz w:val="32"/>
          <w:szCs w:val="32"/>
          <w:cs/>
        </w:rPr>
        <w:t>หลักสูตร/วิ</w:t>
      </w:r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817A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 จำนวน ...................... ชั่วโมง</w:t>
      </w:r>
    </w:p>
    <w:p w14:paraId="0C759558" w14:textId="77777777" w:rsidR="005972A4" w:rsidRDefault="005972A4" w:rsidP="005972A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17A34">
        <w:rPr>
          <w:rFonts w:ascii="TH SarabunIT๙" w:hAnsi="TH SarabunIT๙" w:cs="TH SarabunIT๙"/>
          <w:sz w:val="32"/>
          <w:szCs w:val="32"/>
          <w:cs/>
        </w:rPr>
        <w:t>สถานที่จัด ณ .........................................................................................................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1204"/>
        <w:gridCol w:w="2334"/>
        <w:gridCol w:w="1343"/>
        <w:gridCol w:w="1090"/>
        <w:gridCol w:w="1366"/>
        <w:gridCol w:w="1318"/>
      </w:tblGrid>
      <w:tr w:rsidR="005972A4" w14:paraId="76148E4B" w14:textId="77777777" w:rsidTr="00C223FC">
        <w:trPr>
          <w:trHeight w:val="387"/>
        </w:trPr>
        <w:tc>
          <w:tcPr>
            <w:tcW w:w="567" w:type="dxa"/>
          </w:tcPr>
          <w:p w14:paraId="15EF05DF" w14:textId="77777777" w:rsidR="005972A4" w:rsidRPr="00817A34" w:rsidRDefault="005972A4" w:rsidP="00C223FC">
            <w:pPr>
              <w:spacing w:before="120" w:after="24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7A3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276" w:type="dxa"/>
          </w:tcPr>
          <w:p w14:paraId="0DC0F8A2" w14:textId="77777777" w:rsidR="005972A4" w:rsidRPr="00817A34" w:rsidRDefault="005972A4" w:rsidP="00C223FC">
            <w:pPr>
              <w:spacing w:before="120" w:after="24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7A34">
              <w:rPr>
                <w:rFonts w:ascii="TH SarabunIT๙" w:hAnsi="TH SarabunIT๙" w:cs="TH SarabunIT๙"/>
                <w:sz w:val="28"/>
                <w:cs/>
              </w:rPr>
              <w:t>วัน เดือน ปี</w:t>
            </w:r>
          </w:p>
        </w:tc>
        <w:tc>
          <w:tcPr>
            <w:tcW w:w="2552" w:type="dxa"/>
          </w:tcPr>
          <w:p w14:paraId="3F0F104E" w14:textId="77777777" w:rsidR="005972A4" w:rsidRPr="00817A34" w:rsidRDefault="005972A4" w:rsidP="00C223FC">
            <w:pPr>
              <w:spacing w:before="120" w:after="24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7A34">
              <w:rPr>
                <w:rFonts w:ascii="TH SarabunIT๙" w:hAnsi="TH SarabunIT๙" w:cs="TH SarabunIT๙"/>
                <w:sz w:val="28"/>
                <w:cs/>
              </w:rPr>
              <w:t>ชื่อ-สกุล</w:t>
            </w:r>
          </w:p>
        </w:tc>
        <w:tc>
          <w:tcPr>
            <w:tcW w:w="1417" w:type="dxa"/>
            <w:vAlign w:val="center"/>
          </w:tcPr>
          <w:p w14:paraId="3FF155AE" w14:textId="77777777" w:rsidR="005972A4" w:rsidRPr="00817A34" w:rsidRDefault="005972A4" w:rsidP="00C223FC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17A34">
              <w:rPr>
                <w:rStyle w:val="Bodytext2Bold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ลายมือซื่อ</w:t>
            </w:r>
          </w:p>
        </w:tc>
        <w:tc>
          <w:tcPr>
            <w:tcW w:w="1125" w:type="dxa"/>
            <w:vAlign w:val="center"/>
          </w:tcPr>
          <w:p w14:paraId="2870C9C8" w14:textId="77777777" w:rsidR="005972A4" w:rsidRPr="00817A34" w:rsidRDefault="005972A4" w:rsidP="00C223FC">
            <w:pPr>
              <w:pStyle w:val="Bodytext20"/>
              <w:shd w:val="clear" w:color="auto" w:fill="auto"/>
              <w:spacing w:before="0" w:line="240" w:lineRule="auto"/>
              <w:ind w:left="24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17A34">
              <w:rPr>
                <w:rStyle w:val="Bodytext2Bold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เวลามา</w:t>
            </w:r>
          </w:p>
        </w:tc>
        <w:tc>
          <w:tcPr>
            <w:tcW w:w="1409" w:type="dxa"/>
            <w:vAlign w:val="center"/>
          </w:tcPr>
          <w:p w14:paraId="09F9C1C5" w14:textId="77777777" w:rsidR="005972A4" w:rsidRPr="00817A34" w:rsidRDefault="005972A4" w:rsidP="00C223FC">
            <w:pPr>
              <w:pStyle w:val="Bodytext20"/>
              <w:shd w:val="clear" w:color="auto" w:fill="auto"/>
              <w:spacing w:before="0" w:line="240" w:lineRule="auto"/>
              <w:ind w:left="280"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17A34">
              <w:rPr>
                <w:rStyle w:val="Bodytext2Bold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ลายมือซื่อ</w:t>
            </w:r>
          </w:p>
        </w:tc>
        <w:tc>
          <w:tcPr>
            <w:tcW w:w="1410" w:type="dxa"/>
          </w:tcPr>
          <w:p w14:paraId="4D8B5A50" w14:textId="77777777" w:rsidR="005972A4" w:rsidRPr="00817A34" w:rsidRDefault="005972A4" w:rsidP="00C223FC">
            <w:pPr>
              <w:spacing w:before="120" w:after="24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17A34">
              <w:rPr>
                <w:rStyle w:val="Bodytext2Bold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เวลากลับ</w:t>
            </w:r>
          </w:p>
        </w:tc>
      </w:tr>
      <w:tr w:rsidR="005972A4" w14:paraId="6610E774" w14:textId="77777777" w:rsidTr="00C223FC">
        <w:tc>
          <w:tcPr>
            <w:tcW w:w="567" w:type="dxa"/>
          </w:tcPr>
          <w:p w14:paraId="0DA3CE4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2D5D85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769AE7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566AA3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5A45C887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422AD0AA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7F93D9A1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7DA8C013" w14:textId="77777777" w:rsidTr="00C223FC">
        <w:tc>
          <w:tcPr>
            <w:tcW w:w="567" w:type="dxa"/>
          </w:tcPr>
          <w:p w14:paraId="318C319F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586A7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CFA336C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93934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0986950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B0F7C1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6C185CB0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74BD1B9D" w14:textId="77777777" w:rsidTr="00C223FC">
        <w:tc>
          <w:tcPr>
            <w:tcW w:w="567" w:type="dxa"/>
          </w:tcPr>
          <w:p w14:paraId="4DDD87B9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AC908F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5329B4F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7D0BFA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5414D57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540BC1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1F7C0AF5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53D40925" w14:textId="77777777" w:rsidTr="00C223FC">
        <w:tc>
          <w:tcPr>
            <w:tcW w:w="567" w:type="dxa"/>
          </w:tcPr>
          <w:p w14:paraId="15D9423C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CEB65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736DAF5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7AECA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CD5A20E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4AB6AF5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5D7104DA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219FF99F" w14:textId="77777777" w:rsidTr="00C223FC">
        <w:tc>
          <w:tcPr>
            <w:tcW w:w="567" w:type="dxa"/>
          </w:tcPr>
          <w:p w14:paraId="086FA42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F8A86F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7627C60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4A1E61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E7C4F3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1F80B56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23D79C9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46FC6A98" w14:textId="77777777" w:rsidTr="00C223FC">
        <w:tc>
          <w:tcPr>
            <w:tcW w:w="567" w:type="dxa"/>
          </w:tcPr>
          <w:p w14:paraId="1138174A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E23326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3D0F44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38E9F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6C757BB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2179EB3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0F30320A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655E86A4" w14:textId="77777777" w:rsidTr="00C223FC">
        <w:tc>
          <w:tcPr>
            <w:tcW w:w="567" w:type="dxa"/>
          </w:tcPr>
          <w:p w14:paraId="5C923590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1DC82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19551A5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6A04FB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364DC316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041FBC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5E650ADC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72A4" w14:paraId="7FC751C2" w14:textId="77777777" w:rsidTr="00C223FC">
        <w:tc>
          <w:tcPr>
            <w:tcW w:w="567" w:type="dxa"/>
          </w:tcPr>
          <w:p w14:paraId="766030EB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41A46D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84DC994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3B26C2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5" w:type="dxa"/>
          </w:tcPr>
          <w:p w14:paraId="774A9AD8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4233D6B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0" w:type="dxa"/>
          </w:tcPr>
          <w:p w14:paraId="56F7E98B" w14:textId="77777777" w:rsidR="005972A4" w:rsidRPr="000735B1" w:rsidRDefault="005972A4" w:rsidP="00C223FC">
            <w:pPr>
              <w:spacing w:before="120" w:after="24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1C987EA2" w14:textId="77777777" w:rsidR="005972A4" w:rsidRDefault="005972A4" w:rsidP="005972A4">
      <w:pPr>
        <w:pStyle w:val="Tablecaption0"/>
        <w:shd w:val="clear" w:color="auto" w:fill="auto"/>
        <w:tabs>
          <w:tab w:val="left" w:leader="dot" w:pos="2011"/>
          <w:tab w:val="left" w:leader="dot" w:pos="437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3EC9C5" w14:textId="77777777" w:rsidR="005972A4" w:rsidRPr="00641BA2" w:rsidRDefault="005972A4" w:rsidP="005972A4">
      <w:pPr>
        <w:pStyle w:val="Tablecaption0"/>
        <w:shd w:val="clear" w:color="auto" w:fill="auto"/>
        <w:tabs>
          <w:tab w:val="left" w:leader="dot" w:pos="2011"/>
          <w:tab w:val="left" w:leader="dot" w:pos="437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BA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1BA2">
        <w:rPr>
          <w:rFonts w:ascii="TH SarabunIT๙" w:hAnsi="TH SarabunIT๙" w:cs="TH SarabunIT๙"/>
          <w:sz w:val="32"/>
          <w:szCs w:val="32"/>
          <w:cs/>
        </w:rPr>
        <w:tab/>
        <w:t>วัน จำนวน</w:t>
      </w:r>
      <w:r w:rsidRPr="00641BA2">
        <w:rPr>
          <w:rFonts w:ascii="TH SarabunIT๙" w:hAnsi="TH SarabunIT๙" w:cs="TH SarabunIT๙"/>
          <w:sz w:val="32"/>
          <w:szCs w:val="32"/>
          <w:cs/>
        </w:rPr>
        <w:tab/>
        <w:t>ชั่วโมง</w:t>
      </w:r>
    </w:p>
    <w:p w14:paraId="00CF57E6" w14:textId="77777777" w:rsidR="005972A4" w:rsidRDefault="005972A4" w:rsidP="005972A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2D6BB10D" w14:textId="77777777" w:rsidR="005972A4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 ....................................................................</w:t>
      </w:r>
    </w:p>
    <w:p w14:paraId="177416CB" w14:textId="6D4F1738" w:rsidR="005972A4" w:rsidRDefault="009B75EC" w:rsidP="005972A4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</w:t>
      </w:r>
      <w:r w:rsidR="005972A4">
        <w:rPr>
          <w:rFonts w:ascii="TH SarabunPSK" w:hAnsi="TH SarabunPSK" w:cs="TH SarabunPSK" w:hint="cs"/>
          <w:cs/>
        </w:rPr>
        <w:t>(...................................................................)</w:t>
      </w:r>
    </w:p>
    <w:p w14:paraId="5B9B2B45" w14:textId="6E5003CF" w:rsidR="005972A4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B75EC">
        <w:rPr>
          <w:rFonts w:ascii="TH SarabunPSK" w:hAnsi="TH SarabunPSK" w:cs="TH SarabunPSK" w:hint="cs"/>
          <w:cs/>
        </w:rPr>
        <w:t xml:space="preserve">           ครู</w:t>
      </w:r>
      <w:r>
        <w:rPr>
          <w:rFonts w:ascii="TH SarabunPSK" w:hAnsi="TH SarabunPSK" w:cs="TH SarabunPSK" w:hint="cs"/>
          <w:cs/>
        </w:rPr>
        <w:t xml:space="preserve"> กศน.ตำบล......................</w:t>
      </w:r>
      <w:r w:rsidR="009B75EC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..........................</w:t>
      </w:r>
    </w:p>
    <w:p w14:paraId="6AD7DD21" w14:textId="77777777" w:rsidR="005972A4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764B2216" w14:textId="77777777" w:rsidR="005972A4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3B67A3CC" w14:textId="77777777" w:rsidR="005972A4" w:rsidRDefault="005972A4" w:rsidP="005972A4">
      <w:pPr>
        <w:jc w:val="thaiDistribute"/>
        <w:rPr>
          <w:rFonts w:ascii="TH SarabunPSK" w:hAnsi="TH SarabunPSK" w:cs="TH SarabunPSK"/>
          <w:sz w:val="24"/>
          <w:szCs w:val="32"/>
        </w:rPr>
      </w:pPr>
      <w:r w:rsidRPr="00A56882">
        <w:rPr>
          <w:rFonts w:ascii="TH SarabunPSK" w:hAnsi="TH SarabunPSK" w:cs="TH SarabunPSK"/>
          <w:sz w:val="24"/>
          <w:szCs w:val="32"/>
          <w:cs/>
        </w:rPr>
        <w:t xml:space="preserve">หมายเหตุ  สถานศึกษาสามารถปรับเปลี่ยนได้ตามความเหมาะสม           </w:t>
      </w:r>
    </w:p>
    <w:p w14:paraId="1203A20D" w14:textId="77777777" w:rsidR="005972A4" w:rsidRDefault="005972A4" w:rsidP="005972A4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306C9781" w14:textId="77777777" w:rsidR="005972A4" w:rsidRDefault="005972A4" w:rsidP="005972A4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50FCEDFA" w14:textId="77777777" w:rsidR="005972A4" w:rsidRDefault="005972A4" w:rsidP="005972A4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12427FEB" w14:textId="77777777" w:rsidR="005972A4" w:rsidRPr="00817A34" w:rsidRDefault="005972A4" w:rsidP="005972A4">
      <w:pPr>
        <w:jc w:val="thaiDistribute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1AF83F" wp14:editId="05B2746A">
                <wp:simplePos x="0" y="0"/>
                <wp:positionH relativeFrom="column">
                  <wp:posOffset>4899660</wp:posOffset>
                </wp:positionH>
                <wp:positionV relativeFrom="paragraph">
                  <wp:posOffset>-284480</wp:posOffset>
                </wp:positionV>
                <wp:extent cx="1148080" cy="322580"/>
                <wp:effectExtent l="0" t="0" r="0" b="1270"/>
                <wp:wrapNone/>
                <wp:docPr id="755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40FDE" w14:textId="77777777" w:rsidR="005972A4" w:rsidRPr="00641BA2" w:rsidRDefault="005972A4" w:rsidP="005972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41B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กศ.ตน.6</w:t>
                            </w:r>
                          </w:p>
                          <w:p w14:paraId="65E1B141" w14:textId="77777777" w:rsidR="005972A4" w:rsidRPr="00E97A55" w:rsidRDefault="005972A4" w:rsidP="005972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F83F" id="Text Box 755" o:spid="_x0000_s1031" type="#_x0000_t202" style="position:absolute;left:0;text-align:left;margin-left:385.8pt;margin-top:-22.4pt;width:90.4pt;height:25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" strokeweight="1pt">
                <v:textbox>
                  <w:txbxContent>
                    <w:p w14:paraId="7B040FDE" w14:textId="77777777" w:rsidR="005972A4" w:rsidRPr="00641BA2" w:rsidRDefault="005972A4" w:rsidP="005972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41BA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กศ.ตน.6</w:t>
                      </w:r>
                    </w:p>
                    <w:p w14:paraId="65E1B141" w14:textId="77777777" w:rsidR="005972A4" w:rsidRPr="00E97A55" w:rsidRDefault="005972A4" w:rsidP="005972A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3203A9" w14:textId="77777777" w:rsidR="005972A4" w:rsidRPr="00641BA2" w:rsidRDefault="005972A4" w:rsidP="005972A4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641BA2">
        <w:rPr>
          <w:rFonts w:ascii="TH SarabunIT๙" w:hAnsi="TH SarabunIT๙" w:cs="TH SarabunIT๙"/>
          <w:b/>
          <w:bCs/>
          <w:sz w:val="28"/>
          <w:szCs w:val="36"/>
          <w:cs/>
        </w:rPr>
        <w:t>บัญชีลงเวลาของผู้เรียนการจัดการศึกษาต่อเนื่อง</w:t>
      </w:r>
    </w:p>
    <w:p w14:paraId="45C32118" w14:textId="77777777" w:rsidR="005972A4" w:rsidRPr="00B65540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65540">
        <w:rPr>
          <w:rFonts w:ascii="TH SarabunPSK" w:hAnsi="TH SarabunPSK" w:cs="TH SarabunPSK" w:hint="cs"/>
          <w:sz w:val="24"/>
          <w:szCs w:val="32"/>
          <w:cs/>
        </w:rPr>
        <w:t>หลักสูต</w:t>
      </w:r>
      <w:r>
        <w:rPr>
          <w:rFonts w:ascii="TH SarabunPSK" w:hAnsi="TH SarabunPSK" w:cs="TH SarabunPSK" w:hint="cs"/>
          <w:sz w:val="24"/>
          <w:szCs w:val="32"/>
          <w:cs/>
        </w:rPr>
        <w:t>ร/โครงการ ...................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................ ชั่วโม</w:t>
      </w:r>
      <w:r>
        <w:rPr>
          <w:rFonts w:ascii="TH SarabunPSK" w:hAnsi="TH SarabunPSK" w:cs="TH SarabunPSK" w:hint="cs"/>
          <w:sz w:val="24"/>
          <w:szCs w:val="32"/>
          <w:cs/>
        </w:rPr>
        <w:t>ง วิทยากร ................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......................จำนวนนักศึกษา ............. คน</w:t>
      </w:r>
    </w:p>
    <w:p w14:paraId="69D9601F" w14:textId="77777777" w:rsidR="005972A4" w:rsidRPr="00B65540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B65540">
        <w:rPr>
          <w:rFonts w:ascii="TH SarabunPSK" w:hAnsi="TH SarabunPSK" w:cs="TH SarabunPSK" w:hint="cs"/>
          <w:sz w:val="24"/>
          <w:szCs w:val="32"/>
          <w:cs/>
        </w:rPr>
        <w:t>ระหว่างวันที่ 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 จำนวน 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 ชั่วโมง .........</w:t>
      </w:r>
      <w:r>
        <w:rPr>
          <w:rFonts w:ascii="TH SarabunPSK" w:hAnsi="TH SarabunPSK" w:cs="TH SarabunPSK" w:hint="cs"/>
          <w:sz w:val="24"/>
          <w:szCs w:val="32"/>
          <w:cs/>
        </w:rPr>
        <w:t>......... น. ถึงเวลา ........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........... น.</w:t>
      </w:r>
    </w:p>
    <w:p w14:paraId="53496D43" w14:textId="77777777" w:rsidR="005972A4" w:rsidRPr="00B65540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ณ .........................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...อำเภอ/เขต ..................</w:t>
      </w:r>
      <w:r w:rsidRPr="00B65540">
        <w:rPr>
          <w:rFonts w:ascii="TH SarabunPSK" w:hAnsi="TH SarabunPSK" w:cs="TH SarabunPSK" w:hint="cs"/>
          <w:sz w:val="24"/>
          <w:szCs w:val="32"/>
          <w:cs/>
        </w:rPr>
        <w:t>.....................จังหวัด ............................................</w:t>
      </w:r>
    </w:p>
    <w:p w14:paraId="42F181AD" w14:textId="77777777" w:rsidR="005972A4" w:rsidRDefault="005972A4" w:rsidP="005972A4">
      <w:pPr>
        <w:spacing w:after="0" w:line="240" w:lineRule="auto"/>
        <w:jc w:val="thaiDistribute"/>
        <w:rPr>
          <w:rFonts w:ascii="TH SarabunPSK" w:hAnsi="TH SarabunPSK" w:cs="TH SarabunPSK"/>
        </w:rPr>
      </w:pPr>
    </w:p>
    <w:tbl>
      <w:tblPr>
        <w:tblW w:w="9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698"/>
        <w:gridCol w:w="1906"/>
        <w:gridCol w:w="1416"/>
        <w:gridCol w:w="1699"/>
        <w:gridCol w:w="1430"/>
      </w:tblGrid>
      <w:tr w:rsidR="005972A4" w:rsidRPr="00FE542E" w14:paraId="6A164EFA" w14:textId="77777777" w:rsidTr="00C223FC">
        <w:trPr>
          <w:trHeight w:hRule="exact" w:val="61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897A0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68" w:lineRule="exact"/>
              <w:ind w:left="22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2E">
              <w:rPr>
                <w:rStyle w:val="Bodytext210pt"/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D9D6E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42E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D69AA" w14:textId="77777777" w:rsidR="005972A4" w:rsidRPr="00FE542E" w:rsidRDefault="005972A4" w:rsidP="00C223FC">
            <w:pPr>
              <w:pStyle w:val="Bodytext20"/>
              <w:shd w:val="clear" w:color="auto" w:fill="auto"/>
              <w:tabs>
                <w:tab w:val="left" w:leader="dot" w:pos="2150"/>
              </w:tabs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42E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วันที่</w:t>
            </w:r>
            <w:r>
              <w:rPr>
                <w:rStyle w:val="Bodytext2Bold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.......................................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7D65" w14:textId="77777777" w:rsidR="005972A4" w:rsidRPr="00FE542E" w:rsidRDefault="005972A4" w:rsidP="00C223FC">
            <w:pPr>
              <w:pStyle w:val="Bodytext20"/>
              <w:shd w:val="clear" w:color="auto" w:fill="auto"/>
              <w:tabs>
                <w:tab w:val="left" w:leader="dot" w:pos="2150"/>
              </w:tabs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42E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วันที่</w:t>
            </w:r>
            <w:r>
              <w:rPr>
                <w:rStyle w:val="Bodytext2Bold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.......................................</w:t>
            </w:r>
          </w:p>
        </w:tc>
      </w:tr>
      <w:tr w:rsidR="005972A4" w:rsidRPr="00FE542E" w14:paraId="41AD27B5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E0AB0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D2B90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D2A3A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ลายมือ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 w:rsidRPr="00FE54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9B0AA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2E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B2912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left="44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ลายมือ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840A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2E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</w:tr>
      <w:tr w:rsidR="005972A4" w:rsidRPr="00FE542E" w14:paraId="0EB36E17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D92DD0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BF3CF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9360C6" w14:textId="77777777" w:rsidR="005972A4" w:rsidRPr="00FE542E" w:rsidRDefault="005972A4" w:rsidP="00C223F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43B83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2E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9BD12E" w14:textId="77777777" w:rsidR="005972A4" w:rsidRPr="00FE542E" w:rsidRDefault="005972A4" w:rsidP="00C223F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9B37" w14:textId="77777777" w:rsidR="005972A4" w:rsidRPr="00FE542E" w:rsidRDefault="005972A4" w:rsidP="00C223FC">
            <w:pPr>
              <w:pStyle w:val="Bodytext20"/>
              <w:shd w:val="clear" w:color="auto" w:fill="auto"/>
              <w:spacing w:before="0" w:line="294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42E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</w:tr>
      <w:tr w:rsidR="005972A4" w:rsidRPr="00FE542E" w14:paraId="6A9F4060" w14:textId="77777777" w:rsidTr="00C223FC">
        <w:trPr>
          <w:trHeight w:hRule="exact" w:val="43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32B6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5712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2B15F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B590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2973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FEBA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402F7DE7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58840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8F63D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B46B9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E26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8E4FE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D0E04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6706C0C3" w14:textId="77777777" w:rsidTr="00C223FC">
        <w:trPr>
          <w:trHeight w:hRule="exact" w:val="43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DE79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9D86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EE35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391B7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9D38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5994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48C3EDE1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1DF5F9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211F8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283FFD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BD88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1D8FA0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BC0E5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3E7BF84A" w14:textId="77777777" w:rsidTr="00C223FC">
        <w:trPr>
          <w:trHeight w:hRule="exact" w:val="43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99EAA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8B5FF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FA7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606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A1999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4D5D5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21618624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F0F34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257DE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E1AE6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C5539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8E413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82508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7A1924D5" w14:textId="77777777" w:rsidTr="00C223FC">
        <w:trPr>
          <w:trHeight w:hRule="exact" w:val="42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3CB9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59E98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1FF0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209F7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4E85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29134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1B3AD879" w14:textId="77777777" w:rsidTr="00C223FC">
        <w:trPr>
          <w:trHeight w:hRule="exact" w:val="43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6F398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DBDD9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FEB3A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FEB1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6B5F3F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1D81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33BFA36D" w14:textId="77777777" w:rsidTr="00C223FC">
        <w:trPr>
          <w:trHeight w:hRule="exact" w:val="42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F5AB2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7361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382AD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8EAA8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17A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A6B35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71C8B47D" w14:textId="77777777" w:rsidTr="00C223FC">
        <w:trPr>
          <w:trHeight w:hRule="exact" w:val="43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ED57E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520174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0E6C06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F474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8D604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7230F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2DF76251" w14:textId="77777777" w:rsidTr="00C223FC">
        <w:trPr>
          <w:trHeight w:hRule="exact" w:val="42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10889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1439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BC1B0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26D41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63B2B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8B152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972A4" w:rsidRPr="00FE542E" w14:paraId="40837BA0" w14:textId="77777777" w:rsidTr="00C223FC">
        <w:trPr>
          <w:trHeight w:hRule="exact" w:val="427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39ADD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8D72C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3600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759AA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7A202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ED2A3" w14:textId="77777777" w:rsidR="005972A4" w:rsidRPr="00FE542E" w:rsidRDefault="005972A4" w:rsidP="00C223FC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0F2A7CC0" w14:textId="77777777" w:rsidR="005972A4" w:rsidRDefault="005972A4" w:rsidP="005972A4">
      <w:pPr>
        <w:jc w:val="thaiDistribute"/>
        <w:rPr>
          <w:rFonts w:ascii="TH SarabunPSK" w:hAnsi="TH SarabunPSK" w:cs="TH SarabunPSK"/>
        </w:rPr>
      </w:pPr>
    </w:p>
    <w:p w14:paraId="6C007A22" w14:textId="77777777" w:rsidR="005972A4" w:rsidRDefault="005972A4" w:rsidP="005972A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....................................................วิทยากรผู้สอน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ลงชื่อ .............................................. ครู กศน.ตำบล/แขวง</w:t>
      </w:r>
    </w:p>
    <w:p w14:paraId="695A66E1" w14:textId="753E34DD" w:rsidR="005972A4" w:rsidRDefault="009B75EC" w:rsidP="005972A4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5972A4">
        <w:rPr>
          <w:rFonts w:ascii="TH SarabunPSK" w:hAnsi="TH SarabunPSK" w:cs="TH SarabunPSK" w:hint="cs"/>
          <w:cs/>
        </w:rPr>
        <w:t>( .................................................)</w:t>
      </w:r>
      <w:r w:rsidR="005972A4">
        <w:rPr>
          <w:rFonts w:ascii="TH SarabunPSK" w:hAnsi="TH SarabunPSK" w:cs="TH SarabunPSK" w:hint="cs"/>
          <w:cs/>
        </w:rPr>
        <w:tab/>
      </w:r>
      <w:r w:rsidR="005972A4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</w:t>
      </w:r>
      <w:r w:rsidR="005972A4">
        <w:rPr>
          <w:rFonts w:ascii="TH SarabunPSK" w:hAnsi="TH SarabunPSK" w:cs="TH SarabunPSK" w:hint="cs"/>
          <w:cs/>
        </w:rPr>
        <w:t>( .................................................)</w:t>
      </w:r>
    </w:p>
    <w:p w14:paraId="4C29C1BF" w14:textId="74728107" w:rsidR="005972A4" w:rsidRDefault="009B75EC" w:rsidP="005972A4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5972A4">
        <w:rPr>
          <w:rFonts w:ascii="TH SarabunPSK" w:hAnsi="TH SarabunPSK" w:cs="TH SarabunPSK" w:hint="cs"/>
          <w:cs/>
        </w:rPr>
        <w:t>วันที่.................................................</w:t>
      </w:r>
      <w:r w:rsidR="005972A4">
        <w:rPr>
          <w:rFonts w:ascii="TH SarabunPSK" w:hAnsi="TH SarabunPSK" w:cs="TH SarabunPSK" w:hint="cs"/>
          <w:cs/>
        </w:rPr>
        <w:tab/>
      </w:r>
      <w:r w:rsidR="005972A4"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</w:t>
      </w:r>
      <w:r w:rsidR="005972A4">
        <w:rPr>
          <w:rFonts w:ascii="TH SarabunPSK" w:hAnsi="TH SarabunPSK" w:cs="TH SarabunPSK" w:hint="cs"/>
          <w:cs/>
        </w:rPr>
        <w:t xml:space="preserve"> วันที่.................................................</w:t>
      </w:r>
    </w:p>
    <w:p w14:paraId="78FA8776" w14:textId="77777777" w:rsidR="005972A4" w:rsidRDefault="005972A4" w:rsidP="005972A4">
      <w:pPr>
        <w:spacing w:after="0"/>
        <w:jc w:val="thaiDistribute"/>
        <w:rPr>
          <w:rFonts w:ascii="TH SarabunPSK" w:hAnsi="TH SarabunPSK" w:cs="TH SarabunPSK"/>
          <w:cs/>
        </w:rPr>
      </w:pPr>
    </w:p>
    <w:p w14:paraId="3E2BBA38" w14:textId="77777777" w:rsidR="005972A4" w:rsidRDefault="005972A4" w:rsidP="005972A4">
      <w:pPr>
        <w:jc w:val="thaiDistribute"/>
        <w:rPr>
          <w:rFonts w:ascii="TH SarabunPSK" w:hAnsi="TH SarabunPSK" w:cs="TH SarabunPSK"/>
          <w:sz w:val="24"/>
          <w:szCs w:val="32"/>
        </w:rPr>
      </w:pPr>
      <w:r w:rsidRPr="00A56882">
        <w:rPr>
          <w:rFonts w:ascii="TH SarabunPSK" w:hAnsi="TH SarabunPSK" w:cs="TH SarabunPSK"/>
          <w:sz w:val="24"/>
          <w:szCs w:val="32"/>
          <w:cs/>
        </w:rPr>
        <w:t xml:space="preserve">หมายเหตุ  สถานศึกษาสามารถปรับเปลี่ยนได้ตามความเหมาะสม          </w:t>
      </w:r>
    </w:p>
    <w:p w14:paraId="2338A68E" w14:textId="0A4D6498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618DA88" w14:textId="77777777" w:rsidR="009B75EC" w:rsidRDefault="009B75EC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D237049" w14:textId="77777777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EF01557" w14:textId="77777777" w:rsidR="00A87985" w:rsidRPr="001C070D" w:rsidRDefault="00A87985" w:rsidP="00A87985">
      <w:pPr>
        <w:rPr>
          <w:rFonts w:ascii="TH SarabunIT๙" w:hAnsi="TH SarabunIT๙" w:cs="TH SarabunIT๙"/>
          <w:sz w:val="32"/>
          <w:szCs w:val="32"/>
        </w:rPr>
      </w:pPr>
    </w:p>
    <w:p w14:paraId="6B6F9108" w14:textId="77777777" w:rsidR="00A87985" w:rsidRPr="00A20E7B" w:rsidRDefault="00A87985" w:rsidP="00A879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F60C886" wp14:editId="4EF99D30">
                <wp:simplePos x="0" y="0"/>
                <wp:positionH relativeFrom="column">
                  <wp:posOffset>4310380</wp:posOffset>
                </wp:positionH>
                <wp:positionV relativeFrom="paragraph">
                  <wp:posOffset>-203200</wp:posOffset>
                </wp:positionV>
                <wp:extent cx="1609090" cy="367665"/>
                <wp:effectExtent l="0" t="0" r="0" b="0"/>
                <wp:wrapNone/>
                <wp:docPr id="766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090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82B06D" w14:textId="77777777" w:rsidR="00A87985" w:rsidRPr="00A20E7B" w:rsidRDefault="00A87985" w:rsidP="00A87985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0E7B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แบบนิเทศ กศ.ตน.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30</w:t>
                            </w:r>
                          </w:p>
                          <w:p w14:paraId="2AB72415" w14:textId="77777777" w:rsidR="00A87985" w:rsidRPr="00006076" w:rsidRDefault="00A87985" w:rsidP="00A8798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C886" id="Text Box 766" o:spid="_x0000_s1032" type="#_x0000_t202" style="position:absolute;margin-left:339.4pt;margin-top:-16pt;width:126.7pt;height:28.9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" fillcolor="window" strokeweight=".5pt">
                <v:path arrowok="t"/>
                <v:textbox>
                  <w:txbxContent>
                    <w:p w14:paraId="4282B06D" w14:textId="77777777" w:rsidR="00A87985" w:rsidRPr="00A20E7B" w:rsidRDefault="00A87985" w:rsidP="00A87985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  <w:r w:rsidRPr="00A20E7B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  <w:cs/>
                        </w:rPr>
                        <w:t>แบบนิเทศ กศ.ตน.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30</w:t>
                      </w:r>
                    </w:p>
                    <w:p w14:paraId="2AB72415" w14:textId="77777777" w:rsidR="00A87985" w:rsidRPr="00006076" w:rsidRDefault="00A87985" w:rsidP="00A8798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1BC55C" w14:textId="24C8D869" w:rsidR="00A87985" w:rsidRDefault="00A87985" w:rsidP="00A87985">
      <w:pPr>
        <w:tabs>
          <w:tab w:val="left" w:pos="709"/>
          <w:tab w:val="left" w:pos="1418"/>
        </w:tabs>
        <w:jc w:val="center"/>
        <w:rPr>
          <w:rFonts w:ascii="TH SarabunIT๙" w:eastAsia="Calibri" w:hAnsi="TH SarabunIT๙" w:cs="TH SarabunIT๙"/>
        </w:rPr>
      </w:pPr>
      <w:r w:rsidRPr="00E465F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บันทึกการนิเทศการศึกษาต่อเนื่อง </w:t>
      </w:r>
      <w:r w:rsidRPr="00A124EF">
        <w:rPr>
          <w:rFonts w:ascii="TH NiramitIT๙" w:hAnsi="TH NiramitIT๙" w:cs="TH NiramitIT๙"/>
          <w:b/>
          <w:bCs/>
          <w:cs/>
        </w:rPr>
        <w:br/>
      </w:r>
      <w:r w:rsidRPr="001C070D">
        <w:rPr>
          <w:rFonts w:ascii="TH SarabunIT๙" w:eastAsia="Calibri" w:hAnsi="TH SarabunIT๙" w:cs="TH SarabunIT๙"/>
          <w:sz w:val="24"/>
          <w:szCs w:val="32"/>
          <w:cs/>
        </w:rPr>
        <w:t>ชื่อสถานศึกษา</w:t>
      </w:r>
      <w:r w:rsidRPr="001C070D"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="00A91AE5">
        <w:rPr>
          <w:rFonts w:ascii="TH SarabunIT๙" w:eastAsia="Calibri" w:hAnsi="TH SarabunIT๙" w:cs="TH SarabunIT๙" w:hint="cs"/>
          <w:sz w:val="24"/>
          <w:szCs w:val="32"/>
          <w:cs/>
        </w:rPr>
        <w:t>............................................................................................</w:t>
      </w:r>
      <w:r w:rsidRPr="001C070D"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</w:p>
    <w:p w14:paraId="6E6F3229" w14:textId="77777777" w:rsidR="00A87985" w:rsidRPr="000B329A" w:rsidRDefault="00A87985" w:rsidP="00A87985">
      <w:pPr>
        <w:tabs>
          <w:tab w:val="left" w:pos="709"/>
          <w:tab w:val="left" w:pos="1418"/>
        </w:tabs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C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  <w:r>
        <w:rPr>
          <w:rFonts w:ascii="TH SarabunIT๙" w:eastAsia="Calibri" w:hAnsi="TH SarabunIT๙" w:cs="TH SarabunIT๙"/>
        </w:rPr>
        <w:sym w:font="Wingdings" w:char="F09A"/>
      </w:r>
    </w:p>
    <w:p w14:paraId="3AE443A2" w14:textId="77777777" w:rsidR="00A87985" w:rsidRPr="001C070D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4"/>
          <w:cs/>
        </w:rPr>
      </w:pPr>
      <w:r w:rsidRPr="001C070D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๑  ข้อมูลทั่วไป</w:t>
      </w:r>
    </w:p>
    <w:p w14:paraId="620377B0" w14:textId="77777777" w:rsidR="00A87985" w:rsidRPr="00A20E7B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20E7B">
        <w:rPr>
          <w:rFonts w:ascii="TH SarabunIT๙" w:hAnsi="TH SarabunIT๙" w:cs="TH SarabunIT๙"/>
          <w:sz w:val="32"/>
          <w:szCs w:val="32"/>
          <w:cs/>
        </w:rPr>
        <w:t>หลักสูตร...............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3A1392F9" w14:textId="77777777" w:rsidR="00A87985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20E7B">
        <w:rPr>
          <w:rFonts w:ascii="TH SarabunIT๙" w:hAnsi="TH SarabunIT๙" w:cs="TH SarabunIT๙"/>
          <w:sz w:val="32"/>
          <w:szCs w:val="32"/>
          <w:cs/>
        </w:rPr>
        <w:t>รูปแบบ</w:t>
      </w:r>
      <w:r>
        <w:rPr>
          <w:rFonts w:ascii="TH SarabunIT๙" w:hAnsi="TH SarabunIT๙" w:cs="TH SarabunIT๙"/>
          <w:sz w:val="32"/>
          <w:szCs w:val="32"/>
        </w:rPr>
        <w:tab/>
      </w:r>
      <w:r w:rsidRPr="00A20E7B"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Pr="00A20E7B">
        <w:rPr>
          <w:rFonts w:ascii="TH SarabunIT๙" w:hAnsi="TH SarabunIT๙" w:cs="TH SarabunIT๙"/>
          <w:sz w:val="32"/>
          <w:szCs w:val="32"/>
          <w:cs/>
        </w:rPr>
        <w:t>กลุ่</w:t>
      </w:r>
      <w:r>
        <w:rPr>
          <w:rFonts w:ascii="TH SarabunIT๙" w:hAnsi="TH SarabunIT๙" w:cs="TH SarabunIT๙"/>
          <w:sz w:val="32"/>
          <w:szCs w:val="32"/>
          <w:cs/>
        </w:rPr>
        <w:t>มสนใจจำนวน.....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....ชั่วโมง</w:t>
      </w:r>
      <w:r w:rsidRPr="00A20E7B"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</w:t>
      </w:r>
      <w:r w:rsidRPr="00A20E7B">
        <w:rPr>
          <w:rFonts w:ascii="TH SarabunIT๙" w:hAnsi="TH SarabunIT๙" w:cs="TH SarabunIT๙"/>
          <w:sz w:val="32"/>
          <w:szCs w:val="32"/>
          <w:cs/>
        </w:rPr>
        <w:t xml:space="preserve">ชั้นเรียนวิชาชีพ </w:t>
      </w:r>
      <w:r>
        <w:rPr>
          <w:rFonts w:ascii="TH SarabunIT๙" w:hAnsi="TH SarabunIT๙" w:cs="TH SarabunIT๙"/>
          <w:sz w:val="32"/>
          <w:szCs w:val="32"/>
          <w:cs/>
        </w:rPr>
        <w:t>จำนวน......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......ชั่วโมง</w:t>
      </w:r>
    </w:p>
    <w:p w14:paraId="1BFA33D9" w14:textId="77777777" w:rsidR="00A87985" w:rsidRPr="00A20E7B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0E7B"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</w:t>
      </w:r>
      <w:r>
        <w:rPr>
          <w:rFonts w:ascii="TH SarabunIT๙" w:hAnsi="TH SarabunIT๙" w:cs="TH SarabunIT๙"/>
          <w:sz w:val="32"/>
          <w:szCs w:val="32"/>
          <w:cs/>
        </w:rPr>
        <w:t>การเรียนรู้รายบุคคลจำนวน......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......ชั่วโมง</w:t>
      </w:r>
      <w:r w:rsidRPr="00A20E7B">
        <w:rPr>
          <w:rFonts w:ascii="TH SarabunIT๙" w:hAnsi="TH SarabunIT๙" w:cs="TH SarabunIT๙"/>
          <w:sz w:val="32"/>
          <w:szCs w:val="32"/>
          <w:cs/>
        </w:rPr>
        <w:br/>
        <w:t>ระหว่างวันที่…..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.เดือน..........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.....พ.ศ......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...ถึงวันที่...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20E7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20E7B">
        <w:rPr>
          <w:rFonts w:ascii="TH SarabunIT๙" w:hAnsi="TH SarabunIT๙" w:cs="TH SarabunIT๙"/>
          <w:sz w:val="32"/>
          <w:szCs w:val="32"/>
          <w:cs/>
        </w:rPr>
        <w:t>..เดือน.........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.......พ.ศ......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8A3DA0E" w14:textId="77777777" w:rsidR="00A87985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A20E7B">
        <w:rPr>
          <w:rFonts w:ascii="TH SarabunIT๙" w:hAnsi="TH SarabunIT๙" w:cs="TH SarabunIT๙"/>
          <w:sz w:val="32"/>
          <w:szCs w:val="32"/>
          <w:cs/>
        </w:rPr>
        <w:t>ชื่อวิทยากร........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......................สถานที่.........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...................................ตำบล/แขวง...................................</w:t>
      </w:r>
    </w:p>
    <w:p w14:paraId="70F13D33" w14:textId="77777777" w:rsidR="00A87985" w:rsidRPr="00A20E7B" w:rsidRDefault="00A87985" w:rsidP="00A8798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0E7B">
        <w:rPr>
          <w:rFonts w:ascii="TH SarabunIT๙" w:hAnsi="TH SarabunIT๙" w:cs="TH SarabunIT๙"/>
          <w:sz w:val="32"/>
          <w:szCs w:val="32"/>
          <w:cs/>
        </w:rPr>
        <w:t>อำเภอ/เ</w:t>
      </w:r>
      <w:r>
        <w:rPr>
          <w:rFonts w:ascii="TH SarabunIT๙" w:hAnsi="TH SarabunIT๙" w:cs="TH SarabunIT๙"/>
          <w:sz w:val="32"/>
          <w:szCs w:val="32"/>
          <w:cs/>
        </w:rPr>
        <w:t>ขต.................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จำนวนผู้เรียนท</w:t>
      </w:r>
      <w:r>
        <w:rPr>
          <w:rFonts w:ascii="TH SarabunIT๙" w:hAnsi="TH SarabunIT๙" w:cs="TH SarabunIT๙"/>
          <w:sz w:val="32"/>
          <w:szCs w:val="32"/>
          <w:cs/>
        </w:rPr>
        <w:t>ี่สมัครเรียน..........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..คน  จำนวนผู้เรียนที่มาเรียนในวันที่นิ</w:t>
      </w:r>
      <w:r>
        <w:rPr>
          <w:rFonts w:ascii="TH SarabunIT๙" w:hAnsi="TH SarabunIT๙" w:cs="TH SarabunIT๙"/>
          <w:sz w:val="32"/>
          <w:szCs w:val="32"/>
          <w:cs/>
        </w:rPr>
        <w:t>เทศ........</w:t>
      </w:r>
      <w:r w:rsidRPr="00A20E7B">
        <w:rPr>
          <w:rFonts w:ascii="TH SarabunIT๙" w:hAnsi="TH SarabunIT๙" w:cs="TH SarabunIT๙"/>
          <w:sz w:val="32"/>
          <w:szCs w:val="32"/>
          <w:cs/>
        </w:rPr>
        <w:t>......คน</w:t>
      </w:r>
    </w:p>
    <w:p w14:paraId="71C5BFDD" w14:textId="77777777" w:rsidR="00A87985" w:rsidRPr="00A20E7B" w:rsidRDefault="00A87985" w:rsidP="00A87985">
      <w:pPr>
        <w:tabs>
          <w:tab w:val="left" w:pos="709"/>
          <w:tab w:val="left" w:pos="1134"/>
          <w:tab w:val="left" w:pos="1418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A20E7B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๒การจัด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</w:t>
      </w:r>
      <w:r w:rsidRPr="00A20E7B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1710"/>
        <w:gridCol w:w="2008"/>
      </w:tblGrid>
      <w:tr w:rsidR="00A87985" w:rsidRPr="000B329A" w14:paraId="601AE865" w14:textId="77777777" w:rsidTr="00C223FC">
        <w:trPr>
          <w:tblHeader/>
        </w:trPr>
        <w:tc>
          <w:tcPr>
            <w:tcW w:w="6318" w:type="dxa"/>
            <w:shd w:val="clear" w:color="auto" w:fill="auto"/>
          </w:tcPr>
          <w:p w14:paraId="4A5E88AE" w14:textId="77777777" w:rsidR="00A87985" w:rsidRPr="00A20E7B" w:rsidRDefault="00A87985" w:rsidP="00C223FC">
            <w:pPr>
              <w:tabs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20E7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1710" w:type="dxa"/>
            <w:shd w:val="clear" w:color="auto" w:fill="auto"/>
          </w:tcPr>
          <w:p w14:paraId="27AE5DBE" w14:textId="77777777" w:rsidR="00A87985" w:rsidRPr="00A20E7B" w:rsidRDefault="00A87985" w:rsidP="00C223FC">
            <w:pPr>
              <w:tabs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20E7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สภาพที่พบ </w:t>
            </w:r>
          </w:p>
        </w:tc>
        <w:tc>
          <w:tcPr>
            <w:tcW w:w="2008" w:type="dxa"/>
            <w:shd w:val="clear" w:color="auto" w:fill="auto"/>
          </w:tcPr>
          <w:p w14:paraId="674F1664" w14:textId="77777777" w:rsidR="00A87985" w:rsidRPr="00A20E7B" w:rsidRDefault="00A87985" w:rsidP="00C223FC">
            <w:pPr>
              <w:tabs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20E7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A87985" w:rsidRPr="000B329A" w14:paraId="021C0F6E" w14:textId="77777777" w:rsidTr="00C223FC">
        <w:tc>
          <w:tcPr>
            <w:tcW w:w="6318" w:type="dxa"/>
            <w:shd w:val="clear" w:color="auto" w:fill="auto"/>
          </w:tcPr>
          <w:p w14:paraId="03526461" w14:textId="77777777" w:rsidR="00A87985" w:rsidRPr="000B329A" w:rsidRDefault="00A87985" w:rsidP="00C223FC">
            <w:pPr>
              <w:tabs>
                <w:tab w:val="left" w:pos="1134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0B329A">
              <w:rPr>
                <w:rFonts w:ascii="TH SarabunIT๙" w:eastAsia="Calibri" w:hAnsi="TH SarabunIT๙" w:cs="TH SarabunIT๙"/>
                <w:cs/>
              </w:rPr>
              <w:t>๑.มีการจัดตามแผนการจัดการเรียนรู้</w:t>
            </w:r>
            <w:r w:rsidRPr="003A06B6">
              <w:rPr>
                <w:rFonts w:ascii="TH SarabunIT๙" w:eastAsia="Calibri" w:hAnsi="TH SarabunIT๙" w:cs="TH SarabunIT๙" w:hint="cs"/>
                <w:cs/>
              </w:rPr>
              <w:t>หรือไม่อย่างไร</w:t>
            </w:r>
          </w:p>
        </w:tc>
        <w:tc>
          <w:tcPr>
            <w:tcW w:w="1710" w:type="dxa"/>
            <w:shd w:val="clear" w:color="auto" w:fill="auto"/>
          </w:tcPr>
          <w:p w14:paraId="0AE1901E" w14:textId="77777777" w:rsidR="00A87985" w:rsidRPr="000B329A" w:rsidRDefault="00A87985" w:rsidP="00C223FC">
            <w:pPr>
              <w:tabs>
                <w:tab w:val="left" w:pos="1134"/>
              </w:tabs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0A628F31" w14:textId="77777777" w:rsidR="00A87985" w:rsidRPr="000B329A" w:rsidRDefault="00A87985" w:rsidP="00C223FC">
            <w:pPr>
              <w:tabs>
                <w:tab w:val="left" w:pos="1134"/>
              </w:tabs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415C2089" w14:textId="77777777" w:rsidTr="00C223FC">
        <w:tc>
          <w:tcPr>
            <w:tcW w:w="6318" w:type="dxa"/>
            <w:shd w:val="clear" w:color="auto" w:fill="auto"/>
          </w:tcPr>
          <w:p w14:paraId="0988A1DE" w14:textId="77777777" w:rsidR="00A87985" w:rsidRPr="000B329A" w:rsidRDefault="00A87985" w:rsidP="00C223FC">
            <w:pPr>
              <w:tabs>
                <w:tab w:val="left" w:pos="709"/>
                <w:tab w:val="left" w:pos="1134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 w:rsidRPr="000B329A">
              <w:rPr>
                <w:rFonts w:ascii="TH SarabunIT๙" w:eastAsia="Calibri" w:hAnsi="TH SarabunIT๙" w:cs="TH SarabunIT๙"/>
                <w:cs/>
              </w:rPr>
              <w:t>๒. แผนการจัดการเรียนรู้สอดคล้องกับหลักสูตร</w:t>
            </w:r>
            <w:r>
              <w:rPr>
                <w:rFonts w:ascii="TH SarabunIT๙" w:eastAsia="Calibri" w:hAnsi="TH SarabunIT๙" w:cs="TH SarabunIT๙" w:hint="cs"/>
                <w:cs/>
              </w:rPr>
              <w:t>หรือไม่</w:t>
            </w:r>
          </w:p>
        </w:tc>
        <w:tc>
          <w:tcPr>
            <w:tcW w:w="1710" w:type="dxa"/>
            <w:shd w:val="clear" w:color="auto" w:fill="auto"/>
          </w:tcPr>
          <w:p w14:paraId="59B68959" w14:textId="77777777" w:rsidR="00A87985" w:rsidRPr="000B329A" w:rsidRDefault="00A87985" w:rsidP="00C223FC">
            <w:pPr>
              <w:tabs>
                <w:tab w:val="left" w:pos="1134"/>
              </w:tabs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4ABFF663" w14:textId="77777777" w:rsidR="00A87985" w:rsidRPr="000B329A" w:rsidRDefault="00A87985" w:rsidP="00C223FC">
            <w:pPr>
              <w:tabs>
                <w:tab w:val="left" w:pos="1134"/>
              </w:tabs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6FDBC820" w14:textId="77777777" w:rsidTr="00C223FC">
        <w:tc>
          <w:tcPr>
            <w:tcW w:w="6318" w:type="dxa"/>
            <w:shd w:val="clear" w:color="auto" w:fill="auto"/>
          </w:tcPr>
          <w:p w14:paraId="0659092E" w14:textId="77777777" w:rsidR="00A87985" w:rsidRPr="000B329A" w:rsidRDefault="00A87985" w:rsidP="00C223FC">
            <w:pPr>
              <w:tabs>
                <w:tab w:val="left" w:pos="709"/>
                <w:tab w:val="left" w:pos="1134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 w:rsidRPr="000B329A">
              <w:rPr>
                <w:rFonts w:ascii="TH SarabunIT๙" w:eastAsia="Calibri" w:hAnsi="TH SarabunIT๙" w:cs="TH SarabunIT๙"/>
                <w:cs/>
              </w:rPr>
              <w:t>๓. วิทยากรและผู้เรียนมีการออกแบบกิจกรรมการเรียนรู้ร่วมกัน</w:t>
            </w:r>
            <w:r>
              <w:rPr>
                <w:rFonts w:ascii="TH SarabunIT๙" w:eastAsia="Calibri" w:hAnsi="TH SarabunIT๙" w:cs="TH SarabunIT๙" w:hint="cs"/>
                <w:cs/>
              </w:rPr>
              <w:t>หรือไม่</w:t>
            </w:r>
          </w:p>
        </w:tc>
        <w:tc>
          <w:tcPr>
            <w:tcW w:w="1710" w:type="dxa"/>
            <w:shd w:val="clear" w:color="auto" w:fill="auto"/>
          </w:tcPr>
          <w:p w14:paraId="20C1E249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4912C351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3DEBAC70" w14:textId="77777777" w:rsidTr="00C223FC">
        <w:tc>
          <w:tcPr>
            <w:tcW w:w="6318" w:type="dxa"/>
            <w:shd w:val="clear" w:color="auto" w:fill="auto"/>
          </w:tcPr>
          <w:p w14:paraId="5D995B53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 w:rsidRPr="000B329A">
              <w:rPr>
                <w:rFonts w:ascii="TH SarabunIT๙" w:eastAsia="Calibri" w:hAnsi="TH SarabunIT๙" w:cs="TH SarabunIT๙"/>
                <w:cs/>
              </w:rPr>
              <w:t>๔. วิทยากรใช้สื่อ/วัสดุอุปกรณ์ประกอบกิจกรรมการเรียนรู้อย่างเหมาะสม</w:t>
            </w:r>
            <w:r>
              <w:rPr>
                <w:rFonts w:ascii="TH SarabunIT๙" w:eastAsia="Calibri" w:hAnsi="TH SarabunIT๙" w:cs="TH SarabunIT๙" w:hint="cs"/>
                <w:cs/>
              </w:rPr>
              <w:t>หรือไม่</w:t>
            </w:r>
          </w:p>
        </w:tc>
        <w:tc>
          <w:tcPr>
            <w:tcW w:w="1710" w:type="dxa"/>
            <w:shd w:val="clear" w:color="auto" w:fill="auto"/>
          </w:tcPr>
          <w:p w14:paraId="5F5167FA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510EC014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5F3F37F1" w14:textId="77777777" w:rsidTr="00C223FC">
        <w:tc>
          <w:tcPr>
            <w:tcW w:w="6318" w:type="dxa"/>
            <w:shd w:val="clear" w:color="auto" w:fill="auto"/>
          </w:tcPr>
          <w:p w14:paraId="1543111E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Pr="000B329A">
              <w:rPr>
                <w:rFonts w:ascii="TH SarabunIT๙" w:eastAsia="Calibri" w:hAnsi="TH SarabunIT๙" w:cs="TH SarabunIT๙"/>
                <w:cs/>
              </w:rPr>
              <w:t xml:space="preserve">  การ</w:t>
            </w:r>
            <w:r>
              <w:rPr>
                <w:rFonts w:ascii="TH SarabunIT๙" w:eastAsia="Calibri" w:hAnsi="TH SarabunIT๙" w:cs="TH SarabunIT๙" w:hint="cs"/>
                <w:cs/>
              </w:rPr>
              <w:t>ถ่ายทอดความรู้และการประสบการณ์ของวิทยากร</w:t>
            </w:r>
          </w:p>
        </w:tc>
        <w:tc>
          <w:tcPr>
            <w:tcW w:w="1710" w:type="dxa"/>
            <w:shd w:val="clear" w:color="auto" w:fill="auto"/>
          </w:tcPr>
          <w:p w14:paraId="48F469DD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638E2570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35676E3F" w14:textId="77777777" w:rsidTr="00C223FC">
        <w:tc>
          <w:tcPr>
            <w:tcW w:w="6318" w:type="dxa"/>
            <w:shd w:val="clear" w:color="auto" w:fill="auto"/>
          </w:tcPr>
          <w:p w14:paraId="1751F4DE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6. </w:t>
            </w:r>
            <w:r w:rsidRPr="000B329A">
              <w:rPr>
                <w:rFonts w:ascii="TH SarabunIT๙" w:eastAsia="Calibri" w:hAnsi="TH SarabunIT๙" w:cs="TH SarabunIT๙"/>
                <w:cs/>
              </w:rPr>
              <w:t>ผู้เรียน</w:t>
            </w:r>
            <w:r>
              <w:rPr>
                <w:rFonts w:ascii="TH SarabunIT๙" w:eastAsia="Calibri" w:hAnsi="TH SarabunIT๙" w:cs="TH SarabunIT๙" w:hint="cs"/>
                <w:cs/>
              </w:rPr>
              <w:t>มี</w:t>
            </w:r>
            <w:r>
              <w:rPr>
                <w:rFonts w:ascii="TH SarabunIT๙" w:eastAsia="Calibri" w:hAnsi="TH SarabunIT๙" w:cs="TH SarabunIT๙"/>
                <w:cs/>
              </w:rPr>
              <w:t>ส่วนร่วม</w:t>
            </w:r>
            <w:r>
              <w:rPr>
                <w:rFonts w:ascii="TH SarabunIT๙" w:eastAsia="Calibri" w:hAnsi="TH SarabunIT๙" w:cs="TH SarabunIT๙" w:hint="cs"/>
                <w:cs/>
              </w:rPr>
              <w:t>ในการจัดกิจกรรมหรือไม่อย่างไร</w:t>
            </w:r>
          </w:p>
        </w:tc>
        <w:tc>
          <w:tcPr>
            <w:tcW w:w="1710" w:type="dxa"/>
            <w:shd w:val="clear" w:color="auto" w:fill="auto"/>
          </w:tcPr>
          <w:p w14:paraId="3E2B93BC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28CF57C8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707B3612" w14:textId="77777777" w:rsidTr="00C223FC">
        <w:tc>
          <w:tcPr>
            <w:tcW w:w="6318" w:type="dxa"/>
            <w:shd w:val="clear" w:color="auto" w:fill="auto"/>
          </w:tcPr>
          <w:p w14:paraId="5BFD3184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7</w:t>
            </w:r>
            <w:r w:rsidRPr="000B329A">
              <w:rPr>
                <w:rFonts w:ascii="TH SarabunIT๙" w:eastAsia="Calibri" w:hAnsi="TH SarabunIT๙" w:cs="TH SarabunIT๙"/>
                <w:cs/>
              </w:rPr>
              <w:t>. เครือข่ายมีส่วนร่วมในการจัดกิจกรรม</w:t>
            </w:r>
            <w:r>
              <w:rPr>
                <w:rFonts w:ascii="TH SarabunIT๙" w:eastAsia="Calibri" w:hAnsi="TH SarabunIT๙" w:cs="TH SarabunIT๙" w:hint="cs"/>
                <w:cs/>
              </w:rPr>
              <w:t>หรือไม่</w:t>
            </w:r>
          </w:p>
        </w:tc>
        <w:tc>
          <w:tcPr>
            <w:tcW w:w="1710" w:type="dxa"/>
            <w:shd w:val="clear" w:color="auto" w:fill="auto"/>
          </w:tcPr>
          <w:p w14:paraId="1B616B7F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0365B91D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2E41C346" w14:textId="77777777" w:rsidTr="00C223FC">
        <w:tc>
          <w:tcPr>
            <w:tcW w:w="6318" w:type="dxa"/>
            <w:shd w:val="clear" w:color="auto" w:fill="auto"/>
          </w:tcPr>
          <w:p w14:paraId="41D634A5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8</w:t>
            </w:r>
            <w:r w:rsidRPr="000B329A">
              <w:rPr>
                <w:rFonts w:ascii="TH SarabunIT๙" w:eastAsia="Calibri" w:hAnsi="TH SarabunIT๙" w:cs="TH SarabunIT๙"/>
                <w:cs/>
              </w:rPr>
              <w:t>. การวัดผล</w:t>
            </w:r>
            <w:r>
              <w:rPr>
                <w:rFonts w:ascii="TH SarabunIT๙" w:eastAsia="Calibri" w:hAnsi="TH SarabunIT๙" w:cs="TH SarabunIT๙"/>
                <w:cs/>
              </w:rPr>
              <w:t xml:space="preserve"> ประเมินผล ทั้งทฤษฎีและปฏิบัติ </w:t>
            </w:r>
            <w:r>
              <w:rPr>
                <w:rFonts w:ascii="TH SarabunIT๙" w:eastAsia="Calibri" w:hAnsi="TH SarabunIT๙" w:cs="TH SarabunIT๙" w:hint="cs"/>
                <w:cs/>
              </w:rPr>
              <w:t>เป็นอย่างไรเหมาะสมหรือไม่</w:t>
            </w:r>
          </w:p>
        </w:tc>
        <w:tc>
          <w:tcPr>
            <w:tcW w:w="1710" w:type="dxa"/>
            <w:shd w:val="clear" w:color="auto" w:fill="auto"/>
          </w:tcPr>
          <w:p w14:paraId="51AE6B31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2B531B0E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  <w:tr w:rsidR="00A87985" w:rsidRPr="000B329A" w14:paraId="3C7920D4" w14:textId="77777777" w:rsidTr="00C223FC">
        <w:tc>
          <w:tcPr>
            <w:tcW w:w="6318" w:type="dxa"/>
            <w:shd w:val="clear" w:color="auto" w:fill="auto"/>
          </w:tcPr>
          <w:p w14:paraId="2BED3071" w14:textId="77777777" w:rsidR="00A87985" w:rsidRPr="000B329A" w:rsidRDefault="00A87985" w:rsidP="00C223FC">
            <w:pPr>
              <w:tabs>
                <w:tab w:val="left" w:pos="709"/>
                <w:tab w:val="left" w:pos="1418"/>
              </w:tabs>
              <w:spacing w:after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9</w:t>
            </w:r>
            <w:r w:rsidRPr="000B329A">
              <w:rPr>
                <w:rFonts w:ascii="TH SarabunIT๙" w:eastAsia="Calibri" w:hAnsi="TH SarabunIT๙" w:cs="TH SarabunIT๙"/>
                <w:cs/>
              </w:rPr>
              <w:t xml:space="preserve">. </w:t>
            </w:r>
            <w:proofErr w:type="spellStart"/>
            <w:r w:rsidRPr="000B329A">
              <w:rPr>
                <w:rFonts w:ascii="TH SarabunIT๙" w:eastAsia="Calibri" w:hAnsi="TH SarabunIT๙" w:cs="TH SarabunIT๙"/>
                <w:cs/>
              </w:rPr>
              <w:t>อื่นๆ</w:t>
            </w:r>
            <w:proofErr w:type="spellEnd"/>
            <w:r w:rsidRPr="000B329A">
              <w:rPr>
                <w:rFonts w:ascii="TH SarabunIT๙" w:eastAsia="Calibri" w:hAnsi="TH SarabunIT๙" w:cs="TH SarabunIT๙"/>
                <w:cs/>
              </w:rPr>
              <w:t>.........................</w:t>
            </w:r>
          </w:p>
        </w:tc>
        <w:tc>
          <w:tcPr>
            <w:tcW w:w="1710" w:type="dxa"/>
            <w:shd w:val="clear" w:color="auto" w:fill="auto"/>
          </w:tcPr>
          <w:p w14:paraId="45683AFD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008" w:type="dxa"/>
            <w:shd w:val="clear" w:color="auto" w:fill="auto"/>
          </w:tcPr>
          <w:p w14:paraId="4AABD0E1" w14:textId="77777777" w:rsidR="00A87985" w:rsidRPr="000B329A" w:rsidRDefault="00A87985" w:rsidP="00C223FC">
            <w:pPr>
              <w:spacing w:after="0"/>
              <w:rPr>
                <w:rFonts w:ascii="TH SarabunIT๙" w:eastAsia="Calibri" w:hAnsi="TH SarabunIT๙" w:cs="TH SarabunIT๙"/>
              </w:rPr>
            </w:pPr>
          </w:p>
        </w:tc>
      </w:tr>
    </w:tbl>
    <w:p w14:paraId="0DED3DBC" w14:textId="77777777" w:rsidR="00A87985" w:rsidRPr="000B329A" w:rsidRDefault="00A87985" w:rsidP="00A87985">
      <w:pPr>
        <w:tabs>
          <w:tab w:val="left" w:pos="709"/>
          <w:tab w:val="left" w:pos="1418"/>
        </w:tabs>
        <w:spacing w:after="120" w:line="240" w:lineRule="auto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14:paraId="61660B2B" w14:textId="77777777" w:rsidR="00A87985" w:rsidRPr="00A20E7B" w:rsidRDefault="00A87985" w:rsidP="00A87985">
      <w:pPr>
        <w:tabs>
          <w:tab w:val="left" w:pos="709"/>
          <w:tab w:val="left" w:pos="141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20E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ข้อเสนอแนะเพื่อการพัฒนา</w:t>
      </w:r>
      <w:r w:rsidRPr="00A20E7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2C76177" w14:textId="77777777" w:rsidR="00A87985" w:rsidRPr="00A20E7B" w:rsidRDefault="00A87985" w:rsidP="00A87985">
      <w:pPr>
        <w:tabs>
          <w:tab w:val="left" w:pos="709"/>
          <w:tab w:val="left" w:pos="141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20E7B">
        <w:rPr>
          <w:rFonts w:ascii="TH SarabunIT๙" w:eastAsia="Calibri" w:hAnsi="TH SarabunIT๙" w:cs="TH SarabunIT๙"/>
          <w:sz w:val="32"/>
          <w:szCs w:val="32"/>
          <w:cs/>
        </w:rPr>
        <w:t>รายชื่อผู้นิเทศภายใน ลงชื่อ.........................................ตำแหน่ง.................................ประธานกรรมการ</w:t>
      </w:r>
    </w:p>
    <w:p w14:paraId="55F2DAD6" w14:textId="77777777" w:rsidR="00A87985" w:rsidRPr="00A20E7B" w:rsidRDefault="00A87985" w:rsidP="00A87985">
      <w:pPr>
        <w:tabs>
          <w:tab w:val="left" w:pos="709"/>
          <w:tab w:val="left" w:pos="141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20E7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ลงชื่อ.........................................ตำแหน่ง.............................................กรรมการ</w:t>
      </w:r>
    </w:p>
    <w:p w14:paraId="60C21DF4" w14:textId="77777777" w:rsidR="00A87985" w:rsidRPr="00A20E7B" w:rsidRDefault="00A87985" w:rsidP="00A87985">
      <w:pPr>
        <w:tabs>
          <w:tab w:val="left" w:pos="709"/>
          <w:tab w:val="left" w:pos="1418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20E7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ลงชื่อ..........................................ตำแหน่ง............................................กรรมการ</w:t>
      </w:r>
    </w:p>
    <w:p w14:paraId="12040E28" w14:textId="77777777" w:rsidR="00A87985" w:rsidRDefault="00A87985" w:rsidP="00A87985">
      <w:pPr>
        <w:spacing w:after="0"/>
        <w:ind w:left="2880" w:firstLine="720"/>
        <w:rPr>
          <w:rFonts w:ascii="TH SarabunIT๙" w:eastAsia="Calibri" w:hAnsi="TH SarabunIT๙" w:cs="TH SarabunIT๙"/>
          <w:sz w:val="28"/>
        </w:rPr>
      </w:pPr>
      <w:r w:rsidRPr="000B329A">
        <w:rPr>
          <w:rFonts w:ascii="TH SarabunIT๙" w:eastAsia="Calibri" w:hAnsi="TH SarabunIT๙" w:cs="TH SarabunIT๙"/>
          <w:cs/>
        </w:rPr>
        <w:t>ลงชื่อ</w:t>
      </w:r>
      <w:r w:rsidRPr="000B329A">
        <w:rPr>
          <w:rFonts w:ascii="TH SarabunIT๙" w:eastAsia="Calibri" w:hAnsi="TH SarabunIT๙" w:cs="TH SarabunIT๙"/>
          <w:sz w:val="28"/>
          <w:cs/>
        </w:rPr>
        <w:t>.......................................................</w:t>
      </w:r>
      <w:r w:rsidRPr="000B329A">
        <w:rPr>
          <w:rFonts w:ascii="TH SarabunIT๙" w:eastAsia="Calibri" w:hAnsi="TH SarabunIT๙" w:cs="TH SarabunIT๙"/>
          <w:cs/>
        </w:rPr>
        <w:t>ผู้นิเทศ</w:t>
      </w:r>
      <w:r w:rsidRPr="000B329A">
        <w:rPr>
          <w:rFonts w:ascii="TH SarabunIT๙" w:eastAsia="Calibri" w:hAnsi="TH SarabunIT๙" w:cs="TH SarabunIT๙"/>
        </w:rPr>
        <w:br/>
      </w:r>
      <w:r w:rsidRPr="000B329A">
        <w:rPr>
          <w:rFonts w:ascii="TH SarabunIT๙" w:eastAsia="Calibri" w:hAnsi="TH SarabunIT๙" w:cs="TH SarabunIT๙"/>
          <w:cs/>
        </w:rPr>
        <w:tab/>
        <w:t xml:space="preserve">    (</w:t>
      </w:r>
      <w:r w:rsidRPr="000B329A">
        <w:rPr>
          <w:rFonts w:ascii="TH SarabunIT๙" w:eastAsia="Calibri" w:hAnsi="TH SarabunIT๙" w:cs="TH SarabunIT๙"/>
          <w:sz w:val="28"/>
          <w:cs/>
        </w:rPr>
        <w:t>..........................................................</w:t>
      </w:r>
      <w:r w:rsidRPr="000B329A">
        <w:rPr>
          <w:rFonts w:ascii="TH SarabunIT๙" w:eastAsia="Calibri" w:hAnsi="TH SarabunIT๙" w:cs="TH SarabunIT๙"/>
          <w:cs/>
        </w:rPr>
        <w:t>)</w:t>
      </w:r>
      <w:r w:rsidRPr="000B329A">
        <w:rPr>
          <w:rFonts w:ascii="TH SarabunIT๙" w:eastAsia="Calibri" w:hAnsi="TH SarabunIT๙" w:cs="TH SarabunIT๙"/>
          <w:sz w:val="28"/>
          <w:cs/>
        </w:rPr>
        <w:tab/>
      </w:r>
      <w:r w:rsidRPr="000B329A">
        <w:rPr>
          <w:rFonts w:ascii="TH SarabunIT๙" w:eastAsia="Calibri" w:hAnsi="TH SarabunIT๙" w:cs="TH SarabunIT๙"/>
          <w:sz w:val="28"/>
          <w:cs/>
        </w:rPr>
        <w:tab/>
        <w:t>.</w:t>
      </w:r>
    </w:p>
    <w:p w14:paraId="409FD951" w14:textId="77777777" w:rsidR="00A87985" w:rsidRDefault="00A87985" w:rsidP="00A87985">
      <w:pPr>
        <w:spacing w:after="0"/>
        <w:ind w:left="2880" w:firstLine="720"/>
        <w:rPr>
          <w:rFonts w:ascii="TH SarabunIT๙" w:hAnsi="TH SarabunIT๙" w:cs="TH SarabunIT๙"/>
        </w:rPr>
      </w:pPr>
      <w:r w:rsidRPr="000B329A">
        <w:rPr>
          <w:rFonts w:ascii="TH SarabunIT๙" w:eastAsia="Calibri" w:hAnsi="TH SarabunIT๙" w:cs="TH SarabunIT๙"/>
          <w:sz w:val="28"/>
          <w:cs/>
        </w:rPr>
        <w:t>................./................/..................</w:t>
      </w:r>
    </w:p>
    <w:p w14:paraId="503F9F9A" w14:textId="33DAC012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A07464F" w14:textId="34212163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17AA164" w14:textId="77777777" w:rsidR="00A87985" w:rsidRDefault="00A87985" w:rsidP="00A8798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8E6215" w14:textId="77777777" w:rsidR="00A87985" w:rsidRPr="009A50DC" w:rsidRDefault="00A87985" w:rsidP="00A8798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6060BEB" wp14:editId="0103E368">
                <wp:simplePos x="0" y="0"/>
                <wp:positionH relativeFrom="column">
                  <wp:posOffset>4876800</wp:posOffset>
                </wp:positionH>
                <wp:positionV relativeFrom="paragraph">
                  <wp:posOffset>-81915</wp:posOffset>
                </wp:positionV>
                <wp:extent cx="1221740" cy="322580"/>
                <wp:effectExtent l="0" t="0" r="0" b="1270"/>
                <wp:wrapNone/>
                <wp:docPr id="760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79276" w14:textId="77777777" w:rsidR="00A87985" w:rsidRPr="00B12AC0" w:rsidRDefault="00A87985" w:rsidP="00A879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2A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0BEB" id="Text Box 760" o:spid="_x0000_s1033" type="#_x0000_t202" style="position:absolute;margin-left:384pt;margin-top:-6.45pt;width:96.2pt;height:25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" strokeweight="1pt">
                <v:textbox>
                  <w:txbxContent>
                    <w:p w14:paraId="64B79276" w14:textId="77777777" w:rsidR="00A87985" w:rsidRPr="00B12AC0" w:rsidRDefault="00A87985" w:rsidP="00A8798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2AC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กศ.ตน.3</w:t>
                      </w:r>
                    </w:p>
                  </w:txbxContent>
                </v:textbox>
              </v:shape>
            </w:pict>
          </mc:Fallback>
        </mc:AlternateContent>
      </w:r>
    </w:p>
    <w:p w14:paraId="595570B5" w14:textId="77777777" w:rsidR="00A87985" w:rsidRPr="002C5325" w:rsidRDefault="00A87985" w:rsidP="00A87985">
      <w:pPr>
        <w:spacing w:after="0"/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970560" behindDoc="0" locked="0" layoutInCell="1" allowOverlap="1" wp14:anchorId="0D37C6A1" wp14:editId="2FCBCAA8">
            <wp:simplePos x="0" y="0"/>
            <wp:positionH relativeFrom="column">
              <wp:posOffset>2471623</wp:posOffset>
            </wp:positionH>
            <wp:positionV relativeFrom="paragraph">
              <wp:posOffset>273050</wp:posOffset>
            </wp:positionV>
            <wp:extent cx="1198880" cy="1118870"/>
            <wp:effectExtent l="0" t="0" r="1270" b="5080"/>
            <wp:wrapNone/>
            <wp:docPr id="770" name="รูปภาพ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32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คำสั่งแต่งตั้งวิทยากร</w:t>
      </w:r>
    </w:p>
    <w:p w14:paraId="3DD1A89F" w14:textId="77777777" w:rsidR="00A87985" w:rsidRDefault="00A87985" w:rsidP="00A87985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F3E9F93" w14:textId="77777777" w:rsidR="00A87985" w:rsidRDefault="00A87985" w:rsidP="00A87985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7C8CA4" w14:textId="77777777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2C38F0" w14:textId="5DD0DB16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คำสั่งศูนย์</w:t>
      </w:r>
      <w:r w:rsidR="00A91AE5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ส่งเสริมการเรียนรู้ระดับ</w:t>
      </w:r>
      <w:r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อำเภอ/เขต...</w:t>
      </w:r>
      <w:r w:rsidR="00A91AE5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</w:t>
      </w:r>
      <w:r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</w:t>
      </w:r>
    </w:p>
    <w:p w14:paraId="5C90FBFE" w14:textId="77777777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ที่ .................../...................</w:t>
      </w:r>
    </w:p>
    <w:p w14:paraId="412030F1" w14:textId="77777777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แต่งตั้งวิทยากรการศึกษาต่อเนื่อง</w:t>
      </w:r>
    </w:p>
    <w:p w14:paraId="0B025616" w14:textId="77777777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66AA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</w:t>
      </w:r>
    </w:p>
    <w:p w14:paraId="73AD36DF" w14:textId="77777777" w:rsidR="00A87985" w:rsidRPr="00D766AA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1F01A5" w14:textId="5587C772" w:rsidR="00A87985" w:rsidRPr="002C5325" w:rsidRDefault="00A87985" w:rsidP="00A87985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ศูนย์</w:t>
      </w:r>
      <w:r w:rsidR="00A91AE5" w:rsidRPr="00D766AA">
        <w:rPr>
          <w:rFonts w:ascii="TH SarabunIT๙" w:hAnsi="TH SarabunIT๙" w:cs="TH SarabunIT๙"/>
          <w:color w:val="000000"/>
          <w:sz w:val="32"/>
          <w:szCs w:val="32"/>
          <w:cs/>
        </w:rPr>
        <w:t>ศูนย์</w:t>
      </w:r>
      <w:r w:rsidR="00A91AE5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ส่งเสริมการเรียนรู้ระดับ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อำเภอ/เขต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="00A91AE5">
        <w:rPr>
          <w:rFonts w:ascii="TH SarabunPSK" w:hAnsi="TH SarabunPSK" w:cs="TH SarabunPSK"/>
          <w:color w:val="000000"/>
          <w:sz w:val="32"/>
          <w:szCs w:val="32"/>
        </w:rPr>
        <w:t>…………………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ตำบล/แขวง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A91AE5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</w:p>
    <w:p w14:paraId="5B8F01DD" w14:textId="77777777" w:rsidR="00A87985" w:rsidRPr="00EF3F8D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ดำเนินการจัดการศึกษาต่อเนื่อง </w:t>
      </w:r>
      <w:r w:rsidRPr="002C532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2C5325">
        <w:rPr>
          <w:rFonts w:ascii="TH SarabunPSK" w:hAnsi="TH SarabunPSK" w:cs="TH SarabunPSK"/>
          <w:sz w:val="32"/>
          <w:szCs w:val="32"/>
          <w:cs/>
        </w:rPr>
        <w:t xml:space="preserve">กลุ่มสนใจ </w:t>
      </w:r>
      <w:r w:rsidRPr="002C532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2C5325">
        <w:rPr>
          <w:rFonts w:ascii="TH SarabunPSK" w:hAnsi="TH SarabunPSK" w:cs="TH SarabunPSK"/>
          <w:sz w:val="32"/>
          <w:szCs w:val="32"/>
          <w:cs/>
        </w:rPr>
        <w:t>ชั้นเรียน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หลักสูตร...........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.......จำนวน..............ชั่วโมงให้กับประชาชน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ทั่วไปที่สนใจ ได้ใช้เวลาว่างให้เป็นประโยชน์  ณ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.....</w:t>
      </w:r>
    </w:p>
    <w:p w14:paraId="18475CD8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ระหว่างวันที่...........เดือน..............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.............พ.ศ.................ถึงวันที่..............เดือน.........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.................พ.ศ.................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04C190FB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ตั้งแต่เวลา............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....ถึงเวลา...........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2C5325"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เว้นวัน..................................................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เรียนวันละ......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......ชั่วโมง จำนวนวันที่เปิดสอน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..…..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มีผู้เรียนเป็นชาย.........คน หญิง............คน   รวมจำนวนเรียน..............คน </w:t>
      </w:r>
    </w:p>
    <w:p w14:paraId="10E39DBE" w14:textId="77777777" w:rsidR="00A87985" w:rsidRPr="002C5325" w:rsidRDefault="00A87985" w:rsidP="00A87985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อาศัยระเบียบกระทรวงศึกษาธิการ ว่าด้ว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ยการจัดการศึกษาต่อเนื่อง พ.ศ.๒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๕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๕</w:t>
      </w:r>
      <w:r w:rsidRPr="002C532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๔ 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จึงแต่งตั้งให้นาย/นาง/นางสาว..................................................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............ 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เป็นวิทยากรโดยให้วิทยากรเบิกค่าตอบแทนตามเกณฑ์ที่กระทรวงการคลังและสานักงานส่งเสริมการศึกษานอกระบบและการศึกษาตามอัธยาศัยกำหนด</w:t>
      </w:r>
    </w:p>
    <w:p w14:paraId="07272A1D" w14:textId="77777777" w:rsidR="00A87985" w:rsidRPr="002C5325" w:rsidRDefault="00A87985" w:rsidP="00A87985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ทั้งนี้ ตั้งแต่วันที่.....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....เดือน........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.......พ.ศ. ..........ถึงวันท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ี่.........เดือน.....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.........พ.ศ. ..........</w:t>
      </w:r>
    </w:p>
    <w:p w14:paraId="048754D5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sz w:val="32"/>
          <w:szCs w:val="32"/>
        </w:rPr>
        <w:tab/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สั่ง ณ วันที่...........เดือน......................พ.ศ. </w:t>
      </w:r>
      <w:r w:rsidRPr="002C5325">
        <w:rPr>
          <w:rFonts w:ascii="TH SarabunPSK" w:hAnsi="TH SarabunPSK" w:cs="TH SarabunPSK"/>
          <w:color w:val="000000"/>
          <w:sz w:val="32"/>
          <w:szCs w:val="32"/>
        </w:rPr>
        <w:t>…………</w:t>
      </w:r>
    </w:p>
    <w:p w14:paraId="56CE2EFE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EEDA848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z w:val="32"/>
          <w:szCs w:val="32"/>
        </w:rPr>
        <w:t xml:space="preserve">   (.........................................................)</w:t>
      </w:r>
    </w:p>
    <w:p w14:paraId="3E5D9C1C" w14:textId="0792092E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ผู้อำนวยการ</w:t>
      </w:r>
      <w:r w:rsidR="00761333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ศูนย์.............</w:t>
      </w:r>
      <w:r w:rsidRPr="002C532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14:paraId="283AC2BA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4D2A44" w14:textId="77777777" w:rsidR="00A8798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5B6498" w14:textId="77777777" w:rsidR="00A87985" w:rsidRPr="002C532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2EF8A8" w14:textId="77777777" w:rsidR="00A87985" w:rsidRDefault="00A87985" w:rsidP="00A879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325">
        <w:rPr>
          <w:rFonts w:ascii="TH SarabunPSK" w:hAnsi="TH SarabunPSK" w:cs="TH SarabunPSK"/>
          <w:sz w:val="32"/>
          <w:szCs w:val="32"/>
          <w:cs/>
        </w:rPr>
        <w:t>หมายเหตุสถานศึกษาสา</w:t>
      </w:r>
      <w:r>
        <w:rPr>
          <w:rFonts w:ascii="TH SarabunPSK" w:hAnsi="TH SarabunPSK" w:cs="TH SarabunPSK"/>
          <w:sz w:val="32"/>
          <w:szCs w:val="32"/>
          <w:cs/>
        </w:rPr>
        <w:t>มารถปรับเปลี่ยนได้ตามความเหมาะส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760AA0E3" w14:textId="10CB2113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BC08C13" w14:textId="04CA9B42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BB2EB18" w14:textId="49F1F9CB" w:rsidR="005972A4" w:rsidRDefault="005972A4" w:rsidP="00573BAD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34DF38E" w14:textId="43235AE7" w:rsidR="00573BAD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3E632290" w14:textId="7C31D58F" w:rsidR="005972A4" w:rsidRDefault="005972A4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1EDADAB1" w14:textId="4D048900" w:rsidR="005972A4" w:rsidRDefault="005972A4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42089087" w14:textId="77777777" w:rsidR="005972A4" w:rsidRDefault="005972A4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708564AD" w14:textId="77777777" w:rsidR="00573BAD" w:rsidRPr="00133E69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A12C250" wp14:editId="1CB556E6">
                <wp:simplePos x="0" y="0"/>
                <wp:positionH relativeFrom="column">
                  <wp:posOffset>4755515</wp:posOffset>
                </wp:positionH>
                <wp:positionV relativeFrom="paragraph">
                  <wp:posOffset>-298450</wp:posOffset>
                </wp:positionV>
                <wp:extent cx="1273810" cy="322580"/>
                <wp:effectExtent l="0" t="0" r="2540" b="127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A160" w14:textId="77777777" w:rsidR="00573BAD" w:rsidRPr="00737BCE" w:rsidRDefault="00573BAD" w:rsidP="00573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37B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กศ.ตน.1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๖</w:t>
                            </w:r>
                          </w:p>
                          <w:p w14:paraId="53C6B72A" w14:textId="77777777" w:rsidR="00573BAD" w:rsidRPr="00E97A55" w:rsidRDefault="00573BAD" w:rsidP="00573B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2C250" id="Text Box 310" o:spid="_x0000_s1034" type="#_x0000_t202" style="position:absolute;margin-left:374.45pt;margin-top:-23.5pt;width:100.3pt;height:25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" strokeweight="1pt">
                <v:textbox>
                  <w:txbxContent>
                    <w:p w14:paraId="2407A160" w14:textId="77777777" w:rsidR="00573BAD" w:rsidRPr="00737BCE" w:rsidRDefault="00573BAD" w:rsidP="00573BA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737BC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กศ.ตน.1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๖</w:t>
                      </w:r>
                    </w:p>
                    <w:p w14:paraId="53C6B72A" w14:textId="77777777" w:rsidR="00573BAD" w:rsidRPr="00E97A55" w:rsidRDefault="00573BAD" w:rsidP="00573B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7435BC" w14:textId="77777777" w:rsidR="00573BAD" w:rsidRPr="00734073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932672" behindDoc="0" locked="0" layoutInCell="1" allowOverlap="1" wp14:anchorId="73D3753E" wp14:editId="1245B480">
            <wp:simplePos x="0" y="0"/>
            <wp:positionH relativeFrom="column">
              <wp:posOffset>17145</wp:posOffset>
            </wp:positionH>
            <wp:positionV relativeFrom="paragraph">
              <wp:posOffset>258445</wp:posOffset>
            </wp:positionV>
            <wp:extent cx="491490" cy="553085"/>
            <wp:effectExtent l="0" t="0" r="3810" b="0"/>
            <wp:wrapSquare wrapText="bothSides"/>
            <wp:docPr id="309" name="รูปภาพ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407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บันทึกขออนุญาต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จัดตั้งกลุ่มและเปิดสอน</w:t>
      </w:r>
      <w:r w:rsidRPr="00734073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การศึกษาต่อเนื่อง</w:t>
      </w:r>
    </w:p>
    <w:p w14:paraId="2D3E54ED" w14:textId="77777777" w:rsidR="00573BAD" w:rsidRDefault="00573BAD" w:rsidP="00573BAD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b/>
          <w:bCs/>
          <w:sz w:val="44"/>
          <w:szCs w:val="44"/>
        </w:rPr>
      </w:pPr>
      <w:r w:rsidRPr="00734073">
        <w:rPr>
          <w:rFonts w:ascii="TH SarabunPSK" w:hAnsi="TH SarabunPSK" w:cs="TH SarabunPSK" w:hint="cs"/>
          <w:b/>
          <w:bCs/>
          <w:sz w:val="44"/>
          <w:szCs w:val="44"/>
          <w:cs/>
        </w:rPr>
        <w:t>บันทึกข้อความ</w:t>
      </w:r>
    </w:p>
    <w:p w14:paraId="4B4CC397" w14:textId="5C1BDE64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75E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761333" w:rsidRPr="009B75EC">
        <w:rPr>
          <w:rFonts w:ascii="TH SarabunIT๙" w:hAnsi="TH SarabunIT๙" w:cs="TH SarabunIT๙"/>
          <w:sz w:val="32"/>
          <w:szCs w:val="32"/>
          <w:cs/>
        </w:rPr>
        <w:t xml:space="preserve"> ศกร</w:t>
      </w:r>
      <w:r w:rsidRPr="009B75EC">
        <w:rPr>
          <w:rFonts w:ascii="TH SarabunIT๙" w:hAnsi="TH SarabunIT๙" w:cs="TH SarabunIT๙"/>
          <w:sz w:val="32"/>
          <w:szCs w:val="32"/>
          <w:cs/>
        </w:rPr>
        <w:t>.</w:t>
      </w:r>
      <w:r w:rsidR="00761333" w:rsidRPr="009B75E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9B75EC">
        <w:rPr>
          <w:rFonts w:ascii="TH SarabunIT๙" w:hAnsi="TH SarabunIT๙" w:cs="TH SarabunIT๙"/>
          <w:sz w:val="32"/>
          <w:szCs w:val="32"/>
          <w:cs/>
        </w:rPr>
        <w:t>ตำบล/แขวง..............</w:t>
      </w:r>
      <w:r w:rsidR="00761333" w:rsidRPr="009B75EC">
        <w:rPr>
          <w:rFonts w:ascii="TH SarabunIT๙" w:hAnsi="TH SarabunIT๙" w:cs="TH SarabunIT๙"/>
          <w:sz w:val="32"/>
          <w:szCs w:val="32"/>
          <w:cs/>
        </w:rPr>
        <w:t>ศกร</w:t>
      </w:r>
      <w:r w:rsidRPr="009B75EC">
        <w:rPr>
          <w:rFonts w:ascii="TH SarabunIT๙" w:hAnsi="TH SarabunIT๙" w:cs="TH SarabunIT๙"/>
          <w:sz w:val="32"/>
          <w:szCs w:val="32"/>
          <w:cs/>
        </w:rPr>
        <w:t>.</w:t>
      </w:r>
      <w:r w:rsidR="00761333" w:rsidRPr="009B75E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9B75EC">
        <w:rPr>
          <w:rFonts w:ascii="TH SarabunIT๙" w:hAnsi="TH SarabunIT๙" w:cs="TH SarabunIT๙"/>
          <w:sz w:val="32"/>
          <w:szCs w:val="32"/>
          <w:cs/>
        </w:rPr>
        <w:t>อำเภอ/เขต ................ โทร. .........</w:t>
      </w:r>
    </w:p>
    <w:p w14:paraId="5AF85A3C" w14:textId="77777777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75EC">
        <w:rPr>
          <w:rFonts w:ascii="TH SarabunIT๙" w:hAnsi="TH SarabunIT๙" w:cs="TH SarabunIT๙"/>
          <w:b/>
          <w:bCs/>
          <w:sz w:val="32"/>
          <w:szCs w:val="32"/>
          <w:cs/>
        </w:rPr>
        <w:t>ที่ ศธ</w:t>
      </w:r>
      <w:r w:rsidRPr="009B75EC">
        <w:rPr>
          <w:rFonts w:ascii="TH SarabunIT๙" w:hAnsi="TH SarabunIT๙" w:cs="TH SarabunIT๙"/>
          <w:sz w:val="32"/>
          <w:szCs w:val="32"/>
          <w:cs/>
        </w:rPr>
        <w:t xml:space="preserve"> ๐๒๑๐................... /............                      </w:t>
      </w:r>
      <w:r w:rsidRPr="009B75E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B75E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04AA9C99" w14:textId="77777777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75E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B75EC">
        <w:rPr>
          <w:rFonts w:ascii="TH SarabunIT๙" w:hAnsi="TH SarabunIT๙" w:cs="TH SarabunIT๙"/>
          <w:sz w:val="32"/>
          <w:szCs w:val="32"/>
          <w:cs/>
        </w:rPr>
        <w:t xml:space="preserve"> ขออนุญาตจัดการศึกษาต่อเนื่องรูปแบบ...................หลักสูตร..........................จำนวน.........ชั่วโมง</w:t>
      </w:r>
    </w:p>
    <w:p w14:paraId="2046432B" w14:textId="77777777" w:rsidR="00573BAD" w:rsidRPr="009B75EC" w:rsidRDefault="00573BAD" w:rsidP="00573BAD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5E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72A5869" wp14:editId="4E8E79AD">
                <wp:simplePos x="0" y="0"/>
                <wp:positionH relativeFrom="column">
                  <wp:posOffset>17145</wp:posOffset>
                </wp:positionH>
                <wp:positionV relativeFrom="paragraph">
                  <wp:posOffset>149860</wp:posOffset>
                </wp:positionV>
                <wp:extent cx="6009640" cy="635"/>
                <wp:effectExtent l="0" t="0" r="10160" b="18415"/>
                <wp:wrapNone/>
                <wp:docPr id="308" name="ลูกศรเชื่อมต่อแบบตรง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1BC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08" o:spid="_x0000_s1026" type="#_x0000_t32" style="position:absolute;margin-left:1.35pt;margin-top:11.8pt;width:473.2pt;height:.0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" strokeweight=".25pt"/>
            </w:pict>
          </mc:Fallback>
        </mc:AlternateContent>
      </w:r>
    </w:p>
    <w:p w14:paraId="428B9B31" w14:textId="09755206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เรียน ผู้อำนวยการศูนย์</w:t>
      </w:r>
      <w:r w:rsidR="00761333"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0CD8716" w14:textId="01AFE062" w:rsidR="00573BAD" w:rsidRPr="009B75EC" w:rsidRDefault="00573BAD" w:rsidP="00573BA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ด้วย </w:t>
      </w:r>
      <w:r w:rsidR="00761333"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ศกร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761333"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ตำบ</w:t>
      </w:r>
      <w:r w:rsidR="00761333"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ล..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</w:t>
      </w:r>
      <w:r w:rsidR="00761333"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...................................................มีความประสงค์ ขออนุญาตจัดการศึกษาต่อเนื่องรูปแบบ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หลักสูตร......................................จำนวน..............ชั่วโมง ให้กับประชาชน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ตำบล...............................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สถานที่จัด ณ......................................บ้านเลขที่........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..หมู่.............ตำบล/แขวง..........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.........อำเภอ/เขต.......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..............จังหวัด......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โทร..........................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...เดือน.......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....พ.ศ......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....เดือน.......</w:t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.....พ.ศ..............ตั้งแต่เวลา...........................ถึง........................</w:t>
      </w:r>
      <w:r w:rsidRPr="009B75EC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จำนวน.............ชั่วโมง มีผู้เรียนจำแนกเป็นชาย.............คน หญิง...............คน รวมทั้งหมด...............คน รายชื่อดังแนบ โดยมี</w:t>
      </w:r>
      <w:r w:rsidRPr="009B75EC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.......................................................... 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เป็นวิทยากรให้ความรู้</w:t>
      </w:r>
    </w:p>
    <w:p w14:paraId="67C41A20" w14:textId="77777777" w:rsidR="00573BAD" w:rsidRPr="009B75EC" w:rsidRDefault="00573BAD" w:rsidP="00573BA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</w:rPr>
        <w:tab/>
      </w: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ในส่วนอุปกรณ์การเรียนการสอนที่มีอยู่แล้ว คือ...............................................................</w:t>
      </w:r>
    </w:p>
    <w:p w14:paraId="692B343C" w14:textId="74D8702A" w:rsidR="00573BAD" w:rsidRDefault="00573BAD" w:rsidP="00573BA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เปิดสอนหลักสูตร.......................จำนวน............ชั่วโมงกศน.ตำบล/แขวง................กศน.อำเภอ/เขต...........</w:t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โดยขอใช้เงินงบประมาณปี ............ประเภทงบ..................รหัส................... ภายในวงเงิน ..................บาท (............................)รายละเอียดดังแนบ</w:t>
      </w:r>
    </w:p>
    <w:p w14:paraId="2E54001B" w14:textId="77777777" w:rsidR="009B75EC" w:rsidRPr="009B75EC" w:rsidRDefault="009B75EC" w:rsidP="00573BAD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97FDBB5" w14:textId="77777777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จึงเรียนมาเพื่อโปรดทราบและพิจารณา</w:t>
      </w:r>
    </w:p>
    <w:p w14:paraId="791C7688" w14:textId="77777777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</w:rPr>
        <w:tab/>
      </w:r>
      <w:r w:rsidRPr="009B75EC">
        <w:rPr>
          <w:rFonts w:ascii="TH SarabunPSK" w:hAnsi="TH SarabunPSK" w:cs="TH SarabunPSK"/>
          <w:color w:val="000000"/>
          <w:sz w:val="32"/>
          <w:szCs w:val="32"/>
        </w:rPr>
        <w:tab/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๑. อนุญาตให้เปิดสอนหลักสูตร.......................จำนวน..............ชั่วโมง ณ ......................</w:t>
      </w:r>
    </w:p>
    <w:p w14:paraId="53FC400F" w14:textId="6794E798" w:rsidR="00573BAD" w:rsidRDefault="00573BAD" w:rsidP="00573BA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ในระหว่างวันที่ ......................ถึงวันที่.....................โดยขอจ่ายค่าตอบแทนเป็นเงิน .....................บาท(...................................)</w:t>
      </w:r>
    </w:p>
    <w:p w14:paraId="56859F9D" w14:textId="77777777" w:rsidR="009B75EC" w:rsidRPr="009B75EC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F3254A5" w14:textId="232614C3" w:rsidR="00573BAD" w:rsidRDefault="00573BAD" w:rsidP="00573BA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</w:rPr>
        <w:tab/>
      </w:r>
      <w:r w:rsidRPr="009B75EC">
        <w:rPr>
          <w:rFonts w:ascii="TH SarabunPSK" w:hAnsi="TH SarabunPSK" w:cs="TH SarabunPSK"/>
          <w:color w:val="000000"/>
          <w:sz w:val="32"/>
          <w:szCs w:val="32"/>
        </w:rPr>
        <w:tab/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 xml:space="preserve">๒. อนุมัติหลักการจัดซื้อจัดจ้างพัสดุ ดังรายละเอียดที่แนบ สำหรับการเปิดสอนฯ </w:t>
      </w:r>
      <w:r w:rsidR="009B75E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ภายในวงเงิน ...............บาท</w:t>
      </w:r>
      <w:r w:rsidRPr="009B75EC">
        <w:rPr>
          <w:rFonts w:ascii="TH SarabunPSK" w:hAnsi="TH SarabunPSK" w:cs="TH SarabunPSK"/>
          <w:color w:val="000000"/>
          <w:sz w:val="32"/>
          <w:szCs w:val="32"/>
        </w:rPr>
        <w:t xml:space="preserve"> (........................................................) </w:t>
      </w:r>
    </w:p>
    <w:p w14:paraId="15118D1E" w14:textId="77777777" w:rsidR="009B75EC" w:rsidRPr="009B75EC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8E60593" w14:textId="5B4DD979" w:rsidR="00573BAD" w:rsidRPr="009B75EC" w:rsidRDefault="00573BAD" w:rsidP="009B75E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ลงนามในคำสั่งแต่งตั้งวิทยากร</w:t>
      </w:r>
    </w:p>
    <w:p w14:paraId="32114341" w14:textId="77777777" w:rsidR="009B75EC" w:rsidRPr="009B75EC" w:rsidRDefault="009B75EC" w:rsidP="009B75EC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4B70A4C1" w14:textId="77777777" w:rsidR="00573BAD" w:rsidRPr="009B75EC" w:rsidRDefault="00573BAD" w:rsidP="00573BAD">
      <w:pPr>
        <w:widowControl w:val="0"/>
        <w:autoSpaceDE w:val="0"/>
        <w:autoSpaceDN w:val="0"/>
        <w:adjustRightInd w:val="0"/>
        <w:snapToGrid w:val="0"/>
        <w:spacing w:after="0"/>
        <w:ind w:left="50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</w:rPr>
        <w:t>(...................................................)</w:t>
      </w:r>
    </w:p>
    <w:p w14:paraId="3B6D5D79" w14:textId="6FE2EC2C" w:rsidR="00573BAD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ind w:left="504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  <w:r w:rsidR="00573BAD" w:rsidRPr="009B75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กศน.ตำบล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</w:p>
    <w:p w14:paraId="6F8B4845" w14:textId="7A54E74B" w:rsidR="009B75EC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ind w:left="5040"/>
        <w:rPr>
          <w:rFonts w:ascii="TH SarabunPSK" w:hAnsi="TH SarabunPSK" w:cs="TH SarabunPSK"/>
          <w:color w:val="000000"/>
          <w:sz w:val="32"/>
          <w:szCs w:val="32"/>
        </w:rPr>
      </w:pPr>
    </w:p>
    <w:p w14:paraId="263A321E" w14:textId="21A164C5" w:rsidR="009B75EC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ind w:left="5040"/>
        <w:rPr>
          <w:rFonts w:ascii="TH SarabunPSK" w:hAnsi="TH SarabunPSK" w:cs="TH SarabunPSK"/>
          <w:color w:val="000000"/>
          <w:sz w:val="32"/>
          <w:szCs w:val="32"/>
        </w:rPr>
      </w:pPr>
    </w:p>
    <w:p w14:paraId="47A39210" w14:textId="77777777" w:rsidR="009B75EC" w:rsidRPr="009B75EC" w:rsidRDefault="009B75EC" w:rsidP="00573BAD">
      <w:pPr>
        <w:widowControl w:val="0"/>
        <w:autoSpaceDE w:val="0"/>
        <w:autoSpaceDN w:val="0"/>
        <w:adjustRightInd w:val="0"/>
        <w:snapToGrid w:val="0"/>
        <w:spacing w:after="0"/>
        <w:ind w:left="5040"/>
        <w:rPr>
          <w:rFonts w:ascii="TH SarabunPSK" w:hAnsi="TH SarabunPSK" w:cs="TH SarabunPSK"/>
          <w:color w:val="000000"/>
          <w:sz w:val="32"/>
          <w:szCs w:val="32"/>
        </w:rPr>
      </w:pPr>
    </w:p>
    <w:p w14:paraId="45D6B716" w14:textId="5B91E0C2" w:rsidR="009B75EC" w:rsidRPr="009B75EC" w:rsidRDefault="00573BAD" w:rsidP="00A87985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B75EC">
        <w:rPr>
          <w:rFonts w:ascii="TH SarabunPSK" w:hAnsi="TH SarabunPSK" w:cs="TH SarabunPSK"/>
          <w:color w:val="000000"/>
          <w:sz w:val="32"/>
          <w:szCs w:val="32"/>
          <w:cs/>
        </w:rPr>
        <w:t>หมายเหตุ สถานศึกษาสามารถปรับเปลี่ยนได้ตามความเหมาะสม</w:t>
      </w:r>
      <w:bookmarkStart w:id="2" w:name="_GoBack"/>
      <w:bookmarkEnd w:id="2"/>
    </w:p>
    <w:p w14:paraId="6BBF30C2" w14:textId="77777777" w:rsidR="00817A34" w:rsidRDefault="00817A34" w:rsidP="00A56882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20BE73FF" w14:textId="303BE9E4" w:rsidR="0066109E" w:rsidRPr="00817A34" w:rsidRDefault="00C50A80" w:rsidP="00A56882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0BCC70A" wp14:editId="215E0D96">
                <wp:simplePos x="0" y="0"/>
                <wp:positionH relativeFrom="column">
                  <wp:posOffset>4701540</wp:posOffset>
                </wp:positionH>
                <wp:positionV relativeFrom="paragraph">
                  <wp:posOffset>-257175</wp:posOffset>
                </wp:positionV>
                <wp:extent cx="1319530" cy="322580"/>
                <wp:effectExtent l="0" t="0" r="0" b="1270"/>
                <wp:wrapNone/>
                <wp:docPr id="748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D6B5D" w14:textId="77777777" w:rsidR="009B4F88" w:rsidRPr="00A56882" w:rsidRDefault="009B4F88" w:rsidP="006610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688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กศ.ตน.7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(๑)</w:t>
                            </w:r>
                          </w:p>
                          <w:p w14:paraId="44DCBA75" w14:textId="77777777" w:rsidR="009B4F88" w:rsidRPr="00E97A55" w:rsidRDefault="009B4F88" w:rsidP="006610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C70A" id="Text Box 748" o:spid="_x0000_s1033" type="#_x0000_t202" style="position:absolute;left:0;text-align:left;margin-left:370.2pt;margin-top:-20.25pt;width:103.9pt;height:25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" strokeweight="1pt">
                <v:textbox>
                  <w:txbxContent>
                    <w:p w14:paraId="530D6B5D" w14:textId="77777777" w:rsidR="009B4F88" w:rsidRPr="00A56882" w:rsidRDefault="009B4F88" w:rsidP="006610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688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กศ.ตน.7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(๑)</w:t>
                      </w:r>
                    </w:p>
                    <w:p w14:paraId="44DCBA75" w14:textId="77777777" w:rsidR="009B4F88" w:rsidRPr="00E97A55" w:rsidRDefault="009B4F88" w:rsidP="0066109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4B84E" w14:textId="77777777" w:rsidR="00B65540" w:rsidRDefault="0066109E" w:rsidP="00A5688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A56882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แบบประเมินผลการจัดการศึกษาต่อเนื่อง</w:t>
      </w:r>
    </w:p>
    <w:p w14:paraId="29CF6ACB" w14:textId="77777777" w:rsidR="0066109E" w:rsidRPr="00A56882" w:rsidRDefault="0066109E" w:rsidP="00A5688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หลักสูตร........................................................................จำนวน................................ชั่วโมง</w:t>
      </w:r>
    </w:p>
    <w:p w14:paraId="1540BB26" w14:textId="77777777" w:rsidR="0066109E" w:rsidRPr="00A56882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ระหว่างวันที่.........เดือน........................พ.ศ..................ระหว่างวันที่.........เดือน.............................พ.ศ...................</w:t>
      </w:r>
    </w:p>
    <w:p w14:paraId="6F586CA1" w14:textId="77777777" w:rsidR="0066109E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สถานที่จัด ณ............................................................ตำบล.......................อำเภอ.......................จังหวัด...................</w:t>
      </w:r>
    </w:p>
    <w:p w14:paraId="2E4C55CC" w14:textId="77777777" w:rsidR="00A56882" w:rsidRPr="00A56882" w:rsidRDefault="00A56882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240"/>
        <w:gridCol w:w="1530"/>
        <w:gridCol w:w="1203"/>
        <w:gridCol w:w="993"/>
        <w:gridCol w:w="1319"/>
        <w:gridCol w:w="1168"/>
        <w:gridCol w:w="1295"/>
      </w:tblGrid>
      <w:tr w:rsidR="0066109E" w:rsidRPr="006A0231" w14:paraId="4E48D8B8" w14:textId="77777777" w:rsidTr="00F95DBE">
        <w:trPr>
          <w:trHeight w:val="872"/>
          <w:jc w:val="center"/>
        </w:trPr>
        <w:tc>
          <w:tcPr>
            <w:tcW w:w="580" w:type="dxa"/>
            <w:shd w:val="clear" w:color="auto" w:fill="auto"/>
          </w:tcPr>
          <w:p w14:paraId="41844FF2" w14:textId="77777777" w:rsidR="000735B1" w:rsidRPr="00F95DBE" w:rsidRDefault="000735B1" w:rsidP="00763A6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BFBD2C8" w14:textId="77777777" w:rsidR="0066109E" w:rsidRPr="00F95DBE" w:rsidRDefault="0066109E" w:rsidP="00F95DB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240" w:type="dxa"/>
            <w:shd w:val="clear" w:color="auto" w:fill="auto"/>
          </w:tcPr>
          <w:p w14:paraId="56D1EA4B" w14:textId="77777777" w:rsidR="00ED0FE5" w:rsidRPr="00F95DBE" w:rsidRDefault="00ED0FE5" w:rsidP="00763A6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12"/>
                <w:szCs w:val="12"/>
              </w:rPr>
            </w:pPr>
          </w:p>
          <w:p w14:paraId="4E161C75" w14:textId="77777777" w:rsidR="0066109E" w:rsidRPr="00F95DBE" w:rsidRDefault="0066109E" w:rsidP="00F95DB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1530" w:type="dxa"/>
            <w:shd w:val="clear" w:color="auto" w:fill="auto"/>
          </w:tcPr>
          <w:p w14:paraId="414E8CD8" w14:textId="77777777" w:rsidR="000735B1" w:rsidRPr="00F95DBE" w:rsidRDefault="000735B1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7D7E1A39" w14:textId="77777777" w:rsidR="0066109E" w:rsidRPr="00F95DBE" w:rsidRDefault="0066109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203" w:type="dxa"/>
            <w:shd w:val="clear" w:color="auto" w:fill="auto"/>
          </w:tcPr>
          <w:p w14:paraId="69C10227" w14:textId="77777777" w:rsidR="0066109E" w:rsidRPr="00F95DBE" w:rsidRDefault="00F95DB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1. </w:t>
            </w:r>
            <w:r w:rsidR="0066109E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ความรู้ความเข้าใจในเนื้อหาสาระ(๒๐)</w:t>
            </w:r>
          </w:p>
        </w:tc>
        <w:tc>
          <w:tcPr>
            <w:tcW w:w="993" w:type="dxa"/>
            <w:shd w:val="clear" w:color="auto" w:fill="auto"/>
          </w:tcPr>
          <w:p w14:paraId="2C7C7F57" w14:textId="77777777" w:rsidR="0066109E" w:rsidRPr="00F95DBE" w:rsidRDefault="00F95DB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2.</w:t>
            </w:r>
            <w:r w:rsidR="0066109E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ทักษะการปฏิบัติ(๔๐)</w:t>
            </w:r>
          </w:p>
        </w:tc>
        <w:tc>
          <w:tcPr>
            <w:tcW w:w="1319" w:type="dxa"/>
            <w:shd w:val="clear" w:color="auto" w:fill="auto"/>
          </w:tcPr>
          <w:p w14:paraId="3F2DF908" w14:textId="77777777" w:rsidR="0066109E" w:rsidRPr="00F95DBE" w:rsidRDefault="00F95DB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3.คุ</w:t>
            </w:r>
            <w:r w:rsidR="0066109E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ณภาพของผลงาน/ผลการปฏิบัติ(๔๐)</w:t>
            </w:r>
          </w:p>
        </w:tc>
        <w:tc>
          <w:tcPr>
            <w:tcW w:w="1168" w:type="dxa"/>
            <w:shd w:val="clear" w:color="auto" w:fill="auto"/>
          </w:tcPr>
          <w:p w14:paraId="61B78C3C" w14:textId="77777777" w:rsidR="0066109E" w:rsidRPr="00F95DBE" w:rsidRDefault="00F95DB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4.</w:t>
            </w:r>
            <w:r w:rsidR="0066109E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ผลการประเมินรวม</w:t>
            </w:r>
            <w:r w:rsidR="00A56882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</w:t>
            </w:r>
            <w:r w:rsidR="0066109E"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๑๐๐)</w:t>
            </w:r>
          </w:p>
        </w:tc>
        <w:tc>
          <w:tcPr>
            <w:tcW w:w="1295" w:type="dxa"/>
            <w:shd w:val="clear" w:color="auto" w:fill="auto"/>
          </w:tcPr>
          <w:p w14:paraId="598BBBF4" w14:textId="77777777" w:rsidR="0066109E" w:rsidRPr="00F95DBE" w:rsidRDefault="0066109E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ระดับการประเมิน</w:t>
            </w:r>
          </w:p>
          <w:p w14:paraId="60B65788" w14:textId="77777777" w:rsidR="0066109E" w:rsidRPr="00F95DBE" w:rsidRDefault="00A56882" w:rsidP="00763A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95DB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(ผ่าน/ไม่ผ่าน)</w:t>
            </w:r>
          </w:p>
        </w:tc>
      </w:tr>
      <w:tr w:rsidR="0066109E" w:rsidRPr="006A0231" w14:paraId="6F9FB18F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5BAEDC4A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5E45EDB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3BBDF986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021A5450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721313E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5F6AE97F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238C930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62F1C1A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6109E" w:rsidRPr="006A0231" w14:paraId="58B09DC2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5C6B9F20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27C48949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39D37642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006C996C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14676BC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6745F478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01C093A9" w14:textId="77777777" w:rsidR="0066109E" w:rsidRPr="006A0231" w:rsidRDefault="0066109E" w:rsidP="006610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53ED7BB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6109E" w:rsidRPr="006A0231" w14:paraId="4ACDA877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0AA110BE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600C06C3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486C5A74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7FD6F864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50415E0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38C834D3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739F65A1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450ACFA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6109E" w:rsidRPr="006A0231" w14:paraId="58CBEC44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4EC4B2CC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6B0C2695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4C31003D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0EE30366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6060E5C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2161C301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3E82C033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39143F44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6109E" w:rsidRPr="006A0231" w14:paraId="1A9DF435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2233E15E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3B59A5DF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793D23DD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3995DCE8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548816E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099A27F0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79FAE6E5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2978CEB0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6109E" w:rsidRPr="006A0231" w14:paraId="566E6977" w14:textId="77777777" w:rsidTr="00F95DBE">
        <w:trPr>
          <w:jc w:val="center"/>
        </w:trPr>
        <w:tc>
          <w:tcPr>
            <w:tcW w:w="580" w:type="dxa"/>
            <w:shd w:val="clear" w:color="auto" w:fill="auto"/>
          </w:tcPr>
          <w:p w14:paraId="38AE468F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40" w:type="dxa"/>
            <w:shd w:val="clear" w:color="auto" w:fill="auto"/>
          </w:tcPr>
          <w:p w14:paraId="10D5A35C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14:paraId="6EE8B7DE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shd w:val="clear" w:color="auto" w:fill="auto"/>
          </w:tcPr>
          <w:p w14:paraId="70E2A95F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28886BD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19" w:type="dxa"/>
            <w:shd w:val="clear" w:color="auto" w:fill="auto"/>
          </w:tcPr>
          <w:p w14:paraId="0AA5E9CA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1A0697CB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09F9FD13" w14:textId="77777777" w:rsidR="0066109E" w:rsidRPr="006A0231" w:rsidRDefault="0066109E" w:rsidP="006610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64D0D079" w14:textId="77777777" w:rsidR="0066109E" w:rsidRDefault="0066109E" w:rsidP="0066109E">
      <w:pPr>
        <w:rPr>
          <w:rFonts w:ascii="TH SarabunPSK" w:hAnsi="TH SarabunPSK" w:cs="TH SarabunPSK"/>
          <w:color w:val="000000"/>
        </w:rPr>
      </w:pPr>
    </w:p>
    <w:p w14:paraId="39DA8E6B" w14:textId="77777777" w:rsidR="0066109E" w:rsidRPr="00A56882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>หมายเหตุ  การประเมินผลการจบหลักสูตรอาจดำเนินการได้ ดังนี้</w:t>
      </w:r>
    </w:p>
    <w:p w14:paraId="10967E42" w14:textId="77777777" w:rsidR="0066109E" w:rsidRPr="00A56882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การประเมินระหว่างเรียน และเมื่อจบหลักสูตร</w:t>
      </w:r>
    </w:p>
    <w:p w14:paraId="78766637" w14:textId="77777777" w:rsidR="0066109E" w:rsidRPr="00A56882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ประเมินครั้งเดียวก่อนจบหลักสูตร</w:t>
      </w:r>
    </w:p>
    <w:p w14:paraId="713C4DAE" w14:textId="77777777" w:rsidR="0066109E" w:rsidRPr="00A56882" w:rsidRDefault="0066109E" w:rsidP="00A568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688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ทั้งนี้ เกณฑ์การจบหลักสูตร จะต้องได้คะแนนรวมไม่น้อยกว่าร้อยละ ๖๐ จึงจะผ่านเกณฑ์การประเมิน</w:t>
      </w:r>
    </w:p>
    <w:p w14:paraId="317CF63C" w14:textId="77777777" w:rsidR="0066109E" w:rsidRDefault="0066109E" w:rsidP="0066109E">
      <w:pPr>
        <w:rPr>
          <w:rFonts w:ascii="TH SarabunPSK" w:hAnsi="TH SarabunPSK" w:cs="TH SarabunPSK"/>
          <w:color w:val="000000"/>
        </w:rPr>
      </w:pPr>
    </w:p>
    <w:p w14:paraId="21FF368A" w14:textId="3C5426CF" w:rsidR="0066109E" w:rsidRPr="00BA4624" w:rsidRDefault="0066109E" w:rsidP="00A56882">
      <w:pPr>
        <w:spacing w:after="0" w:line="240" w:lineRule="auto"/>
        <w:ind w:firstLine="7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ลงชื่อ........................................วิทยากร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A56882"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ลงชื่อ....................................</w:t>
      </w:r>
      <w:r w:rsidR="009B75EC">
        <w:rPr>
          <w:rFonts w:ascii="TH SarabunPSK" w:hAnsi="TH SarabunPSK" w:cs="TH SarabunPSK" w:hint="cs"/>
          <w:color w:val="000000"/>
          <w:cs/>
        </w:rPr>
        <w:t xml:space="preserve">ครู </w:t>
      </w:r>
      <w:r>
        <w:rPr>
          <w:rFonts w:ascii="TH SarabunPSK" w:hAnsi="TH SarabunPSK" w:cs="TH SarabunPSK" w:hint="cs"/>
          <w:color w:val="000000"/>
          <w:cs/>
        </w:rPr>
        <w:t>กศน.ตำบล</w:t>
      </w:r>
    </w:p>
    <w:p w14:paraId="56DBFE55" w14:textId="69B91AEB" w:rsidR="0066109E" w:rsidRDefault="009B75EC" w:rsidP="00A56882">
      <w:pPr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</w:t>
      </w:r>
      <w:r w:rsidR="0066109E">
        <w:rPr>
          <w:rFonts w:ascii="TH SarabunPSK" w:hAnsi="TH SarabunPSK" w:cs="TH SarabunPSK" w:hint="cs"/>
          <w:color w:val="000000"/>
          <w:cs/>
        </w:rPr>
        <w:t xml:space="preserve"> (......................................)</w:t>
      </w:r>
      <w:r w:rsidR="0066109E">
        <w:rPr>
          <w:rFonts w:ascii="TH SarabunPSK" w:hAnsi="TH SarabunPSK" w:cs="TH SarabunPSK" w:hint="cs"/>
          <w:color w:val="000000"/>
          <w:cs/>
        </w:rPr>
        <w:tab/>
      </w:r>
      <w:r w:rsidR="0066109E">
        <w:rPr>
          <w:rFonts w:ascii="TH SarabunPSK" w:hAnsi="TH SarabunPSK" w:cs="TH SarabunPSK" w:hint="cs"/>
          <w:color w:val="000000"/>
          <w:cs/>
        </w:rPr>
        <w:tab/>
      </w:r>
      <w:r w:rsidR="0066109E">
        <w:rPr>
          <w:rFonts w:ascii="TH SarabunPSK" w:hAnsi="TH SarabunPSK" w:cs="TH SarabunPSK" w:hint="cs"/>
          <w:color w:val="000000"/>
          <w:cs/>
        </w:rPr>
        <w:tab/>
        <w:t xml:space="preserve">       (..................................)</w:t>
      </w:r>
    </w:p>
    <w:p w14:paraId="50B8F78B" w14:textId="77777777" w:rsidR="0066109E" w:rsidRDefault="0066109E" w:rsidP="00A56882">
      <w:pPr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</w:p>
    <w:p w14:paraId="62FD6237" w14:textId="77777777" w:rsidR="0066109E" w:rsidRDefault="0066109E" w:rsidP="00A56882">
      <w:pPr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ลงชื่อ.................................................ผู้อนุมัติ</w:t>
      </w:r>
    </w:p>
    <w:p w14:paraId="2DADC634" w14:textId="77777777" w:rsidR="0066109E" w:rsidRDefault="0066109E" w:rsidP="00A56882">
      <w:pPr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  (.................................................)</w:t>
      </w:r>
    </w:p>
    <w:p w14:paraId="7E9973C8" w14:textId="7B4F9F64" w:rsidR="00A56882" w:rsidRDefault="0066109E" w:rsidP="00ED0FE5">
      <w:pPr>
        <w:spacing w:after="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ผู้อำนวยการ</w:t>
      </w:r>
      <w:r w:rsidR="00761333">
        <w:rPr>
          <w:rFonts w:ascii="TH SarabunPSK" w:hAnsi="TH SarabunPSK" w:cs="TH SarabunPSK" w:hint="cs"/>
          <w:color w:val="000000"/>
          <w:cs/>
        </w:rPr>
        <w:t>ศูนย์</w:t>
      </w:r>
      <w:r>
        <w:rPr>
          <w:rFonts w:ascii="TH SarabunPSK" w:hAnsi="TH SarabunPSK" w:cs="TH SarabunPSK" w:hint="cs"/>
          <w:color w:val="000000"/>
          <w:cs/>
        </w:rPr>
        <w:t>...............................................</w:t>
      </w:r>
    </w:p>
    <w:p w14:paraId="5FFBB704" w14:textId="77777777" w:rsidR="00ED0FE5" w:rsidRDefault="00ED0FE5" w:rsidP="00ED0FE5">
      <w:pPr>
        <w:spacing w:after="0"/>
        <w:jc w:val="thaiDistribute"/>
        <w:rPr>
          <w:rFonts w:ascii="TH SarabunPSK" w:hAnsi="TH SarabunPSK" w:cs="TH SarabunPSK"/>
          <w:color w:val="000000"/>
        </w:rPr>
      </w:pPr>
    </w:p>
    <w:p w14:paraId="56A8FBEE" w14:textId="77777777" w:rsidR="00B3173A" w:rsidRDefault="00A56882" w:rsidP="00A56882">
      <w:pPr>
        <w:jc w:val="thaiDistribute"/>
        <w:rPr>
          <w:rFonts w:ascii="TH SarabunPSK" w:hAnsi="TH SarabunPSK" w:cs="TH SarabunPSK"/>
          <w:sz w:val="24"/>
          <w:szCs w:val="32"/>
        </w:rPr>
      </w:pPr>
      <w:r w:rsidRPr="00A56882">
        <w:rPr>
          <w:rFonts w:ascii="TH SarabunPSK" w:hAnsi="TH SarabunPSK" w:cs="TH SarabunPSK"/>
          <w:sz w:val="24"/>
          <w:szCs w:val="32"/>
          <w:cs/>
        </w:rPr>
        <w:t xml:space="preserve">หมายเหตุ  สถานศึกษาสามารถปรับเปลี่ยนได้ตามความเหมาะสม           </w:t>
      </w:r>
    </w:p>
    <w:p w14:paraId="2BD5AD62" w14:textId="38A2B3C4" w:rsidR="0053227D" w:rsidRDefault="0053227D" w:rsidP="00A56882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54D74A88" w14:textId="77777777" w:rsidR="00761333" w:rsidRDefault="00761333" w:rsidP="00A56882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3F694CDD" w14:textId="77777777" w:rsidR="002D3D38" w:rsidRDefault="002D3D38" w:rsidP="00A56882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47828DDD" w14:textId="77777777" w:rsidR="002D3D38" w:rsidRDefault="002D3D38" w:rsidP="00C831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893FBB" w14:textId="77777777" w:rsidR="002D3D38" w:rsidRDefault="002D3D38" w:rsidP="00C831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5EF115" w14:textId="77777777" w:rsidR="002D3D38" w:rsidRPr="00751AB7" w:rsidRDefault="002D3D38" w:rsidP="00C831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5367C0" w14:textId="4C97CBC9" w:rsidR="00737BCE" w:rsidRPr="00C8310B" w:rsidRDefault="00C50A80" w:rsidP="00C831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D42BEB2" wp14:editId="3AB4FE97">
                <wp:simplePos x="0" y="0"/>
                <wp:positionH relativeFrom="column">
                  <wp:posOffset>4695825</wp:posOffset>
                </wp:positionH>
                <wp:positionV relativeFrom="paragraph">
                  <wp:posOffset>-224155</wp:posOffset>
                </wp:positionV>
                <wp:extent cx="1316355" cy="322580"/>
                <wp:effectExtent l="0" t="0" r="0" b="127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5A93" w14:textId="77777777" w:rsidR="009B4F88" w:rsidRPr="00082999" w:rsidRDefault="009B4F88" w:rsidP="006610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8299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กศ.ตน.1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04FEB483" w14:textId="77777777" w:rsidR="009B4F88" w:rsidRPr="00E97A55" w:rsidRDefault="009B4F88" w:rsidP="006610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BEB2" id="Text Box 311" o:spid="_x0000_s1045" type="#_x0000_t202" style="position:absolute;margin-left:369.75pt;margin-top:-17.65pt;width:103.65pt;height:25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" strokeweight="1pt">
                <v:textbox>
                  <w:txbxContent>
                    <w:p w14:paraId="69EB5A93" w14:textId="77777777" w:rsidR="009B4F88" w:rsidRPr="00082999" w:rsidRDefault="009B4F88" w:rsidP="006610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08299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กศ.ตน.1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๕</w:t>
                      </w:r>
                    </w:p>
                    <w:p w14:paraId="04FEB483" w14:textId="77777777" w:rsidR="009B4F88" w:rsidRPr="00E97A55" w:rsidRDefault="009B4F88" w:rsidP="0066109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C028A2" w14:textId="77777777" w:rsidR="002E5769" w:rsidRDefault="002E5769" w:rsidP="009419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แบบเขียนหลักสูตรต่อเนื่อง</w:t>
      </w:r>
    </w:p>
    <w:p w14:paraId="47E3C0AB" w14:textId="77777777" w:rsidR="00271E96" w:rsidRPr="002E5769" w:rsidRDefault="0066109E" w:rsidP="009419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sz w:val="18"/>
          <w:szCs w:val="22"/>
        </w:rPr>
      </w:pPr>
      <w:r w:rsidRPr="002E5769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9A6C5E" w:rsidRPr="002E5769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271E96" w:rsidRPr="002E5769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271E96" w:rsidRPr="002E5769">
        <w:rPr>
          <w:rFonts w:ascii="TH SarabunPSK" w:hAnsi="TH SarabunPSK" w:cs="TH SarabunPSK"/>
          <w:sz w:val="24"/>
          <w:szCs w:val="32"/>
          <w:cs/>
        </w:rPr>
        <w:t>จำนวน ...</w:t>
      </w:r>
      <w:r w:rsidRPr="002E5769">
        <w:rPr>
          <w:rFonts w:ascii="TH SarabunPSK" w:hAnsi="TH SarabunPSK" w:cs="TH SarabunPSK"/>
          <w:sz w:val="24"/>
          <w:szCs w:val="32"/>
          <w:cs/>
        </w:rPr>
        <w:t>................ชั่วโมง</w:t>
      </w:r>
    </w:p>
    <w:p w14:paraId="07633698" w14:textId="26573AAC" w:rsidR="002E5769" w:rsidRPr="002E5769" w:rsidRDefault="002E5769" w:rsidP="009419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2E5769">
        <w:rPr>
          <w:rFonts w:ascii="TH SarabunPSK" w:hAnsi="TH SarabunPSK" w:cs="TH SarabunPSK" w:hint="cs"/>
          <w:sz w:val="24"/>
          <w:szCs w:val="32"/>
          <w:cs/>
        </w:rPr>
        <w:t>ศูนย์</w:t>
      </w:r>
      <w:r w:rsidR="00761333">
        <w:rPr>
          <w:rFonts w:ascii="TH SarabunPSK" w:hAnsi="TH SarabunPSK" w:cs="TH SarabunPSK" w:hint="cs"/>
          <w:sz w:val="24"/>
          <w:szCs w:val="32"/>
          <w:cs/>
        </w:rPr>
        <w:t>ส่งเสริมการเรียนรู้ระดับ</w:t>
      </w:r>
      <w:r w:rsidRPr="002E5769">
        <w:rPr>
          <w:rFonts w:ascii="TH SarabunPSK" w:hAnsi="TH SarabunPSK" w:cs="TH SarabunPSK" w:hint="cs"/>
          <w:sz w:val="24"/>
          <w:szCs w:val="32"/>
          <w:cs/>
        </w:rPr>
        <w:t>อำเภอ/เขต</w:t>
      </w:r>
      <w:r w:rsidR="008A76BF">
        <w:rPr>
          <w:rFonts w:ascii="TH SarabunPSK" w:hAnsi="TH SarabunPSK" w:cs="TH SarabunPSK" w:hint="cs"/>
          <w:sz w:val="24"/>
          <w:szCs w:val="32"/>
          <w:cs/>
        </w:rPr>
        <w:t>......................................</w:t>
      </w:r>
    </w:p>
    <w:p w14:paraId="043209DD" w14:textId="77777777" w:rsidR="008A76BF" w:rsidRPr="008A76BF" w:rsidRDefault="008A76BF" w:rsidP="008A76B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8A76BF">
        <w:rPr>
          <w:rFonts w:ascii="TH SarabunPSK" w:hAnsi="TH SarabunPSK" w:cs="TH SarabunPSK"/>
          <w:sz w:val="24"/>
          <w:szCs w:val="24"/>
        </w:rPr>
        <w:sym w:font="Wingdings" w:char="F09C"/>
      </w:r>
      <w:r w:rsidRPr="008A76BF">
        <w:rPr>
          <w:rFonts w:ascii="TH SarabunPSK" w:hAnsi="TH SarabunPSK" w:cs="TH SarabunPSK"/>
          <w:sz w:val="24"/>
          <w:szCs w:val="24"/>
        </w:rPr>
        <w:sym w:font="Wingdings" w:char="F09C"/>
      </w:r>
      <w:r w:rsidRPr="008A76BF">
        <w:rPr>
          <w:rFonts w:ascii="TH SarabunPSK" w:hAnsi="TH SarabunPSK" w:cs="TH SarabunPSK"/>
          <w:sz w:val="24"/>
          <w:szCs w:val="24"/>
        </w:rPr>
        <w:sym w:font="Wingdings" w:char="F09A"/>
      </w:r>
      <w:r w:rsidRPr="008A76BF">
        <w:rPr>
          <w:rFonts w:ascii="TH SarabunPSK" w:hAnsi="TH SarabunPSK" w:cs="TH SarabunPSK"/>
          <w:sz w:val="24"/>
          <w:szCs w:val="24"/>
        </w:rPr>
        <w:sym w:font="Wingdings" w:char="F09A"/>
      </w:r>
      <w:r w:rsidRPr="008A76BF">
        <w:rPr>
          <w:rFonts w:ascii="TH SarabunPSK" w:hAnsi="TH SarabunPSK" w:cs="TH SarabunPSK"/>
          <w:sz w:val="24"/>
          <w:szCs w:val="24"/>
        </w:rPr>
        <w:sym w:font="Wingdings" w:char="F09A"/>
      </w:r>
    </w:p>
    <w:p w14:paraId="0EB10FF2" w14:textId="77777777" w:rsidR="0066109E" w:rsidRPr="0018274A" w:rsidRDefault="009419FD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ความเป็นมา</w:t>
      </w:r>
    </w:p>
    <w:p w14:paraId="39BD7448" w14:textId="77777777" w:rsidR="006C6920" w:rsidRPr="002E5769" w:rsidRDefault="0066109E" w:rsidP="0018274A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1F7E">
        <w:rPr>
          <w:rFonts w:ascii="TH SarabunIT๙" w:hAnsi="TH SarabunIT๙" w:cs="TH SarabunIT๙"/>
          <w:cs/>
        </w:rPr>
        <w:t>.................</w:t>
      </w:r>
    </w:p>
    <w:p w14:paraId="3422BEEE" w14:textId="77777777" w:rsidR="009419FD" w:rsidRDefault="009419FD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 xml:space="preserve">หลักการของหลักสูตร </w:t>
      </w:r>
    </w:p>
    <w:p w14:paraId="340382F5" w14:textId="77777777" w:rsidR="006C6920" w:rsidRDefault="009419FD" w:rsidP="006C6920">
      <w:pPr>
        <w:widowControl w:val="0"/>
        <w:autoSpaceDE w:val="0"/>
        <w:autoSpaceDN w:val="0"/>
        <w:adjustRightInd w:val="0"/>
        <w:snapToGrid w:val="0"/>
        <w:spacing w:after="0"/>
        <w:ind w:left="720" w:firstLine="72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05C3CA53" w14:textId="77777777" w:rsidR="009419FD" w:rsidRDefault="009419FD" w:rsidP="009419F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</w:t>
      </w:r>
    </w:p>
    <w:p w14:paraId="4335730C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จุดมุ่งหมาย</w:t>
      </w:r>
    </w:p>
    <w:p w14:paraId="748B633B" w14:textId="77777777" w:rsidR="0066109E" w:rsidRPr="0018274A" w:rsidRDefault="0066109E" w:rsidP="0018274A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274A">
        <w:rPr>
          <w:rFonts w:ascii="TH SarabunIT๙" w:hAnsi="TH SarabunIT๙" w:cs="TH SarabunIT๙"/>
          <w:cs/>
        </w:rPr>
        <w:t>...............................</w:t>
      </w:r>
      <w:r w:rsidR="0018274A">
        <w:rPr>
          <w:rFonts w:ascii="TH SarabunIT๙" w:hAnsi="TH SarabunIT๙" w:cs="TH SarabunIT๙" w:hint="cs"/>
          <w:cs/>
        </w:rPr>
        <w:t>.....</w:t>
      </w:r>
      <w:r w:rsidRPr="0018274A">
        <w:rPr>
          <w:rFonts w:ascii="TH SarabunIT๙" w:hAnsi="TH SarabunIT๙" w:cs="TH SarabunIT๙"/>
          <w:cs/>
        </w:rPr>
        <w:t>....</w:t>
      </w:r>
    </w:p>
    <w:p w14:paraId="226AC067" w14:textId="77777777" w:rsidR="0066109E" w:rsidRPr="0018274A" w:rsidRDefault="0066109E" w:rsidP="002E5769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เป้าหมาย</w:t>
      </w:r>
      <w:r w:rsidR="002E5769">
        <w:rPr>
          <w:rFonts w:ascii="TH SarabunIT๙" w:hAnsi="TH SarabunIT๙" w:cs="TH SarabunIT๙" w:hint="cs"/>
          <w:b/>
          <w:bCs/>
          <w:cs/>
        </w:rPr>
        <w:tab/>
      </w:r>
      <w:r w:rsidR="002E5769">
        <w:rPr>
          <w:rFonts w:ascii="TH SarabunIT๙" w:hAnsi="TH SarabunIT๙" w:cs="TH SarabunIT๙" w:hint="cs"/>
          <w:b/>
          <w:bCs/>
          <w:cs/>
        </w:rPr>
        <w:tab/>
      </w:r>
      <w:r w:rsidR="002E5769" w:rsidRPr="0018274A">
        <w:rPr>
          <w:rFonts w:ascii="TH SarabunIT๙" w:hAnsi="TH SarabunIT๙" w:cs="TH SarabunIT๙"/>
          <w:cs/>
        </w:rPr>
        <w:t>..............................</w:t>
      </w:r>
      <w:r w:rsidR="002E5769">
        <w:rPr>
          <w:rFonts w:ascii="TH SarabunIT๙" w:hAnsi="TH SarabunIT๙" w:cs="TH SarabunIT๙" w:hint="cs"/>
          <w:cs/>
        </w:rPr>
        <w:t>............................</w:t>
      </w:r>
      <w:r w:rsidR="002E5769" w:rsidRPr="0018274A">
        <w:rPr>
          <w:rFonts w:ascii="TH SarabunIT๙" w:hAnsi="TH SarabunIT๙" w:cs="TH SarabunIT๙"/>
          <w:cs/>
        </w:rPr>
        <w:t>...................................................................................................</w:t>
      </w:r>
    </w:p>
    <w:p w14:paraId="7463ED88" w14:textId="77777777" w:rsidR="0066109E" w:rsidRPr="0018274A" w:rsidRDefault="0066109E" w:rsidP="00C61F7E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ระยะเวลา</w:t>
      </w:r>
      <w:r w:rsidR="0018274A">
        <w:rPr>
          <w:rFonts w:ascii="TH SarabunIT๙" w:hAnsi="TH SarabunIT๙" w:cs="TH SarabunIT๙" w:hint="cs"/>
          <w:cs/>
        </w:rPr>
        <w:tab/>
      </w:r>
      <w:r w:rsidRPr="0018274A">
        <w:rPr>
          <w:rFonts w:ascii="TH SarabunIT๙" w:hAnsi="TH SarabunIT๙" w:cs="TH SarabunIT๙"/>
          <w:cs/>
        </w:rPr>
        <w:t>..............................</w:t>
      </w:r>
      <w:r w:rsidR="00C61F7E">
        <w:rPr>
          <w:rFonts w:ascii="TH SarabunIT๙" w:hAnsi="TH SarabunIT๙" w:cs="TH SarabunIT๙" w:hint="cs"/>
          <w:cs/>
        </w:rPr>
        <w:t>............................</w:t>
      </w:r>
      <w:r w:rsidRPr="0018274A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 </w:t>
      </w:r>
    </w:p>
    <w:p w14:paraId="389C6A80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โครงสร้างหลักสูตร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55"/>
        <w:gridCol w:w="1867"/>
        <w:gridCol w:w="1182"/>
        <w:gridCol w:w="1961"/>
        <w:gridCol w:w="942"/>
        <w:gridCol w:w="797"/>
      </w:tblGrid>
      <w:tr w:rsidR="0066109E" w:rsidRPr="0018274A" w14:paraId="0875059C" w14:textId="77777777" w:rsidTr="0018274A">
        <w:tc>
          <w:tcPr>
            <w:tcW w:w="529" w:type="dxa"/>
            <w:vMerge w:val="restart"/>
            <w:shd w:val="clear" w:color="auto" w:fill="auto"/>
            <w:vAlign w:val="center"/>
          </w:tcPr>
          <w:p w14:paraId="63AE8026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38770EDE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4A82250D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จุดประสงค์การเรียนรู้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7DD44BB8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เนื้อหา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 w14:paraId="5469D68A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การจัดกระบวนการเรียนรู้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7B586058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จำนวนชั่วโมง</w:t>
            </w:r>
          </w:p>
        </w:tc>
      </w:tr>
      <w:tr w:rsidR="0066109E" w:rsidRPr="0018274A" w14:paraId="238FE3EA" w14:textId="77777777" w:rsidTr="0018274A">
        <w:tc>
          <w:tcPr>
            <w:tcW w:w="529" w:type="dxa"/>
            <w:vMerge/>
            <w:shd w:val="clear" w:color="auto" w:fill="auto"/>
            <w:vAlign w:val="center"/>
          </w:tcPr>
          <w:p w14:paraId="0C64EC0B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6C02895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64E193A6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14:paraId="3CEA37FF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07312AC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9A00C93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ทฤษฎี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C0F572A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ปฏิบัติ</w:t>
            </w:r>
          </w:p>
        </w:tc>
      </w:tr>
      <w:tr w:rsidR="0066109E" w:rsidRPr="0018274A" w14:paraId="345BCC94" w14:textId="77777777" w:rsidTr="0018274A">
        <w:tc>
          <w:tcPr>
            <w:tcW w:w="529" w:type="dxa"/>
            <w:shd w:val="clear" w:color="auto" w:fill="auto"/>
          </w:tcPr>
          <w:p w14:paraId="62275302" w14:textId="77777777" w:rsidR="0066109E" w:rsidRPr="0018274A" w:rsidRDefault="0066109E" w:rsidP="008A76B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14:paraId="19A86D1D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6D6EAEE6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4A38A4B1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7A12ECF2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4318E72A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2D691BC9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6109E" w:rsidRPr="0018274A" w14:paraId="59040CF0" w14:textId="77777777" w:rsidTr="0018274A">
        <w:tc>
          <w:tcPr>
            <w:tcW w:w="529" w:type="dxa"/>
            <w:shd w:val="clear" w:color="auto" w:fill="auto"/>
          </w:tcPr>
          <w:p w14:paraId="40C42C72" w14:textId="77777777" w:rsidR="0066109E" w:rsidRPr="0018274A" w:rsidRDefault="0066109E" w:rsidP="008A76B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2319" w:type="dxa"/>
            <w:shd w:val="clear" w:color="auto" w:fill="auto"/>
          </w:tcPr>
          <w:p w14:paraId="40E9F3B8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6A37BFAB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77C0FD8D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41CC02C8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4A939689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1B02E47B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6109E" w:rsidRPr="0018274A" w14:paraId="1759E289" w14:textId="77777777" w:rsidTr="0018274A">
        <w:tc>
          <w:tcPr>
            <w:tcW w:w="529" w:type="dxa"/>
            <w:shd w:val="clear" w:color="auto" w:fill="auto"/>
          </w:tcPr>
          <w:p w14:paraId="0B712D41" w14:textId="77777777" w:rsidR="0066109E" w:rsidRPr="0018274A" w:rsidRDefault="0066109E" w:rsidP="008A76B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274A">
              <w:rPr>
                <w:rFonts w:ascii="TH SarabunIT๙" w:hAnsi="TH SarabunIT๙" w:cs="TH SarabunIT๙"/>
                <w:b/>
                <w:bCs/>
                <w:cs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14:paraId="0FE1D6D5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65FB500A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753A8558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611A6885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4D28915B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285D1E23" w14:textId="77777777" w:rsidR="0066109E" w:rsidRPr="0018274A" w:rsidRDefault="0066109E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8310B" w:rsidRPr="0018274A" w14:paraId="6E78363F" w14:textId="77777777" w:rsidTr="0018274A">
        <w:tc>
          <w:tcPr>
            <w:tcW w:w="529" w:type="dxa"/>
            <w:shd w:val="clear" w:color="auto" w:fill="auto"/>
          </w:tcPr>
          <w:p w14:paraId="6E544FA0" w14:textId="77777777" w:rsidR="00C8310B" w:rsidRPr="0018274A" w:rsidRDefault="00C8310B" w:rsidP="008A76B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2319" w:type="dxa"/>
            <w:shd w:val="clear" w:color="auto" w:fill="auto"/>
          </w:tcPr>
          <w:p w14:paraId="337F8D42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09" w:type="dxa"/>
            <w:shd w:val="clear" w:color="auto" w:fill="auto"/>
          </w:tcPr>
          <w:p w14:paraId="3F5AF89D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3" w:type="dxa"/>
            <w:shd w:val="clear" w:color="auto" w:fill="auto"/>
          </w:tcPr>
          <w:p w14:paraId="20007E7F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03" w:type="dxa"/>
            <w:shd w:val="clear" w:color="auto" w:fill="auto"/>
          </w:tcPr>
          <w:p w14:paraId="4E019159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2D31DA8D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4" w:type="dxa"/>
            <w:shd w:val="clear" w:color="auto" w:fill="auto"/>
          </w:tcPr>
          <w:p w14:paraId="6C9A172E" w14:textId="77777777" w:rsidR="00C8310B" w:rsidRPr="0018274A" w:rsidRDefault="00C8310B" w:rsidP="0018274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4C5F684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 xml:space="preserve">สื่อการเรียนรู้ </w:t>
      </w:r>
    </w:p>
    <w:p w14:paraId="098EE186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1. ............................................................................................................................................................................</w:t>
      </w:r>
    </w:p>
    <w:p w14:paraId="496E94AA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2. ............................................................................................................................................................................</w:t>
      </w:r>
    </w:p>
    <w:p w14:paraId="324A266F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การวัดผลประเมินผล</w:t>
      </w:r>
    </w:p>
    <w:p w14:paraId="61B140A5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1. ............................................................................................................................................................................</w:t>
      </w:r>
    </w:p>
    <w:p w14:paraId="6809EF5A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18274A">
        <w:rPr>
          <w:rFonts w:ascii="TH SarabunIT๙" w:hAnsi="TH SarabunIT๙" w:cs="TH SarabunIT๙"/>
          <w:cs/>
        </w:rPr>
        <w:tab/>
        <w:t>2. ............................................................................................................................................................................</w:t>
      </w:r>
    </w:p>
    <w:p w14:paraId="603041BC" w14:textId="77777777" w:rsidR="0066109E" w:rsidRPr="0018274A" w:rsidRDefault="0066109E" w:rsidP="0018274A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</w:rPr>
      </w:pPr>
      <w:r w:rsidRPr="0018274A">
        <w:rPr>
          <w:rFonts w:ascii="TH SarabunIT๙" w:hAnsi="TH SarabunIT๙" w:cs="TH SarabunIT๙"/>
          <w:b/>
          <w:bCs/>
          <w:cs/>
        </w:rPr>
        <w:t>เกณฑ์การจบหลักสูตร</w:t>
      </w:r>
    </w:p>
    <w:p w14:paraId="3656B4AC" w14:textId="77777777" w:rsidR="00C8310B" w:rsidRDefault="0066109E" w:rsidP="009419F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 w:themeColor="text1"/>
        </w:rPr>
      </w:pPr>
      <w:r w:rsidRPr="0018274A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</w:t>
      </w:r>
      <w:r w:rsidR="0018274A">
        <w:rPr>
          <w:rFonts w:ascii="TH SarabunIT๙" w:hAnsi="TH SarabunIT๙" w:cs="TH SarabunIT๙"/>
          <w:cs/>
        </w:rPr>
        <w:t>............................</w:t>
      </w:r>
      <w:r w:rsidRPr="0018274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18274A">
        <w:rPr>
          <w:rFonts w:ascii="TH SarabunIT๙" w:hAnsi="TH SarabunIT๙" w:cs="TH SarabunIT๙" w:hint="cs"/>
          <w:cs/>
        </w:rPr>
        <w:t>.</w:t>
      </w:r>
      <w:r w:rsidRPr="0018274A">
        <w:rPr>
          <w:rFonts w:ascii="TH SarabunIT๙" w:hAnsi="TH SarabunIT๙" w:cs="TH SarabunIT๙"/>
          <w:cs/>
        </w:rPr>
        <w:t>....</w:t>
      </w:r>
    </w:p>
    <w:p w14:paraId="375DE920" w14:textId="77777777" w:rsidR="002E5769" w:rsidRPr="009419FD" w:rsidRDefault="002E5769" w:rsidP="009419FD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  <w:b/>
          <w:bCs/>
          <w:color w:val="000000" w:themeColor="text1"/>
        </w:rPr>
      </w:pPr>
    </w:p>
    <w:p w14:paraId="28C544C5" w14:textId="77777777" w:rsidR="0066109E" w:rsidRPr="008A76BF" w:rsidRDefault="0018274A" w:rsidP="0018274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8A76B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หมายเหตุ สถานศึกษาสามารถปรับเปลี่ยนได้ตามความเหมาะสม</w:t>
      </w:r>
    </w:p>
    <w:p w14:paraId="32EC12BB" w14:textId="77777777" w:rsidR="002E5769" w:rsidRPr="008A76BF" w:rsidRDefault="002E5769" w:rsidP="0018274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5976F9E" w14:textId="77777777" w:rsidR="002E5769" w:rsidRDefault="002E5769" w:rsidP="0018274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39EA17A5" w14:textId="77777777" w:rsidR="0063266F" w:rsidRDefault="0063266F" w:rsidP="0063266F">
      <w:pPr>
        <w:tabs>
          <w:tab w:val="left" w:pos="284"/>
          <w:tab w:val="left" w:pos="709"/>
        </w:tabs>
        <w:spacing w:after="0" w:line="240" w:lineRule="auto"/>
        <w:ind w:right="-142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2574309" w14:textId="77777777" w:rsidR="006F6BE8" w:rsidRDefault="006F6BE8" w:rsidP="006F6BE8">
      <w:pPr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8B3817F" w14:textId="77777777" w:rsidR="006F6BE8" w:rsidRDefault="006F6BE8" w:rsidP="006F6BE8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A37426B" wp14:editId="04FBB2AE">
                <wp:simplePos x="0" y="0"/>
                <wp:positionH relativeFrom="column">
                  <wp:posOffset>4707890</wp:posOffset>
                </wp:positionH>
                <wp:positionV relativeFrom="paragraph">
                  <wp:posOffset>-195580</wp:posOffset>
                </wp:positionV>
                <wp:extent cx="1170305" cy="320675"/>
                <wp:effectExtent l="0" t="0" r="0" b="3175"/>
                <wp:wrapNone/>
                <wp:docPr id="722" name="Text 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6F5072" w14:textId="77777777" w:rsidR="006F6BE8" w:rsidRPr="00042632" w:rsidRDefault="006F6BE8" w:rsidP="006F6B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 กศ.ตน.1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14:paraId="586DFFDA" w14:textId="77777777" w:rsidR="006F6BE8" w:rsidRPr="00CE4F6E" w:rsidRDefault="006F6BE8" w:rsidP="006F6B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7426B" id="_x0000_t202" coordsize="21600,21600" o:spt="202" path="m,l,21600r21600,l21600,xe">
                <v:stroke joinstyle="miter"/>
                <v:path gradientshapeok="t" o:connecttype="rect"/>
              </v:shapetype>
              <v:shape id="Text Box 722" o:spid="_x0000_s1037" type="#_x0000_t202" style="position:absolute;margin-left:370.7pt;margin-top:-15.4pt;width:92.15pt;height:25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" fillcolor="window" strokeweight=".5pt">
                <v:path arrowok="t"/>
                <v:textbox>
                  <w:txbxContent>
                    <w:p w14:paraId="5B6F5072" w14:textId="77777777" w:rsidR="006F6BE8" w:rsidRPr="00042632" w:rsidRDefault="006F6BE8" w:rsidP="006F6BE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กศ.ตน.1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  <w:p w14:paraId="586DFFDA" w14:textId="77777777" w:rsidR="006F6BE8" w:rsidRPr="00CE4F6E" w:rsidRDefault="006F6BE8" w:rsidP="006F6B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B94B7" w14:textId="77777777" w:rsidR="006F6BE8" w:rsidRPr="00B14806" w:rsidRDefault="006F6BE8" w:rsidP="006F6B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4806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แผนการจัดการเรียน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</w:p>
    <w:p w14:paraId="4505176F" w14:textId="77777777" w:rsidR="006F6BE8" w:rsidRPr="00B14806" w:rsidRDefault="006F6BE8" w:rsidP="006F6B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06">
        <w:rPr>
          <w:rFonts w:ascii="TH SarabunIT๙" w:hAnsi="TH SarabunIT๙" w:cs="TH SarabunIT๙"/>
          <w:sz w:val="32"/>
          <w:szCs w:val="32"/>
          <w:cs/>
        </w:rPr>
        <w:t>วิทยากร..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148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F60C6D4" w14:textId="77777777" w:rsidR="006F6BE8" w:rsidRPr="00B14806" w:rsidRDefault="006F6BE8" w:rsidP="006F6B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14806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....................จำนวน ............ชั่วโมง (เรียนวันละ.....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..ชั่วโมง)</w:t>
      </w:r>
    </w:p>
    <w:p w14:paraId="6EB8941F" w14:textId="77777777" w:rsidR="006F6BE8" w:rsidRPr="00B14806" w:rsidRDefault="006F6BE8" w:rsidP="006F6BE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Pr="00B14806">
        <w:rPr>
          <w:rFonts w:ascii="TH SarabunIT๙" w:hAnsi="TH SarabunIT๙" w:cs="TH SarabunIT๙"/>
          <w:sz w:val="32"/>
          <w:szCs w:val="32"/>
          <w:cs/>
        </w:rPr>
        <w:t>วันที่....................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...............เวลาเรียน  ................................. น.</w:t>
      </w:r>
    </w:p>
    <w:p w14:paraId="3A1752B0" w14:textId="77777777" w:rsidR="006F6BE8" w:rsidRPr="00B14806" w:rsidRDefault="006F6BE8" w:rsidP="006F6B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14806">
        <w:rPr>
          <w:rFonts w:ascii="TH SarabunIT๙" w:hAnsi="TH SarabunIT๙" w:cs="TH SarabunIT๙"/>
          <w:sz w:val="32"/>
          <w:szCs w:val="32"/>
          <w:cs/>
        </w:rPr>
        <w:t>สถานที่จัดการเรียน................................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Pr="00B14806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2BCBF34B" w14:textId="77777777" w:rsidR="006F6BE8" w:rsidRPr="00042632" w:rsidRDefault="006F6BE8" w:rsidP="006F6BE8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620"/>
        <w:gridCol w:w="3060"/>
        <w:gridCol w:w="2160"/>
      </w:tblGrid>
      <w:tr w:rsidR="006F6BE8" w:rsidRPr="00D21E05" w14:paraId="1C6218D2" w14:textId="77777777" w:rsidTr="00993EF6">
        <w:tc>
          <w:tcPr>
            <w:tcW w:w="1890" w:type="dxa"/>
            <w:shd w:val="clear" w:color="auto" w:fill="auto"/>
          </w:tcPr>
          <w:p w14:paraId="4A41576B" w14:textId="77777777" w:rsidR="006F6BE8" w:rsidRPr="00042632" w:rsidRDefault="006F6BE8" w:rsidP="00993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620" w:type="dxa"/>
            <w:shd w:val="clear" w:color="auto" w:fill="auto"/>
          </w:tcPr>
          <w:p w14:paraId="47C36F2D" w14:textId="77777777" w:rsidR="006F6BE8" w:rsidRPr="00042632" w:rsidRDefault="006F6BE8" w:rsidP="00993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060" w:type="dxa"/>
          </w:tcPr>
          <w:p w14:paraId="2F8CD9E1" w14:textId="77777777" w:rsidR="006F6BE8" w:rsidRPr="00042632" w:rsidRDefault="006F6BE8" w:rsidP="00993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2160" w:type="dxa"/>
            <w:shd w:val="clear" w:color="auto" w:fill="auto"/>
          </w:tcPr>
          <w:p w14:paraId="498F5FFC" w14:textId="77777777" w:rsidR="006F6BE8" w:rsidRPr="00042632" w:rsidRDefault="006F6BE8" w:rsidP="00993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63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F6BE8" w:rsidRPr="00D21E05" w14:paraId="49EE3F1B" w14:textId="77777777" w:rsidTr="00993EF6">
        <w:tc>
          <w:tcPr>
            <w:tcW w:w="1890" w:type="dxa"/>
            <w:shd w:val="clear" w:color="auto" w:fill="auto"/>
          </w:tcPr>
          <w:p w14:paraId="7A5EF4B2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7DE4AA6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15E2910F" w14:textId="77777777" w:rsidR="006F6BE8" w:rsidRPr="00042632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2FE39C41" w14:textId="77777777" w:rsidR="006F6BE8" w:rsidRPr="00042632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6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เรียนวันละ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042632">
              <w:rPr>
                <w:rFonts w:ascii="TH SarabunIT๙" w:hAnsi="TH SarabunIT๙" w:cs="TH SarabunIT๙"/>
                <w:sz w:val="32"/>
                <w:szCs w:val="32"/>
                <w:cs/>
              </w:rPr>
              <w:t>ชม.</w:t>
            </w:r>
          </w:p>
        </w:tc>
      </w:tr>
      <w:tr w:rsidR="006F6BE8" w:rsidRPr="00D21E05" w14:paraId="2E266ED3" w14:textId="77777777" w:rsidTr="00993EF6">
        <w:tc>
          <w:tcPr>
            <w:tcW w:w="1890" w:type="dxa"/>
            <w:shd w:val="clear" w:color="auto" w:fill="auto"/>
          </w:tcPr>
          <w:p w14:paraId="53F7D250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54C294B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35D9011B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610C40FF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70A1E70E" w14:textId="77777777" w:rsidTr="00993EF6">
        <w:tc>
          <w:tcPr>
            <w:tcW w:w="1890" w:type="dxa"/>
            <w:shd w:val="clear" w:color="auto" w:fill="auto"/>
          </w:tcPr>
          <w:p w14:paraId="1376559E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DBF5462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7015001A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70B1D0BD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355CD1AE" w14:textId="77777777" w:rsidTr="00993EF6">
        <w:tc>
          <w:tcPr>
            <w:tcW w:w="1890" w:type="dxa"/>
            <w:shd w:val="clear" w:color="auto" w:fill="auto"/>
          </w:tcPr>
          <w:p w14:paraId="0E2A02CB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7CB9DF36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01B52709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1DA74708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20190FB1" w14:textId="77777777" w:rsidTr="00993EF6">
        <w:tc>
          <w:tcPr>
            <w:tcW w:w="1890" w:type="dxa"/>
            <w:shd w:val="clear" w:color="auto" w:fill="auto"/>
          </w:tcPr>
          <w:p w14:paraId="44E4CD89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18ADEBFF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63434657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26EE53FE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78CDF568" w14:textId="77777777" w:rsidTr="00993EF6">
        <w:tc>
          <w:tcPr>
            <w:tcW w:w="1890" w:type="dxa"/>
            <w:shd w:val="clear" w:color="auto" w:fill="auto"/>
          </w:tcPr>
          <w:p w14:paraId="7C7BB9A9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18E89B9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44464577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56E3B61A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63B19589" w14:textId="77777777" w:rsidTr="00993EF6">
        <w:tc>
          <w:tcPr>
            <w:tcW w:w="1890" w:type="dxa"/>
            <w:shd w:val="clear" w:color="auto" w:fill="auto"/>
          </w:tcPr>
          <w:p w14:paraId="104CA18D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6DE60FB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3B7750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105D3B1E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7B794F66" w14:textId="77777777" w:rsidTr="00993EF6">
        <w:tc>
          <w:tcPr>
            <w:tcW w:w="1890" w:type="dxa"/>
            <w:shd w:val="clear" w:color="auto" w:fill="auto"/>
          </w:tcPr>
          <w:p w14:paraId="2EC285FB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779AC685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07BEE271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4101C1EC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03B7E6A6" w14:textId="77777777" w:rsidTr="00993EF6">
        <w:tc>
          <w:tcPr>
            <w:tcW w:w="1890" w:type="dxa"/>
            <w:shd w:val="clear" w:color="auto" w:fill="auto"/>
          </w:tcPr>
          <w:p w14:paraId="77E805FF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1B3AF0EA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3F38FC6D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0838BD04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4B8C196D" w14:textId="77777777" w:rsidTr="00993EF6">
        <w:tc>
          <w:tcPr>
            <w:tcW w:w="1890" w:type="dxa"/>
            <w:shd w:val="clear" w:color="auto" w:fill="auto"/>
          </w:tcPr>
          <w:p w14:paraId="41181784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44AF90B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5B410FE2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6A0B38BA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6BED2633" w14:textId="77777777" w:rsidTr="00993EF6">
        <w:tc>
          <w:tcPr>
            <w:tcW w:w="1890" w:type="dxa"/>
            <w:shd w:val="clear" w:color="auto" w:fill="auto"/>
          </w:tcPr>
          <w:p w14:paraId="58B84CFA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16DFF9E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63F42058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2789C8E8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156B4D90" w14:textId="77777777" w:rsidTr="00993EF6">
        <w:tc>
          <w:tcPr>
            <w:tcW w:w="1890" w:type="dxa"/>
            <w:shd w:val="clear" w:color="auto" w:fill="auto"/>
          </w:tcPr>
          <w:p w14:paraId="03DF5C08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2ADA48CB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13275BD5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67FAA3D0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F6BE8" w:rsidRPr="00D21E05" w14:paraId="6A7A5DEF" w14:textId="77777777" w:rsidTr="00993EF6">
        <w:tc>
          <w:tcPr>
            <w:tcW w:w="1890" w:type="dxa"/>
            <w:shd w:val="clear" w:color="auto" w:fill="auto"/>
          </w:tcPr>
          <w:p w14:paraId="508B4F79" w14:textId="77777777" w:rsidR="006F6BE8" w:rsidRPr="006F1C2C" w:rsidRDefault="006F6BE8" w:rsidP="00993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B74BDB6" w14:textId="77777777" w:rsidR="006F6BE8" w:rsidRPr="006F1C2C" w:rsidRDefault="006F6BE8" w:rsidP="00993EF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189EA00C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186EB74A" w14:textId="77777777" w:rsidR="006F6BE8" w:rsidRPr="00D21E05" w:rsidRDefault="006F6BE8" w:rsidP="00993E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737281AC" w14:textId="77777777" w:rsidR="006F6BE8" w:rsidRDefault="006F6BE8" w:rsidP="006F6BE8">
      <w:pPr>
        <w:rPr>
          <w:rFonts w:ascii="TH SarabunIT๙" w:hAnsi="TH SarabunIT๙" w:cs="TH SarabunIT๙"/>
          <w:sz w:val="24"/>
          <w:szCs w:val="32"/>
        </w:rPr>
      </w:pPr>
    </w:p>
    <w:p w14:paraId="0AE59A40" w14:textId="77777777" w:rsidR="006F6BE8" w:rsidRPr="00042632" w:rsidRDefault="006F6BE8" w:rsidP="006F6BE8">
      <w:pPr>
        <w:rPr>
          <w:rFonts w:ascii="TH SarabunIT๙" w:hAnsi="TH SarabunIT๙" w:cs="TH SarabunIT๙"/>
          <w:sz w:val="24"/>
          <w:szCs w:val="32"/>
        </w:rPr>
      </w:pPr>
    </w:p>
    <w:p w14:paraId="255B38FB" w14:textId="77777777" w:rsidR="006F6BE8" w:rsidRPr="00042632" w:rsidRDefault="006F6BE8" w:rsidP="006F6BE8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 w:rsidRPr="00042632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ลงชื่อ.................................................วิทยากร</w:t>
      </w:r>
    </w:p>
    <w:p w14:paraId="37A5C3B6" w14:textId="77777777" w:rsidR="006F6BE8" w:rsidRPr="00042632" w:rsidRDefault="006F6BE8" w:rsidP="006F6BE8">
      <w:pPr>
        <w:spacing w:after="0"/>
        <w:ind w:left="3600"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(</w:t>
      </w:r>
      <w:r w:rsidRPr="00042632">
        <w:rPr>
          <w:rFonts w:ascii="TH SarabunIT๙" w:hAnsi="TH SarabunIT๙" w:cs="TH SarabunIT๙"/>
          <w:sz w:val="24"/>
          <w:szCs w:val="32"/>
          <w:cs/>
        </w:rPr>
        <w:t xml:space="preserve">..........................................)  </w:t>
      </w:r>
    </w:p>
    <w:p w14:paraId="6D51DE61" w14:textId="77777777" w:rsidR="006F6BE8" w:rsidRPr="00042632" w:rsidRDefault="006F6BE8" w:rsidP="006F6BE8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042632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            วันที่......../............../...........  </w:t>
      </w:r>
    </w:p>
    <w:p w14:paraId="78CD1117" w14:textId="77777777" w:rsidR="006F6BE8" w:rsidRDefault="006F6BE8" w:rsidP="006F6BE8">
      <w:pPr>
        <w:jc w:val="thaiDistribute"/>
        <w:rPr>
          <w:rFonts w:ascii="TH SarabunPSK" w:hAnsi="TH SarabunPSK" w:cs="TH SarabunPSK"/>
        </w:rPr>
      </w:pPr>
    </w:p>
    <w:p w14:paraId="6E15A83F" w14:textId="77777777" w:rsidR="006F6BE8" w:rsidRDefault="006F6BE8" w:rsidP="006F6BE8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4FE473B2" w14:textId="77777777" w:rsidR="006F6BE8" w:rsidRDefault="006F6BE8" w:rsidP="006F6BE8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CB638D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หมายเหตุ</w:t>
      </w:r>
      <w:r w:rsidRPr="00CB638D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สถานศึกษาปรับเปลี่ยนได้ตามความเหมาะสม</w:t>
      </w:r>
    </w:p>
    <w:p w14:paraId="6499FA8B" w14:textId="77777777" w:rsidR="00B3173A" w:rsidRDefault="00B3173A" w:rsidP="0066109E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022D8C07" w14:textId="77777777" w:rsidR="00B90B47" w:rsidRDefault="00B90B47" w:rsidP="0066109E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32705ACA" w14:textId="77777777" w:rsidR="00140BB4" w:rsidRDefault="00140BB4" w:rsidP="0066109E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14:paraId="1B57D6D8" w14:textId="77777777" w:rsidR="0034623C" w:rsidRDefault="0034623C" w:rsidP="0066109E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14:paraId="13D9DFAF" w14:textId="77777777" w:rsidR="00AF2109" w:rsidRDefault="00AF2109" w:rsidP="0066109E">
      <w:pPr>
        <w:jc w:val="thaiDistribute"/>
        <w:rPr>
          <w:rFonts w:ascii="TH SarabunPSK" w:hAnsi="TH SarabunPSK" w:cs="TH SarabunPSK"/>
          <w:color w:val="C00000"/>
          <w:sz w:val="24"/>
          <w:szCs w:val="32"/>
        </w:rPr>
      </w:pPr>
    </w:p>
    <w:p w14:paraId="3B716115" w14:textId="77777777" w:rsidR="004C6A8C" w:rsidRDefault="004C6A8C" w:rsidP="006E7463">
      <w:pPr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7A627DE" w14:textId="77777777" w:rsidR="00B3173A" w:rsidRDefault="00B3173A" w:rsidP="0066109E">
      <w:pPr>
        <w:jc w:val="thaiDistribute"/>
        <w:rPr>
          <w:rFonts w:ascii="TH SarabunPSK" w:hAnsi="TH SarabunPSK" w:cs="TH SarabunPSK"/>
        </w:rPr>
      </w:pPr>
    </w:p>
    <w:p w14:paraId="0C541CD5" w14:textId="77777777" w:rsidR="00AF2109" w:rsidRDefault="00AF2109" w:rsidP="0066109E">
      <w:pPr>
        <w:jc w:val="thaiDistribute"/>
        <w:rPr>
          <w:rFonts w:ascii="TH SarabunPSK" w:hAnsi="TH SarabunPSK" w:cs="TH SarabunPSK"/>
        </w:rPr>
      </w:pPr>
    </w:p>
    <w:p w14:paraId="11E2DF2A" w14:textId="77777777" w:rsidR="00AF2109" w:rsidRDefault="00AF2109" w:rsidP="0066109E">
      <w:pPr>
        <w:jc w:val="thaiDistribute"/>
        <w:rPr>
          <w:rFonts w:ascii="TH SarabunPSK" w:hAnsi="TH SarabunPSK" w:cs="TH SarabunPSK"/>
        </w:rPr>
      </w:pPr>
    </w:p>
    <w:p w14:paraId="2570C708" w14:textId="77777777" w:rsidR="00431C59" w:rsidRDefault="00431C5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29052B9" w14:textId="77777777" w:rsidR="00431C59" w:rsidRDefault="00431C5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5C274BA" w14:textId="77777777" w:rsidR="00D109C1" w:rsidRDefault="00D109C1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004BE3E" w14:textId="77777777" w:rsidR="00AF2109" w:rsidRDefault="00AF210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1030C9E" w14:textId="77777777" w:rsidR="00AF2109" w:rsidRDefault="00AF210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D07D6CD" w14:textId="77777777" w:rsidR="00AF2109" w:rsidRDefault="00AF210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0C8424D" w14:textId="77777777" w:rsidR="00AF2109" w:rsidRDefault="00AF210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DA456EB" w14:textId="77777777" w:rsidR="00AF2109" w:rsidRDefault="00AF2109" w:rsidP="006E7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EE36234" w14:textId="77777777" w:rsidR="00862734" w:rsidRPr="00BA1BD2" w:rsidRDefault="00862734" w:rsidP="004C6A8C">
      <w:pPr>
        <w:spacing w:after="0"/>
        <w:ind w:left="2880" w:firstLine="720"/>
        <w:rPr>
          <w:rFonts w:ascii="TH SarabunIT๙" w:hAnsi="TH SarabunIT๙" w:cs="TH SarabunIT๙"/>
        </w:rPr>
      </w:pPr>
    </w:p>
    <w:sectPr w:rsidR="00862734" w:rsidRPr="00BA1BD2" w:rsidSect="001365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66" w:right="1152" w:bottom="1440" w:left="1440" w:header="706" w:footer="661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D17F" w14:textId="77777777" w:rsidR="008B1F7D" w:rsidRDefault="008B1F7D" w:rsidP="00243BB3">
      <w:pPr>
        <w:spacing w:after="0" w:line="240" w:lineRule="auto"/>
      </w:pPr>
      <w:r>
        <w:separator/>
      </w:r>
    </w:p>
  </w:endnote>
  <w:endnote w:type="continuationSeparator" w:id="0">
    <w:p w14:paraId="5DA7823F" w14:textId="77777777" w:rsidR="008B1F7D" w:rsidRDefault="008B1F7D" w:rsidP="0024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0000" w14:textId="77777777" w:rsidR="00917C49" w:rsidRDefault="00917C4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231E" w14:textId="77777777" w:rsidR="009B4F88" w:rsidRDefault="009B4F88">
    <w:pPr>
      <w:pStyle w:val="af1"/>
    </w:pPr>
  </w:p>
  <w:p w14:paraId="002B167C" w14:textId="77777777" w:rsidR="009B4F88" w:rsidRDefault="009B4F8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1980" w14:textId="77777777" w:rsidR="00917C49" w:rsidRDefault="00917C4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8CE70" w14:textId="77777777" w:rsidR="008B1F7D" w:rsidRDefault="008B1F7D" w:rsidP="00243BB3">
      <w:pPr>
        <w:spacing w:after="0" w:line="240" w:lineRule="auto"/>
      </w:pPr>
      <w:r>
        <w:separator/>
      </w:r>
    </w:p>
  </w:footnote>
  <w:footnote w:type="continuationSeparator" w:id="0">
    <w:p w14:paraId="6791B86D" w14:textId="77777777" w:rsidR="008B1F7D" w:rsidRDefault="008B1F7D" w:rsidP="0024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AD84" w14:textId="77777777" w:rsidR="00917C49" w:rsidRDefault="00917C4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C49ED" w14:textId="77777777" w:rsidR="00917C49" w:rsidRDefault="00917C4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AB6D" w14:textId="77777777" w:rsidR="00917C49" w:rsidRDefault="00917C4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8EBC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69C5"/>
    <w:multiLevelType w:val="hybridMultilevel"/>
    <w:tmpl w:val="4E9C4E3E"/>
    <w:lvl w:ilvl="0" w:tplc="BDBA2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CA64AF"/>
    <w:multiLevelType w:val="hybridMultilevel"/>
    <w:tmpl w:val="B2947572"/>
    <w:lvl w:ilvl="0" w:tplc="9740DF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42F2E"/>
    <w:multiLevelType w:val="hybridMultilevel"/>
    <w:tmpl w:val="6A40A17E"/>
    <w:lvl w:ilvl="0" w:tplc="ECD67B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26055C"/>
    <w:multiLevelType w:val="hybridMultilevel"/>
    <w:tmpl w:val="AF8AB2DE"/>
    <w:lvl w:ilvl="0" w:tplc="84AA04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657D80"/>
    <w:multiLevelType w:val="hybridMultilevel"/>
    <w:tmpl w:val="C9D6AA5E"/>
    <w:lvl w:ilvl="0" w:tplc="DFD45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8170375"/>
    <w:multiLevelType w:val="hybridMultilevel"/>
    <w:tmpl w:val="E81C1BF4"/>
    <w:lvl w:ilvl="0" w:tplc="A768BEB0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98858CF"/>
    <w:multiLevelType w:val="hybridMultilevel"/>
    <w:tmpl w:val="FC32C4BA"/>
    <w:lvl w:ilvl="0" w:tplc="7862B9F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0F4203D1"/>
    <w:multiLevelType w:val="hybridMultilevel"/>
    <w:tmpl w:val="D49A9B08"/>
    <w:lvl w:ilvl="0" w:tplc="07DE525A">
      <w:start w:val="1"/>
      <w:numFmt w:val="bullet"/>
      <w:lvlText w:val="-"/>
      <w:lvlJc w:val="left"/>
      <w:pPr>
        <w:ind w:left="12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FD75CD3"/>
    <w:multiLevelType w:val="hybridMultilevel"/>
    <w:tmpl w:val="39EEE5A2"/>
    <w:lvl w:ilvl="0" w:tplc="3F924D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229E1"/>
    <w:multiLevelType w:val="hybridMultilevel"/>
    <w:tmpl w:val="9B942C36"/>
    <w:lvl w:ilvl="0" w:tplc="96908D0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15F21EAA"/>
    <w:multiLevelType w:val="hybridMultilevel"/>
    <w:tmpl w:val="D22EE624"/>
    <w:lvl w:ilvl="0" w:tplc="AAD2C1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8553F"/>
    <w:multiLevelType w:val="hybridMultilevel"/>
    <w:tmpl w:val="3A24024A"/>
    <w:lvl w:ilvl="0" w:tplc="38A6B982">
      <w:start w:val="1"/>
      <w:numFmt w:val="thaiNumbers"/>
      <w:lvlText w:val="%1."/>
      <w:lvlJc w:val="left"/>
      <w:pPr>
        <w:ind w:left="18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252C3744"/>
    <w:multiLevelType w:val="hybridMultilevel"/>
    <w:tmpl w:val="7974CF60"/>
    <w:lvl w:ilvl="0" w:tplc="32F8B3BA">
      <w:start w:val="2"/>
      <w:numFmt w:val="thaiNumbers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945F7D"/>
    <w:multiLevelType w:val="hybridMultilevel"/>
    <w:tmpl w:val="AD088A70"/>
    <w:lvl w:ilvl="0" w:tplc="9F840E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35E43"/>
    <w:multiLevelType w:val="hybridMultilevel"/>
    <w:tmpl w:val="9466AB96"/>
    <w:lvl w:ilvl="0" w:tplc="92343B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A13B0C"/>
    <w:multiLevelType w:val="multilevel"/>
    <w:tmpl w:val="8D6C004A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2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0" w:hanging="1800"/>
      </w:pPr>
      <w:rPr>
        <w:rFonts w:hint="default"/>
      </w:rPr>
    </w:lvl>
  </w:abstractNum>
  <w:abstractNum w:abstractNumId="17" w15:restartNumberingAfterBreak="0">
    <w:nsid w:val="310B3F01"/>
    <w:multiLevelType w:val="multilevel"/>
    <w:tmpl w:val="8A3CC8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3258256A"/>
    <w:multiLevelType w:val="hybridMultilevel"/>
    <w:tmpl w:val="760AD514"/>
    <w:lvl w:ilvl="0" w:tplc="543E2FF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4BF378D"/>
    <w:multiLevelType w:val="hybridMultilevel"/>
    <w:tmpl w:val="202C8F94"/>
    <w:lvl w:ilvl="0" w:tplc="C616B7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E32B9D"/>
    <w:multiLevelType w:val="hybridMultilevel"/>
    <w:tmpl w:val="C922D8CA"/>
    <w:lvl w:ilvl="0" w:tplc="65F28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6A636E"/>
    <w:multiLevelType w:val="multilevel"/>
    <w:tmpl w:val="64209E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359C5C69"/>
    <w:multiLevelType w:val="hybridMultilevel"/>
    <w:tmpl w:val="494E9B12"/>
    <w:lvl w:ilvl="0" w:tplc="2FDA238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FA2F9D"/>
    <w:multiLevelType w:val="hybridMultilevel"/>
    <w:tmpl w:val="8DF09EEC"/>
    <w:lvl w:ilvl="0" w:tplc="7E3AE8CC">
      <w:start w:val="1"/>
      <w:numFmt w:val="thaiNumbers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3AC7349A"/>
    <w:multiLevelType w:val="hybridMultilevel"/>
    <w:tmpl w:val="8C5C43A2"/>
    <w:lvl w:ilvl="0" w:tplc="2AC426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57764"/>
    <w:multiLevelType w:val="hybridMultilevel"/>
    <w:tmpl w:val="441EA596"/>
    <w:lvl w:ilvl="0" w:tplc="122EBC3E">
      <w:start w:val="1"/>
      <w:numFmt w:val="decimal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4" w:hanging="360"/>
      </w:pPr>
    </w:lvl>
    <w:lvl w:ilvl="2" w:tplc="0409001B" w:tentative="1">
      <w:start w:val="1"/>
      <w:numFmt w:val="lowerRoman"/>
      <w:lvlText w:val="%3."/>
      <w:lvlJc w:val="right"/>
      <w:pPr>
        <w:ind w:left="4074" w:hanging="180"/>
      </w:pPr>
    </w:lvl>
    <w:lvl w:ilvl="3" w:tplc="0409000F" w:tentative="1">
      <w:start w:val="1"/>
      <w:numFmt w:val="decimal"/>
      <w:lvlText w:val="%4."/>
      <w:lvlJc w:val="left"/>
      <w:pPr>
        <w:ind w:left="4794" w:hanging="360"/>
      </w:pPr>
    </w:lvl>
    <w:lvl w:ilvl="4" w:tplc="04090019" w:tentative="1">
      <w:start w:val="1"/>
      <w:numFmt w:val="lowerLetter"/>
      <w:lvlText w:val="%5."/>
      <w:lvlJc w:val="left"/>
      <w:pPr>
        <w:ind w:left="5514" w:hanging="360"/>
      </w:pPr>
    </w:lvl>
    <w:lvl w:ilvl="5" w:tplc="0409001B" w:tentative="1">
      <w:start w:val="1"/>
      <w:numFmt w:val="lowerRoman"/>
      <w:lvlText w:val="%6."/>
      <w:lvlJc w:val="right"/>
      <w:pPr>
        <w:ind w:left="6234" w:hanging="180"/>
      </w:pPr>
    </w:lvl>
    <w:lvl w:ilvl="6" w:tplc="0409000F" w:tentative="1">
      <w:start w:val="1"/>
      <w:numFmt w:val="decimal"/>
      <w:lvlText w:val="%7."/>
      <w:lvlJc w:val="left"/>
      <w:pPr>
        <w:ind w:left="6954" w:hanging="360"/>
      </w:pPr>
    </w:lvl>
    <w:lvl w:ilvl="7" w:tplc="04090019" w:tentative="1">
      <w:start w:val="1"/>
      <w:numFmt w:val="lowerLetter"/>
      <w:lvlText w:val="%8."/>
      <w:lvlJc w:val="left"/>
      <w:pPr>
        <w:ind w:left="7674" w:hanging="360"/>
      </w:pPr>
    </w:lvl>
    <w:lvl w:ilvl="8" w:tplc="0409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26" w15:restartNumberingAfterBreak="0">
    <w:nsid w:val="40A12FEC"/>
    <w:multiLevelType w:val="hybridMultilevel"/>
    <w:tmpl w:val="8C46FA66"/>
    <w:lvl w:ilvl="0" w:tplc="956E33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E22A7"/>
    <w:multiLevelType w:val="hybridMultilevel"/>
    <w:tmpl w:val="D6F28CEA"/>
    <w:lvl w:ilvl="0" w:tplc="A77E3B5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5F917D8"/>
    <w:multiLevelType w:val="multilevel"/>
    <w:tmpl w:val="8A3CC8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9" w15:restartNumberingAfterBreak="0">
    <w:nsid w:val="47A54C41"/>
    <w:multiLevelType w:val="hybridMultilevel"/>
    <w:tmpl w:val="5942D032"/>
    <w:lvl w:ilvl="0" w:tplc="2C0AF2C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54D390C"/>
    <w:multiLevelType w:val="multilevel"/>
    <w:tmpl w:val="760879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7145D1A"/>
    <w:multiLevelType w:val="hybridMultilevel"/>
    <w:tmpl w:val="526A2A5E"/>
    <w:lvl w:ilvl="0" w:tplc="7736D13A">
      <w:start w:val="2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6002091B"/>
    <w:multiLevelType w:val="hybridMultilevel"/>
    <w:tmpl w:val="F3163B90"/>
    <w:lvl w:ilvl="0" w:tplc="F1303FC6">
      <w:start w:val="9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61595AB5"/>
    <w:multiLevelType w:val="hybridMultilevel"/>
    <w:tmpl w:val="D1B0D418"/>
    <w:lvl w:ilvl="0" w:tplc="A258A3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6607C"/>
    <w:multiLevelType w:val="hybridMultilevel"/>
    <w:tmpl w:val="DF267A2E"/>
    <w:lvl w:ilvl="0" w:tplc="EBB4F6A6">
      <w:start w:val="1"/>
      <w:numFmt w:val="bullet"/>
      <w:lvlText w:val="-"/>
      <w:lvlJc w:val="left"/>
      <w:pPr>
        <w:ind w:left="11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677962ED"/>
    <w:multiLevelType w:val="hybridMultilevel"/>
    <w:tmpl w:val="D5222732"/>
    <w:lvl w:ilvl="0" w:tplc="6D3AEC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0355F1"/>
    <w:multiLevelType w:val="hybridMultilevel"/>
    <w:tmpl w:val="230A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E5959"/>
    <w:multiLevelType w:val="hybridMultilevel"/>
    <w:tmpl w:val="892E2646"/>
    <w:lvl w:ilvl="0" w:tplc="66FEA8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3CB045F"/>
    <w:multiLevelType w:val="hybridMultilevel"/>
    <w:tmpl w:val="5C4AD586"/>
    <w:lvl w:ilvl="0" w:tplc="2B1094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5235F7"/>
    <w:multiLevelType w:val="hybridMultilevel"/>
    <w:tmpl w:val="8B7A274E"/>
    <w:lvl w:ilvl="0" w:tplc="312CAB6E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6"/>
  </w:num>
  <w:num w:numId="5">
    <w:abstractNumId w:val="34"/>
  </w:num>
  <w:num w:numId="6">
    <w:abstractNumId w:val="8"/>
  </w:num>
  <w:num w:numId="7">
    <w:abstractNumId w:val="16"/>
  </w:num>
  <w:num w:numId="8">
    <w:abstractNumId w:val="39"/>
  </w:num>
  <w:num w:numId="9">
    <w:abstractNumId w:val="30"/>
  </w:num>
  <w:num w:numId="10">
    <w:abstractNumId w:val="21"/>
  </w:num>
  <w:num w:numId="11">
    <w:abstractNumId w:val="38"/>
  </w:num>
  <w:num w:numId="12">
    <w:abstractNumId w:val="27"/>
  </w:num>
  <w:num w:numId="13">
    <w:abstractNumId w:val="20"/>
  </w:num>
  <w:num w:numId="14">
    <w:abstractNumId w:val="10"/>
  </w:num>
  <w:num w:numId="15">
    <w:abstractNumId w:val="22"/>
  </w:num>
  <w:num w:numId="16">
    <w:abstractNumId w:val="1"/>
  </w:num>
  <w:num w:numId="17">
    <w:abstractNumId w:val="14"/>
  </w:num>
  <w:num w:numId="18">
    <w:abstractNumId w:val="11"/>
  </w:num>
  <w:num w:numId="19">
    <w:abstractNumId w:val="28"/>
  </w:num>
  <w:num w:numId="20">
    <w:abstractNumId w:val="29"/>
  </w:num>
  <w:num w:numId="21">
    <w:abstractNumId w:val="23"/>
  </w:num>
  <w:num w:numId="22">
    <w:abstractNumId w:val="24"/>
  </w:num>
  <w:num w:numId="23">
    <w:abstractNumId w:val="33"/>
  </w:num>
  <w:num w:numId="24">
    <w:abstractNumId w:val="26"/>
  </w:num>
  <w:num w:numId="25">
    <w:abstractNumId w:val="4"/>
  </w:num>
  <w:num w:numId="26">
    <w:abstractNumId w:val="5"/>
  </w:num>
  <w:num w:numId="27">
    <w:abstractNumId w:val="13"/>
  </w:num>
  <w:num w:numId="28">
    <w:abstractNumId w:val="9"/>
  </w:num>
  <w:num w:numId="29">
    <w:abstractNumId w:val="2"/>
  </w:num>
  <w:num w:numId="30">
    <w:abstractNumId w:val="7"/>
  </w:num>
  <w:num w:numId="31">
    <w:abstractNumId w:val="19"/>
  </w:num>
  <w:num w:numId="32">
    <w:abstractNumId w:val="37"/>
  </w:num>
  <w:num w:numId="33">
    <w:abstractNumId w:val="31"/>
  </w:num>
  <w:num w:numId="34">
    <w:abstractNumId w:val="35"/>
  </w:num>
  <w:num w:numId="35">
    <w:abstractNumId w:val="3"/>
  </w:num>
  <w:num w:numId="36">
    <w:abstractNumId w:val="32"/>
  </w:num>
  <w:num w:numId="37">
    <w:abstractNumId w:val="18"/>
  </w:num>
  <w:num w:numId="38">
    <w:abstractNumId w:val="15"/>
  </w:num>
  <w:num w:numId="39">
    <w:abstractNumId w:val="36"/>
  </w:num>
  <w:num w:numId="4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6C"/>
    <w:rsid w:val="00000A0D"/>
    <w:rsid w:val="00000E84"/>
    <w:rsid w:val="0000183D"/>
    <w:rsid w:val="000018D2"/>
    <w:rsid w:val="00002A83"/>
    <w:rsid w:val="00003743"/>
    <w:rsid w:val="0000399B"/>
    <w:rsid w:val="00003B54"/>
    <w:rsid w:val="00004856"/>
    <w:rsid w:val="00004BF9"/>
    <w:rsid w:val="00005C42"/>
    <w:rsid w:val="00006A15"/>
    <w:rsid w:val="00007522"/>
    <w:rsid w:val="00010408"/>
    <w:rsid w:val="00010DD7"/>
    <w:rsid w:val="00011D68"/>
    <w:rsid w:val="00011D82"/>
    <w:rsid w:val="000135CD"/>
    <w:rsid w:val="00014053"/>
    <w:rsid w:val="00014D65"/>
    <w:rsid w:val="00017174"/>
    <w:rsid w:val="000210B7"/>
    <w:rsid w:val="00022204"/>
    <w:rsid w:val="000224DE"/>
    <w:rsid w:val="00023AA2"/>
    <w:rsid w:val="00024458"/>
    <w:rsid w:val="000258DA"/>
    <w:rsid w:val="00026468"/>
    <w:rsid w:val="00026A26"/>
    <w:rsid w:val="000277FC"/>
    <w:rsid w:val="000279ED"/>
    <w:rsid w:val="00027E85"/>
    <w:rsid w:val="000314F6"/>
    <w:rsid w:val="00033A25"/>
    <w:rsid w:val="00036BFB"/>
    <w:rsid w:val="0003716A"/>
    <w:rsid w:val="00037663"/>
    <w:rsid w:val="00040097"/>
    <w:rsid w:val="0004025F"/>
    <w:rsid w:val="00041A8F"/>
    <w:rsid w:val="00042632"/>
    <w:rsid w:val="0004498C"/>
    <w:rsid w:val="00045D0F"/>
    <w:rsid w:val="00046420"/>
    <w:rsid w:val="00046EF1"/>
    <w:rsid w:val="00047BA1"/>
    <w:rsid w:val="00050725"/>
    <w:rsid w:val="00050FE5"/>
    <w:rsid w:val="0005125B"/>
    <w:rsid w:val="0005139E"/>
    <w:rsid w:val="00051754"/>
    <w:rsid w:val="0005256E"/>
    <w:rsid w:val="000533EB"/>
    <w:rsid w:val="00053584"/>
    <w:rsid w:val="00053595"/>
    <w:rsid w:val="000573C1"/>
    <w:rsid w:val="000574F6"/>
    <w:rsid w:val="00060818"/>
    <w:rsid w:val="000609A6"/>
    <w:rsid w:val="00060C4B"/>
    <w:rsid w:val="00061C58"/>
    <w:rsid w:val="00062D4A"/>
    <w:rsid w:val="000633E4"/>
    <w:rsid w:val="0006371E"/>
    <w:rsid w:val="00064E2A"/>
    <w:rsid w:val="000653F7"/>
    <w:rsid w:val="00065CB4"/>
    <w:rsid w:val="00065E1C"/>
    <w:rsid w:val="00065E86"/>
    <w:rsid w:val="00065EA9"/>
    <w:rsid w:val="00065EBF"/>
    <w:rsid w:val="00070447"/>
    <w:rsid w:val="0007052B"/>
    <w:rsid w:val="0007089B"/>
    <w:rsid w:val="000708A8"/>
    <w:rsid w:val="00070F94"/>
    <w:rsid w:val="000714EB"/>
    <w:rsid w:val="00072059"/>
    <w:rsid w:val="000735B1"/>
    <w:rsid w:val="000744EA"/>
    <w:rsid w:val="00076209"/>
    <w:rsid w:val="000811BB"/>
    <w:rsid w:val="00081A4F"/>
    <w:rsid w:val="00081E53"/>
    <w:rsid w:val="00082542"/>
    <w:rsid w:val="000828CC"/>
    <w:rsid w:val="00082999"/>
    <w:rsid w:val="00082DEC"/>
    <w:rsid w:val="00082F41"/>
    <w:rsid w:val="0008350E"/>
    <w:rsid w:val="00084C1B"/>
    <w:rsid w:val="00085023"/>
    <w:rsid w:val="0008526C"/>
    <w:rsid w:val="0008528A"/>
    <w:rsid w:val="000859AC"/>
    <w:rsid w:val="000862F3"/>
    <w:rsid w:val="00086337"/>
    <w:rsid w:val="00086F6F"/>
    <w:rsid w:val="00087EFA"/>
    <w:rsid w:val="00090569"/>
    <w:rsid w:val="00091438"/>
    <w:rsid w:val="000915E6"/>
    <w:rsid w:val="0009295D"/>
    <w:rsid w:val="000934BA"/>
    <w:rsid w:val="00093C49"/>
    <w:rsid w:val="00093FCD"/>
    <w:rsid w:val="000947F1"/>
    <w:rsid w:val="000957A9"/>
    <w:rsid w:val="00095C24"/>
    <w:rsid w:val="00095DB7"/>
    <w:rsid w:val="00095FB0"/>
    <w:rsid w:val="000960D0"/>
    <w:rsid w:val="0009617D"/>
    <w:rsid w:val="000968D8"/>
    <w:rsid w:val="00096C41"/>
    <w:rsid w:val="000973F6"/>
    <w:rsid w:val="00097AA4"/>
    <w:rsid w:val="000A000B"/>
    <w:rsid w:val="000A05FD"/>
    <w:rsid w:val="000A2AE7"/>
    <w:rsid w:val="000A3E76"/>
    <w:rsid w:val="000A5415"/>
    <w:rsid w:val="000B0FBB"/>
    <w:rsid w:val="000B11D8"/>
    <w:rsid w:val="000B1824"/>
    <w:rsid w:val="000B1F10"/>
    <w:rsid w:val="000B1F39"/>
    <w:rsid w:val="000B1FF9"/>
    <w:rsid w:val="000B28CC"/>
    <w:rsid w:val="000B2F48"/>
    <w:rsid w:val="000B3216"/>
    <w:rsid w:val="000B35F9"/>
    <w:rsid w:val="000B4338"/>
    <w:rsid w:val="000B4BEF"/>
    <w:rsid w:val="000B739A"/>
    <w:rsid w:val="000C0665"/>
    <w:rsid w:val="000C0A8A"/>
    <w:rsid w:val="000C0F28"/>
    <w:rsid w:val="000C0FF5"/>
    <w:rsid w:val="000C1061"/>
    <w:rsid w:val="000C445E"/>
    <w:rsid w:val="000C6854"/>
    <w:rsid w:val="000C6AF6"/>
    <w:rsid w:val="000C7585"/>
    <w:rsid w:val="000D080E"/>
    <w:rsid w:val="000D0A1D"/>
    <w:rsid w:val="000D0A7D"/>
    <w:rsid w:val="000D0C13"/>
    <w:rsid w:val="000D153C"/>
    <w:rsid w:val="000D1C14"/>
    <w:rsid w:val="000D2B91"/>
    <w:rsid w:val="000D3B7C"/>
    <w:rsid w:val="000D558E"/>
    <w:rsid w:val="000D62CC"/>
    <w:rsid w:val="000E0A63"/>
    <w:rsid w:val="000E1AD2"/>
    <w:rsid w:val="000E1B58"/>
    <w:rsid w:val="000E21AE"/>
    <w:rsid w:val="000E2581"/>
    <w:rsid w:val="000E46F5"/>
    <w:rsid w:val="000E4A60"/>
    <w:rsid w:val="000E4C25"/>
    <w:rsid w:val="000E676E"/>
    <w:rsid w:val="000E7A84"/>
    <w:rsid w:val="000E7E08"/>
    <w:rsid w:val="000F08E7"/>
    <w:rsid w:val="000F0EFC"/>
    <w:rsid w:val="000F22EE"/>
    <w:rsid w:val="000F3706"/>
    <w:rsid w:val="000F3A6B"/>
    <w:rsid w:val="000F40A1"/>
    <w:rsid w:val="000F4870"/>
    <w:rsid w:val="000F4A2B"/>
    <w:rsid w:val="000F56E7"/>
    <w:rsid w:val="000F616E"/>
    <w:rsid w:val="000F6923"/>
    <w:rsid w:val="001004BD"/>
    <w:rsid w:val="00100B64"/>
    <w:rsid w:val="001019B2"/>
    <w:rsid w:val="00101B57"/>
    <w:rsid w:val="001062EC"/>
    <w:rsid w:val="00106D78"/>
    <w:rsid w:val="0010702C"/>
    <w:rsid w:val="00107124"/>
    <w:rsid w:val="00107A08"/>
    <w:rsid w:val="0011024B"/>
    <w:rsid w:val="001104D7"/>
    <w:rsid w:val="00110F45"/>
    <w:rsid w:val="00111F5D"/>
    <w:rsid w:val="001136FA"/>
    <w:rsid w:val="00113C37"/>
    <w:rsid w:val="001140CE"/>
    <w:rsid w:val="0011526B"/>
    <w:rsid w:val="0011651C"/>
    <w:rsid w:val="0011717B"/>
    <w:rsid w:val="00117B24"/>
    <w:rsid w:val="001200E9"/>
    <w:rsid w:val="00121293"/>
    <w:rsid w:val="00122905"/>
    <w:rsid w:val="00122EF7"/>
    <w:rsid w:val="00124407"/>
    <w:rsid w:val="00124621"/>
    <w:rsid w:val="00125292"/>
    <w:rsid w:val="001252D1"/>
    <w:rsid w:val="001254C3"/>
    <w:rsid w:val="00125E35"/>
    <w:rsid w:val="00126C7E"/>
    <w:rsid w:val="0012721B"/>
    <w:rsid w:val="00131788"/>
    <w:rsid w:val="001317F7"/>
    <w:rsid w:val="00133B1E"/>
    <w:rsid w:val="00133E69"/>
    <w:rsid w:val="00136592"/>
    <w:rsid w:val="00136875"/>
    <w:rsid w:val="00137645"/>
    <w:rsid w:val="00140151"/>
    <w:rsid w:val="0014023A"/>
    <w:rsid w:val="00140592"/>
    <w:rsid w:val="00140BB4"/>
    <w:rsid w:val="00141BFD"/>
    <w:rsid w:val="00141FC5"/>
    <w:rsid w:val="00142411"/>
    <w:rsid w:val="0014330A"/>
    <w:rsid w:val="00143E82"/>
    <w:rsid w:val="0014503D"/>
    <w:rsid w:val="00146109"/>
    <w:rsid w:val="00147023"/>
    <w:rsid w:val="00152428"/>
    <w:rsid w:val="00152447"/>
    <w:rsid w:val="001526E8"/>
    <w:rsid w:val="00153312"/>
    <w:rsid w:val="0015470D"/>
    <w:rsid w:val="00154B6C"/>
    <w:rsid w:val="00155ACA"/>
    <w:rsid w:val="00155E5B"/>
    <w:rsid w:val="001561DA"/>
    <w:rsid w:val="00156F1C"/>
    <w:rsid w:val="00157B8F"/>
    <w:rsid w:val="00157C92"/>
    <w:rsid w:val="00157CFB"/>
    <w:rsid w:val="00157E57"/>
    <w:rsid w:val="00157F03"/>
    <w:rsid w:val="00160D58"/>
    <w:rsid w:val="001615CF"/>
    <w:rsid w:val="00161B6E"/>
    <w:rsid w:val="00162943"/>
    <w:rsid w:val="001638AB"/>
    <w:rsid w:val="0016441E"/>
    <w:rsid w:val="001646DF"/>
    <w:rsid w:val="00167036"/>
    <w:rsid w:val="00167263"/>
    <w:rsid w:val="001700A5"/>
    <w:rsid w:val="00171460"/>
    <w:rsid w:val="00171879"/>
    <w:rsid w:val="001734A4"/>
    <w:rsid w:val="0017365A"/>
    <w:rsid w:val="00173F6F"/>
    <w:rsid w:val="0017518F"/>
    <w:rsid w:val="00175DF8"/>
    <w:rsid w:val="00176B5A"/>
    <w:rsid w:val="00177211"/>
    <w:rsid w:val="001772B3"/>
    <w:rsid w:val="0017799C"/>
    <w:rsid w:val="00180464"/>
    <w:rsid w:val="00180A62"/>
    <w:rsid w:val="00181D69"/>
    <w:rsid w:val="00182414"/>
    <w:rsid w:val="0018274A"/>
    <w:rsid w:val="001834B9"/>
    <w:rsid w:val="00183A6F"/>
    <w:rsid w:val="001840C0"/>
    <w:rsid w:val="00184E9A"/>
    <w:rsid w:val="00186D91"/>
    <w:rsid w:val="001872C8"/>
    <w:rsid w:val="00187B59"/>
    <w:rsid w:val="00190592"/>
    <w:rsid w:val="0019097C"/>
    <w:rsid w:val="001909EC"/>
    <w:rsid w:val="001914E0"/>
    <w:rsid w:val="00191E8E"/>
    <w:rsid w:val="001921B2"/>
    <w:rsid w:val="00196A21"/>
    <w:rsid w:val="00196BC6"/>
    <w:rsid w:val="00196F35"/>
    <w:rsid w:val="00197386"/>
    <w:rsid w:val="00197868"/>
    <w:rsid w:val="001A07E2"/>
    <w:rsid w:val="001A0A87"/>
    <w:rsid w:val="001A1D2B"/>
    <w:rsid w:val="001A42FB"/>
    <w:rsid w:val="001A470F"/>
    <w:rsid w:val="001A490D"/>
    <w:rsid w:val="001A4EE4"/>
    <w:rsid w:val="001A4F85"/>
    <w:rsid w:val="001A711A"/>
    <w:rsid w:val="001A7527"/>
    <w:rsid w:val="001B06C3"/>
    <w:rsid w:val="001B0F34"/>
    <w:rsid w:val="001B1007"/>
    <w:rsid w:val="001B1364"/>
    <w:rsid w:val="001B1F03"/>
    <w:rsid w:val="001B24CE"/>
    <w:rsid w:val="001B2D9C"/>
    <w:rsid w:val="001B3B2F"/>
    <w:rsid w:val="001B524B"/>
    <w:rsid w:val="001B56E7"/>
    <w:rsid w:val="001B61BF"/>
    <w:rsid w:val="001B72A8"/>
    <w:rsid w:val="001C070D"/>
    <w:rsid w:val="001C0B0E"/>
    <w:rsid w:val="001C10DD"/>
    <w:rsid w:val="001C2B9C"/>
    <w:rsid w:val="001C2E65"/>
    <w:rsid w:val="001C339F"/>
    <w:rsid w:val="001C5B62"/>
    <w:rsid w:val="001C6663"/>
    <w:rsid w:val="001C700F"/>
    <w:rsid w:val="001C795C"/>
    <w:rsid w:val="001D0C4B"/>
    <w:rsid w:val="001D1252"/>
    <w:rsid w:val="001D19BA"/>
    <w:rsid w:val="001D2D5F"/>
    <w:rsid w:val="001D3170"/>
    <w:rsid w:val="001D345D"/>
    <w:rsid w:val="001D407F"/>
    <w:rsid w:val="001D49E4"/>
    <w:rsid w:val="001D54FC"/>
    <w:rsid w:val="001D6100"/>
    <w:rsid w:val="001D6CD1"/>
    <w:rsid w:val="001D6ED7"/>
    <w:rsid w:val="001E00FD"/>
    <w:rsid w:val="001E2511"/>
    <w:rsid w:val="001E2697"/>
    <w:rsid w:val="001E35B6"/>
    <w:rsid w:val="001E527C"/>
    <w:rsid w:val="001E586E"/>
    <w:rsid w:val="001E7827"/>
    <w:rsid w:val="001F08A8"/>
    <w:rsid w:val="001F0E10"/>
    <w:rsid w:val="001F1710"/>
    <w:rsid w:val="001F357A"/>
    <w:rsid w:val="001F3D43"/>
    <w:rsid w:val="001F5579"/>
    <w:rsid w:val="001F5B3A"/>
    <w:rsid w:val="001F6613"/>
    <w:rsid w:val="001F694E"/>
    <w:rsid w:val="001F7081"/>
    <w:rsid w:val="002001A2"/>
    <w:rsid w:val="0020039E"/>
    <w:rsid w:val="00200597"/>
    <w:rsid w:val="00200A2C"/>
    <w:rsid w:val="00200C78"/>
    <w:rsid w:val="00200CFB"/>
    <w:rsid w:val="00201382"/>
    <w:rsid w:val="00201508"/>
    <w:rsid w:val="002019A3"/>
    <w:rsid w:val="00201C22"/>
    <w:rsid w:val="00202080"/>
    <w:rsid w:val="002030CD"/>
    <w:rsid w:val="00203D25"/>
    <w:rsid w:val="0020442C"/>
    <w:rsid w:val="00204A4F"/>
    <w:rsid w:val="00204F01"/>
    <w:rsid w:val="002056EC"/>
    <w:rsid w:val="00205C52"/>
    <w:rsid w:val="00206571"/>
    <w:rsid w:val="0020774E"/>
    <w:rsid w:val="00207CFB"/>
    <w:rsid w:val="00207E12"/>
    <w:rsid w:val="00210273"/>
    <w:rsid w:val="002106F0"/>
    <w:rsid w:val="00212184"/>
    <w:rsid w:val="0021248D"/>
    <w:rsid w:val="002130AC"/>
    <w:rsid w:val="00215741"/>
    <w:rsid w:val="0021735C"/>
    <w:rsid w:val="00217B7D"/>
    <w:rsid w:val="00217D74"/>
    <w:rsid w:val="00220D73"/>
    <w:rsid w:val="00221CCC"/>
    <w:rsid w:val="0022446A"/>
    <w:rsid w:val="00224696"/>
    <w:rsid w:val="00224BF1"/>
    <w:rsid w:val="00227495"/>
    <w:rsid w:val="00230B01"/>
    <w:rsid w:val="002312A7"/>
    <w:rsid w:val="002316FA"/>
    <w:rsid w:val="002327E9"/>
    <w:rsid w:val="002346B8"/>
    <w:rsid w:val="00236845"/>
    <w:rsid w:val="00236A07"/>
    <w:rsid w:val="00236E74"/>
    <w:rsid w:val="002374A8"/>
    <w:rsid w:val="00240CDA"/>
    <w:rsid w:val="00241BD7"/>
    <w:rsid w:val="00241D34"/>
    <w:rsid w:val="00242EEB"/>
    <w:rsid w:val="00243BB3"/>
    <w:rsid w:val="00243E7F"/>
    <w:rsid w:val="00244307"/>
    <w:rsid w:val="0024467A"/>
    <w:rsid w:val="00247B5E"/>
    <w:rsid w:val="00251FCF"/>
    <w:rsid w:val="0025206A"/>
    <w:rsid w:val="00252181"/>
    <w:rsid w:val="002522B7"/>
    <w:rsid w:val="0025243B"/>
    <w:rsid w:val="00252553"/>
    <w:rsid w:val="00252E72"/>
    <w:rsid w:val="00252FE8"/>
    <w:rsid w:val="00253636"/>
    <w:rsid w:val="00253DED"/>
    <w:rsid w:val="00254956"/>
    <w:rsid w:val="00254CCD"/>
    <w:rsid w:val="002557A9"/>
    <w:rsid w:val="00255F5A"/>
    <w:rsid w:val="0025708E"/>
    <w:rsid w:val="00257106"/>
    <w:rsid w:val="002617A8"/>
    <w:rsid w:val="00261EDE"/>
    <w:rsid w:val="00262541"/>
    <w:rsid w:val="0026310F"/>
    <w:rsid w:val="00263197"/>
    <w:rsid w:val="00263218"/>
    <w:rsid w:val="00263499"/>
    <w:rsid w:val="00263839"/>
    <w:rsid w:val="00264938"/>
    <w:rsid w:val="002653D0"/>
    <w:rsid w:val="002659E8"/>
    <w:rsid w:val="00266984"/>
    <w:rsid w:val="002703AC"/>
    <w:rsid w:val="00270DE7"/>
    <w:rsid w:val="00270DFC"/>
    <w:rsid w:val="002712EC"/>
    <w:rsid w:val="00271E96"/>
    <w:rsid w:val="00273E28"/>
    <w:rsid w:val="002741C2"/>
    <w:rsid w:val="002761E7"/>
    <w:rsid w:val="0027685A"/>
    <w:rsid w:val="00276B9C"/>
    <w:rsid w:val="00277114"/>
    <w:rsid w:val="00277D4A"/>
    <w:rsid w:val="00280843"/>
    <w:rsid w:val="00281914"/>
    <w:rsid w:val="00281AC2"/>
    <w:rsid w:val="0028278A"/>
    <w:rsid w:val="00283290"/>
    <w:rsid w:val="0028337A"/>
    <w:rsid w:val="00283649"/>
    <w:rsid w:val="00284896"/>
    <w:rsid w:val="002854C0"/>
    <w:rsid w:val="0028629F"/>
    <w:rsid w:val="002864D0"/>
    <w:rsid w:val="00286BBF"/>
    <w:rsid w:val="002879E5"/>
    <w:rsid w:val="002924E7"/>
    <w:rsid w:val="00292695"/>
    <w:rsid w:val="00292F8C"/>
    <w:rsid w:val="00293C22"/>
    <w:rsid w:val="0029408E"/>
    <w:rsid w:val="002964F5"/>
    <w:rsid w:val="002969A4"/>
    <w:rsid w:val="00296D91"/>
    <w:rsid w:val="00296F0F"/>
    <w:rsid w:val="00297280"/>
    <w:rsid w:val="002A0CDF"/>
    <w:rsid w:val="002A1A10"/>
    <w:rsid w:val="002A3BDD"/>
    <w:rsid w:val="002A5206"/>
    <w:rsid w:val="002B0769"/>
    <w:rsid w:val="002B0C4D"/>
    <w:rsid w:val="002B2DBC"/>
    <w:rsid w:val="002B3361"/>
    <w:rsid w:val="002B3417"/>
    <w:rsid w:val="002B3882"/>
    <w:rsid w:val="002B45DE"/>
    <w:rsid w:val="002B4621"/>
    <w:rsid w:val="002B4976"/>
    <w:rsid w:val="002B51AB"/>
    <w:rsid w:val="002B5C47"/>
    <w:rsid w:val="002B6C65"/>
    <w:rsid w:val="002B7827"/>
    <w:rsid w:val="002C1ECF"/>
    <w:rsid w:val="002C300A"/>
    <w:rsid w:val="002C421C"/>
    <w:rsid w:val="002C4ADC"/>
    <w:rsid w:val="002C4B29"/>
    <w:rsid w:val="002C5291"/>
    <w:rsid w:val="002C5325"/>
    <w:rsid w:val="002C5A31"/>
    <w:rsid w:val="002C5DD8"/>
    <w:rsid w:val="002C624B"/>
    <w:rsid w:val="002C632B"/>
    <w:rsid w:val="002C71D4"/>
    <w:rsid w:val="002D10E2"/>
    <w:rsid w:val="002D2645"/>
    <w:rsid w:val="002D271D"/>
    <w:rsid w:val="002D3506"/>
    <w:rsid w:val="002D351C"/>
    <w:rsid w:val="002D3A9C"/>
    <w:rsid w:val="002D3D38"/>
    <w:rsid w:val="002D4113"/>
    <w:rsid w:val="002D595A"/>
    <w:rsid w:val="002D59A4"/>
    <w:rsid w:val="002D65A7"/>
    <w:rsid w:val="002D662B"/>
    <w:rsid w:val="002E0AAA"/>
    <w:rsid w:val="002E10E4"/>
    <w:rsid w:val="002E118E"/>
    <w:rsid w:val="002E2D7E"/>
    <w:rsid w:val="002E2DBC"/>
    <w:rsid w:val="002E4D1C"/>
    <w:rsid w:val="002E5769"/>
    <w:rsid w:val="002E59B3"/>
    <w:rsid w:val="002E5F9B"/>
    <w:rsid w:val="002E6319"/>
    <w:rsid w:val="002E6443"/>
    <w:rsid w:val="002E6E03"/>
    <w:rsid w:val="002F001F"/>
    <w:rsid w:val="002F05CF"/>
    <w:rsid w:val="002F0846"/>
    <w:rsid w:val="002F0D42"/>
    <w:rsid w:val="002F314F"/>
    <w:rsid w:val="002F572E"/>
    <w:rsid w:val="002F7CC9"/>
    <w:rsid w:val="003020E9"/>
    <w:rsid w:val="00302646"/>
    <w:rsid w:val="0030409D"/>
    <w:rsid w:val="00304A5F"/>
    <w:rsid w:val="003051DC"/>
    <w:rsid w:val="00305953"/>
    <w:rsid w:val="003075A6"/>
    <w:rsid w:val="00307873"/>
    <w:rsid w:val="00307BD3"/>
    <w:rsid w:val="00307C04"/>
    <w:rsid w:val="0031025C"/>
    <w:rsid w:val="003103D6"/>
    <w:rsid w:val="00310483"/>
    <w:rsid w:val="00310A85"/>
    <w:rsid w:val="0031261C"/>
    <w:rsid w:val="00312F62"/>
    <w:rsid w:val="0031338C"/>
    <w:rsid w:val="003135D9"/>
    <w:rsid w:val="00313BB8"/>
    <w:rsid w:val="003146E3"/>
    <w:rsid w:val="00314819"/>
    <w:rsid w:val="00315BA5"/>
    <w:rsid w:val="00317B6E"/>
    <w:rsid w:val="003214F8"/>
    <w:rsid w:val="00321718"/>
    <w:rsid w:val="00321D54"/>
    <w:rsid w:val="003223FC"/>
    <w:rsid w:val="003227EA"/>
    <w:rsid w:val="003255F8"/>
    <w:rsid w:val="00325EE2"/>
    <w:rsid w:val="003267B4"/>
    <w:rsid w:val="00330037"/>
    <w:rsid w:val="00330651"/>
    <w:rsid w:val="00330680"/>
    <w:rsid w:val="003308F8"/>
    <w:rsid w:val="00330A04"/>
    <w:rsid w:val="00330D94"/>
    <w:rsid w:val="00331C9E"/>
    <w:rsid w:val="0033210B"/>
    <w:rsid w:val="00333772"/>
    <w:rsid w:val="003343B2"/>
    <w:rsid w:val="003347EA"/>
    <w:rsid w:val="00334850"/>
    <w:rsid w:val="003368F5"/>
    <w:rsid w:val="003404A3"/>
    <w:rsid w:val="003405F8"/>
    <w:rsid w:val="00340758"/>
    <w:rsid w:val="00340D27"/>
    <w:rsid w:val="00340EA2"/>
    <w:rsid w:val="00344C4E"/>
    <w:rsid w:val="0034543D"/>
    <w:rsid w:val="00345F82"/>
    <w:rsid w:val="00345FB5"/>
    <w:rsid w:val="0034623C"/>
    <w:rsid w:val="0035053B"/>
    <w:rsid w:val="00352617"/>
    <w:rsid w:val="00352848"/>
    <w:rsid w:val="00353762"/>
    <w:rsid w:val="0035386B"/>
    <w:rsid w:val="00353DD8"/>
    <w:rsid w:val="003540EB"/>
    <w:rsid w:val="00354CDC"/>
    <w:rsid w:val="00355BA9"/>
    <w:rsid w:val="00355F05"/>
    <w:rsid w:val="003565B4"/>
    <w:rsid w:val="0035671B"/>
    <w:rsid w:val="003577F9"/>
    <w:rsid w:val="003601BE"/>
    <w:rsid w:val="003616E1"/>
    <w:rsid w:val="00361BEC"/>
    <w:rsid w:val="00361C6C"/>
    <w:rsid w:val="003628DD"/>
    <w:rsid w:val="00363CF9"/>
    <w:rsid w:val="00364289"/>
    <w:rsid w:val="00364334"/>
    <w:rsid w:val="00364425"/>
    <w:rsid w:val="0036514C"/>
    <w:rsid w:val="003663E0"/>
    <w:rsid w:val="003665C4"/>
    <w:rsid w:val="00366D9C"/>
    <w:rsid w:val="003670C5"/>
    <w:rsid w:val="003674B3"/>
    <w:rsid w:val="00371601"/>
    <w:rsid w:val="00372379"/>
    <w:rsid w:val="003730A6"/>
    <w:rsid w:val="00374223"/>
    <w:rsid w:val="003742DD"/>
    <w:rsid w:val="003746B4"/>
    <w:rsid w:val="003749CE"/>
    <w:rsid w:val="00374DBF"/>
    <w:rsid w:val="0037520B"/>
    <w:rsid w:val="00375FE6"/>
    <w:rsid w:val="00380706"/>
    <w:rsid w:val="00380B3D"/>
    <w:rsid w:val="003810CA"/>
    <w:rsid w:val="003810DA"/>
    <w:rsid w:val="003811D8"/>
    <w:rsid w:val="003816E2"/>
    <w:rsid w:val="00382446"/>
    <w:rsid w:val="00382CA7"/>
    <w:rsid w:val="00385526"/>
    <w:rsid w:val="00385A01"/>
    <w:rsid w:val="00385E4A"/>
    <w:rsid w:val="00387218"/>
    <w:rsid w:val="0038757E"/>
    <w:rsid w:val="00387FDD"/>
    <w:rsid w:val="00390317"/>
    <w:rsid w:val="00390B52"/>
    <w:rsid w:val="003911F9"/>
    <w:rsid w:val="0039142E"/>
    <w:rsid w:val="003914BA"/>
    <w:rsid w:val="00391F8C"/>
    <w:rsid w:val="0039411C"/>
    <w:rsid w:val="00394229"/>
    <w:rsid w:val="00394476"/>
    <w:rsid w:val="003947B9"/>
    <w:rsid w:val="003956E5"/>
    <w:rsid w:val="00396200"/>
    <w:rsid w:val="0039659A"/>
    <w:rsid w:val="00397D5C"/>
    <w:rsid w:val="003A06B6"/>
    <w:rsid w:val="003A0A12"/>
    <w:rsid w:val="003A0E3B"/>
    <w:rsid w:val="003A0FDB"/>
    <w:rsid w:val="003A254B"/>
    <w:rsid w:val="003A3801"/>
    <w:rsid w:val="003A3907"/>
    <w:rsid w:val="003A4876"/>
    <w:rsid w:val="003A4892"/>
    <w:rsid w:val="003A4D78"/>
    <w:rsid w:val="003A53B7"/>
    <w:rsid w:val="003A5848"/>
    <w:rsid w:val="003A6156"/>
    <w:rsid w:val="003A677C"/>
    <w:rsid w:val="003A6DA6"/>
    <w:rsid w:val="003A71DE"/>
    <w:rsid w:val="003A7473"/>
    <w:rsid w:val="003B030D"/>
    <w:rsid w:val="003B08E6"/>
    <w:rsid w:val="003B340B"/>
    <w:rsid w:val="003B3823"/>
    <w:rsid w:val="003B3BEB"/>
    <w:rsid w:val="003B437A"/>
    <w:rsid w:val="003B5DBD"/>
    <w:rsid w:val="003B682A"/>
    <w:rsid w:val="003C0068"/>
    <w:rsid w:val="003C101C"/>
    <w:rsid w:val="003C12EF"/>
    <w:rsid w:val="003C1E2C"/>
    <w:rsid w:val="003C23A3"/>
    <w:rsid w:val="003C2987"/>
    <w:rsid w:val="003C2A4A"/>
    <w:rsid w:val="003C2F86"/>
    <w:rsid w:val="003C3720"/>
    <w:rsid w:val="003C37C4"/>
    <w:rsid w:val="003C38F3"/>
    <w:rsid w:val="003C419A"/>
    <w:rsid w:val="003C426F"/>
    <w:rsid w:val="003C5F1B"/>
    <w:rsid w:val="003C627C"/>
    <w:rsid w:val="003C6D06"/>
    <w:rsid w:val="003C78AC"/>
    <w:rsid w:val="003C7C8D"/>
    <w:rsid w:val="003D015A"/>
    <w:rsid w:val="003D0DB3"/>
    <w:rsid w:val="003D0E5C"/>
    <w:rsid w:val="003D3B3A"/>
    <w:rsid w:val="003D3C9E"/>
    <w:rsid w:val="003D4F93"/>
    <w:rsid w:val="003D5D4A"/>
    <w:rsid w:val="003D6935"/>
    <w:rsid w:val="003D6A01"/>
    <w:rsid w:val="003D7A40"/>
    <w:rsid w:val="003D7EAF"/>
    <w:rsid w:val="003E058D"/>
    <w:rsid w:val="003E123E"/>
    <w:rsid w:val="003E1B22"/>
    <w:rsid w:val="003E20C1"/>
    <w:rsid w:val="003E218E"/>
    <w:rsid w:val="003E29BD"/>
    <w:rsid w:val="003E30EF"/>
    <w:rsid w:val="003E38E0"/>
    <w:rsid w:val="003E41AF"/>
    <w:rsid w:val="003E43D0"/>
    <w:rsid w:val="003E4B29"/>
    <w:rsid w:val="003E4B7D"/>
    <w:rsid w:val="003E6100"/>
    <w:rsid w:val="003E6838"/>
    <w:rsid w:val="003E79BC"/>
    <w:rsid w:val="003F0739"/>
    <w:rsid w:val="003F0A94"/>
    <w:rsid w:val="003F21A9"/>
    <w:rsid w:val="003F24E0"/>
    <w:rsid w:val="003F285B"/>
    <w:rsid w:val="003F2915"/>
    <w:rsid w:val="003F3EEC"/>
    <w:rsid w:val="003F5656"/>
    <w:rsid w:val="003F6503"/>
    <w:rsid w:val="003F65C5"/>
    <w:rsid w:val="003F71EE"/>
    <w:rsid w:val="0040013D"/>
    <w:rsid w:val="0040052D"/>
    <w:rsid w:val="00400620"/>
    <w:rsid w:val="00400F28"/>
    <w:rsid w:val="0040105B"/>
    <w:rsid w:val="004011FC"/>
    <w:rsid w:val="004015B0"/>
    <w:rsid w:val="004018E4"/>
    <w:rsid w:val="00401DE4"/>
    <w:rsid w:val="0040220A"/>
    <w:rsid w:val="00402662"/>
    <w:rsid w:val="00402CAB"/>
    <w:rsid w:val="004057A2"/>
    <w:rsid w:val="004057D4"/>
    <w:rsid w:val="00405A38"/>
    <w:rsid w:val="0040733D"/>
    <w:rsid w:val="00407A8F"/>
    <w:rsid w:val="00407B4B"/>
    <w:rsid w:val="00410AD8"/>
    <w:rsid w:val="00411A23"/>
    <w:rsid w:val="00412961"/>
    <w:rsid w:val="004149B0"/>
    <w:rsid w:val="00414FD3"/>
    <w:rsid w:val="004156D2"/>
    <w:rsid w:val="004167C3"/>
    <w:rsid w:val="00416B61"/>
    <w:rsid w:val="00417299"/>
    <w:rsid w:val="0041755C"/>
    <w:rsid w:val="00417BBF"/>
    <w:rsid w:val="00420382"/>
    <w:rsid w:val="00420814"/>
    <w:rsid w:val="00421652"/>
    <w:rsid w:val="0042186E"/>
    <w:rsid w:val="004223AD"/>
    <w:rsid w:val="0042319B"/>
    <w:rsid w:val="004238EF"/>
    <w:rsid w:val="00423C0E"/>
    <w:rsid w:val="004247C9"/>
    <w:rsid w:val="00424C82"/>
    <w:rsid w:val="00425B88"/>
    <w:rsid w:val="004269A1"/>
    <w:rsid w:val="0042739D"/>
    <w:rsid w:val="004303B3"/>
    <w:rsid w:val="004309FE"/>
    <w:rsid w:val="00430E79"/>
    <w:rsid w:val="0043137B"/>
    <w:rsid w:val="00431C59"/>
    <w:rsid w:val="00433076"/>
    <w:rsid w:val="0043331C"/>
    <w:rsid w:val="0043347D"/>
    <w:rsid w:val="004334A0"/>
    <w:rsid w:val="004346CC"/>
    <w:rsid w:val="00437202"/>
    <w:rsid w:val="004372C8"/>
    <w:rsid w:val="00440E86"/>
    <w:rsid w:val="004410CE"/>
    <w:rsid w:val="00441147"/>
    <w:rsid w:val="0044188D"/>
    <w:rsid w:val="004418CA"/>
    <w:rsid w:val="0044203C"/>
    <w:rsid w:val="00442B3B"/>
    <w:rsid w:val="00442CA2"/>
    <w:rsid w:val="00444890"/>
    <w:rsid w:val="004449D0"/>
    <w:rsid w:val="00444F19"/>
    <w:rsid w:val="0044573E"/>
    <w:rsid w:val="0044590A"/>
    <w:rsid w:val="00446647"/>
    <w:rsid w:val="00446DE1"/>
    <w:rsid w:val="004513F8"/>
    <w:rsid w:val="00454E81"/>
    <w:rsid w:val="004555FB"/>
    <w:rsid w:val="0045584F"/>
    <w:rsid w:val="00455EF0"/>
    <w:rsid w:val="0045642C"/>
    <w:rsid w:val="00457199"/>
    <w:rsid w:val="004600A0"/>
    <w:rsid w:val="00460E95"/>
    <w:rsid w:val="00460ED2"/>
    <w:rsid w:val="00461464"/>
    <w:rsid w:val="004614FD"/>
    <w:rsid w:val="00462000"/>
    <w:rsid w:val="004623CC"/>
    <w:rsid w:val="00463A6E"/>
    <w:rsid w:val="00464FB6"/>
    <w:rsid w:val="00465004"/>
    <w:rsid w:val="00465050"/>
    <w:rsid w:val="004650A3"/>
    <w:rsid w:val="0046569B"/>
    <w:rsid w:val="0046578A"/>
    <w:rsid w:val="00470621"/>
    <w:rsid w:val="00470908"/>
    <w:rsid w:val="0047092B"/>
    <w:rsid w:val="00470FAF"/>
    <w:rsid w:val="00470FC6"/>
    <w:rsid w:val="004721D1"/>
    <w:rsid w:val="00472821"/>
    <w:rsid w:val="00473619"/>
    <w:rsid w:val="00473D47"/>
    <w:rsid w:val="00474A25"/>
    <w:rsid w:val="00475227"/>
    <w:rsid w:val="0047735B"/>
    <w:rsid w:val="0047777D"/>
    <w:rsid w:val="004779D4"/>
    <w:rsid w:val="00481562"/>
    <w:rsid w:val="0048178E"/>
    <w:rsid w:val="00481F34"/>
    <w:rsid w:val="0048365F"/>
    <w:rsid w:val="00484133"/>
    <w:rsid w:val="0048495F"/>
    <w:rsid w:val="00484ABB"/>
    <w:rsid w:val="00485319"/>
    <w:rsid w:val="00486725"/>
    <w:rsid w:val="0048693B"/>
    <w:rsid w:val="00487B6A"/>
    <w:rsid w:val="0049017F"/>
    <w:rsid w:val="00490219"/>
    <w:rsid w:val="00491783"/>
    <w:rsid w:val="00491EC7"/>
    <w:rsid w:val="004923F2"/>
    <w:rsid w:val="004924DC"/>
    <w:rsid w:val="00492906"/>
    <w:rsid w:val="004930EF"/>
    <w:rsid w:val="00494891"/>
    <w:rsid w:val="004958E1"/>
    <w:rsid w:val="00496F1F"/>
    <w:rsid w:val="00497BF2"/>
    <w:rsid w:val="004A0417"/>
    <w:rsid w:val="004A06C9"/>
    <w:rsid w:val="004A0F38"/>
    <w:rsid w:val="004A15AB"/>
    <w:rsid w:val="004A2891"/>
    <w:rsid w:val="004A2D3B"/>
    <w:rsid w:val="004A3B47"/>
    <w:rsid w:val="004A3D7C"/>
    <w:rsid w:val="004A3DCE"/>
    <w:rsid w:val="004A52F8"/>
    <w:rsid w:val="004A6D30"/>
    <w:rsid w:val="004A78E4"/>
    <w:rsid w:val="004A7F49"/>
    <w:rsid w:val="004B0628"/>
    <w:rsid w:val="004B0DB5"/>
    <w:rsid w:val="004B11CA"/>
    <w:rsid w:val="004B16A3"/>
    <w:rsid w:val="004B2043"/>
    <w:rsid w:val="004B2E48"/>
    <w:rsid w:val="004B2EE9"/>
    <w:rsid w:val="004B313B"/>
    <w:rsid w:val="004B3587"/>
    <w:rsid w:val="004B39CE"/>
    <w:rsid w:val="004B428B"/>
    <w:rsid w:val="004B6D43"/>
    <w:rsid w:val="004C10AA"/>
    <w:rsid w:val="004C1555"/>
    <w:rsid w:val="004C27CB"/>
    <w:rsid w:val="004C35FE"/>
    <w:rsid w:val="004C39E4"/>
    <w:rsid w:val="004C3A59"/>
    <w:rsid w:val="004C3D8D"/>
    <w:rsid w:val="004C43F9"/>
    <w:rsid w:val="004C51AC"/>
    <w:rsid w:val="004C5A66"/>
    <w:rsid w:val="004C602C"/>
    <w:rsid w:val="004C61EF"/>
    <w:rsid w:val="004C6A8C"/>
    <w:rsid w:val="004D01F6"/>
    <w:rsid w:val="004D073A"/>
    <w:rsid w:val="004D08A0"/>
    <w:rsid w:val="004D1615"/>
    <w:rsid w:val="004D206F"/>
    <w:rsid w:val="004D2D03"/>
    <w:rsid w:val="004D3ED7"/>
    <w:rsid w:val="004D477B"/>
    <w:rsid w:val="004D4B2D"/>
    <w:rsid w:val="004D576C"/>
    <w:rsid w:val="004D58D5"/>
    <w:rsid w:val="004D5D3A"/>
    <w:rsid w:val="004D6349"/>
    <w:rsid w:val="004D7316"/>
    <w:rsid w:val="004D79DD"/>
    <w:rsid w:val="004E0205"/>
    <w:rsid w:val="004E109E"/>
    <w:rsid w:val="004E143B"/>
    <w:rsid w:val="004E1D1F"/>
    <w:rsid w:val="004E2239"/>
    <w:rsid w:val="004E3C57"/>
    <w:rsid w:val="004E3D5A"/>
    <w:rsid w:val="004E4DED"/>
    <w:rsid w:val="004E6885"/>
    <w:rsid w:val="004E68D8"/>
    <w:rsid w:val="004E6A9F"/>
    <w:rsid w:val="004E77C7"/>
    <w:rsid w:val="004F2F52"/>
    <w:rsid w:val="004F3372"/>
    <w:rsid w:val="004F3DEF"/>
    <w:rsid w:val="004F40AF"/>
    <w:rsid w:val="004F55AA"/>
    <w:rsid w:val="004F6003"/>
    <w:rsid w:val="004F637A"/>
    <w:rsid w:val="004F66A2"/>
    <w:rsid w:val="004F6EB7"/>
    <w:rsid w:val="004F76F3"/>
    <w:rsid w:val="004F7FC0"/>
    <w:rsid w:val="00501F47"/>
    <w:rsid w:val="00503850"/>
    <w:rsid w:val="00503CFB"/>
    <w:rsid w:val="00504FB0"/>
    <w:rsid w:val="00505384"/>
    <w:rsid w:val="00507407"/>
    <w:rsid w:val="005103A6"/>
    <w:rsid w:val="00510F62"/>
    <w:rsid w:val="00513484"/>
    <w:rsid w:val="00513965"/>
    <w:rsid w:val="0051462A"/>
    <w:rsid w:val="00514D75"/>
    <w:rsid w:val="0051556B"/>
    <w:rsid w:val="00515CD8"/>
    <w:rsid w:val="0051628C"/>
    <w:rsid w:val="005162D5"/>
    <w:rsid w:val="00516E1F"/>
    <w:rsid w:val="00516F08"/>
    <w:rsid w:val="00517E20"/>
    <w:rsid w:val="005201BA"/>
    <w:rsid w:val="005203A0"/>
    <w:rsid w:val="0052283F"/>
    <w:rsid w:val="0052300E"/>
    <w:rsid w:val="00523F60"/>
    <w:rsid w:val="005269B6"/>
    <w:rsid w:val="00526B34"/>
    <w:rsid w:val="005272F3"/>
    <w:rsid w:val="00527763"/>
    <w:rsid w:val="0053064C"/>
    <w:rsid w:val="00531852"/>
    <w:rsid w:val="0053227D"/>
    <w:rsid w:val="0053330E"/>
    <w:rsid w:val="00534D8C"/>
    <w:rsid w:val="00536054"/>
    <w:rsid w:val="00537424"/>
    <w:rsid w:val="00537807"/>
    <w:rsid w:val="00537C87"/>
    <w:rsid w:val="00537D87"/>
    <w:rsid w:val="005407B5"/>
    <w:rsid w:val="00540BC3"/>
    <w:rsid w:val="005414F8"/>
    <w:rsid w:val="00541896"/>
    <w:rsid w:val="00541D64"/>
    <w:rsid w:val="005459AD"/>
    <w:rsid w:val="00546AB9"/>
    <w:rsid w:val="005509C9"/>
    <w:rsid w:val="005522F7"/>
    <w:rsid w:val="00552957"/>
    <w:rsid w:val="005537AC"/>
    <w:rsid w:val="00553814"/>
    <w:rsid w:val="00553CC4"/>
    <w:rsid w:val="00554DF0"/>
    <w:rsid w:val="005553D0"/>
    <w:rsid w:val="00555A3B"/>
    <w:rsid w:val="0055657A"/>
    <w:rsid w:val="00556587"/>
    <w:rsid w:val="005575A9"/>
    <w:rsid w:val="0056019A"/>
    <w:rsid w:val="005601A0"/>
    <w:rsid w:val="00564D15"/>
    <w:rsid w:val="00564F70"/>
    <w:rsid w:val="00565C21"/>
    <w:rsid w:val="005664C8"/>
    <w:rsid w:val="005668CA"/>
    <w:rsid w:val="00573BAD"/>
    <w:rsid w:val="00575A72"/>
    <w:rsid w:val="00582609"/>
    <w:rsid w:val="00582E00"/>
    <w:rsid w:val="00582FFF"/>
    <w:rsid w:val="00583391"/>
    <w:rsid w:val="00585232"/>
    <w:rsid w:val="00585622"/>
    <w:rsid w:val="00585B95"/>
    <w:rsid w:val="005860FB"/>
    <w:rsid w:val="0059088A"/>
    <w:rsid w:val="00591A21"/>
    <w:rsid w:val="00593724"/>
    <w:rsid w:val="00594350"/>
    <w:rsid w:val="0059591F"/>
    <w:rsid w:val="005969CC"/>
    <w:rsid w:val="005972A4"/>
    <w:rsid w:val="00597EA9"/>
    <w:rsid w:val="00597F62"/>
    <w:rsid w:val="005A0407"/>
    <w:rsid w:val="005A1366"/>
    <w:rsid w:val="005A2BC8"/>
    <w:rsid w:val="005A2E08"/>
    <w:rsid w:val="005A2E25"/>
    <w:rsid w:val="005A3B94"/>
    <w:rsid w:val="005A5FD5"/>
    <w:rsid w:val="005B0EC2"/>
    <w:rsid w:val="005B18AC"/>
    <w:rsid w:val="005B24A6"/>
    <w:rsid w:val="005B2826"/>
    <w:rsid w:val="005B2CF6"/>
    <w:rsid w:val="005B30F9"/>
    <w:rsid w:val="005B35F0"/>
    <w:rsid w:val="005B3DB0"/>
    <w:rsid w:val="005B4B92"/>
    <w:rsid w:val="005B5ED5"/>
    <w:rsid w:val="005B6DA7"/>
    <w:rsid w:val="005B6FAF"/>
    <w:rsid w:val="005B73F3"/>
    <w:rsid w:val="005B7487"/>
    <w:rsid w:val="005B7B62"/>
    <w:rsid w:val="005C0156"/>
    <w:rsid w:val="005C1DC7"/>
    <w:rsid w:val="005C206B"/>
    <w:rsid w:val="005C2984"/>
    <w:rsid w:val="005C3257"/>
    <w:rsid w:val="005C38F6"/>
    <w:rsid w:val="005C509A"/>
    <w:rsid w:val="005C5712"/>
    <w:rsid w:val="005C6758"/>
    <w:rsid w:val="005C7357"/>
    <w:rsid w:val="005C74BA"/>
    <w:rsid w:val="005C7A48"/>
    <w:rsid w:val="005C7BF8"/>
    <w:rsid w:val="005C7D69"/>
    <w:rsid w:val="005D0910"/>
    <w:rsid w:val="005D1F8F"/>
    <w:rsid w:val="005D3019"/>
    <w:rsid w:val="005D3471"/>
    <w:rsid w:val="005D3F38"/>
    <w:rsid w:val="005D568C"/>
    <w:rsid w:val="005D5A61"/>
    <w:rsid w:val="005D5BA1"/>
    <w:rsid w:val="005D7231"/>
    <w:rsid w:val="005D7CD7"/>
    <w:rsid w:val="005D7E1C"/>
    <w:rsid w:val="005E03FD"/>
    <w:rsid w:val="005E0A02"/>
    <w:rsid w:val="005E12B9"/>
    <w:rsid w:val="005E156F"/>
    <w:rsid w:val="005E1888"/>
    <w:rsid w:val="005E1C67"/>
    <w:rsid w:val="005E27B7"/>
    <w:rsid w:val="005E4045"/>
    <w:rsid w:val="005E4E67"/>
    <w:rsid w:val="005E5B02"/>
    <w:rsid w:val="005E6016"/>
    <w:rsid w:val="005E60BE"/>
    <w:rsid w:val="005E7832"/>
    <w:rsid w:val="005F022F"/>
    <w:rsid w:val="005F0A4F"/>
    <w:rsid w:val="005F123A"/>
    <w:rsid w:val="005F2143"/>
    <w:rsid w:val="005F2150"/>
    <w:rsid w:val="005F3063"/>
    <w:rsid w:val="005F3464"/>
    <w:rsid w:val="005F428B"/>
    <w:rsid w:val="005F5015"/>
    <w:rsid w:val="005F5148"/>
    <w:rsid w:val="005F5162"/>
    <w:rsid w:val="005F6181"/>
    <w:rsid w:val="005F7267"/>
    <w:rsid w:val="006012AC"/>
    <w:rsid w:val="00601856"/>
    <w:rsid w:val="00604A00"/>
    <w:rsid w:val="00604CDA"/>
    <w:rsid w:val="00605AC1"/>
    <w:rsid w:val="00605C1D"/>
    <w:rsid w:val="006072D0"/>
    <w:rsid w:val="00607A21"/>
    <w:rsid w:val="00607EF3"/>
    <w:rsid w:val="00607FC0"/>
    <w:rsid w:val="006110FC"/>
    <w:rsid w:val="006129FE"/>
    <w:rsid w:val="00612F56"/>
    <w:rsid w:val="00613A1D"/>
    <w:rsid w:val="00613B95"/>
    <w:rsid w:val="00613CF8"/>
    <w:rsid w:val="006161F3"/>
    <w:rsid w:val="00617819"/>
    <w:rsid w:val="0061797D"/>
    <w:rsid w:val="00617B07"/>
    <w:rsid w:val="0062290E"/>
    <w:rsid w:val="00623AE6"/>
    <w:rsid w:val="00624263"/>
    <w:rsid w:val="00624B06"/>
    <w:rsid w:val="00625309"/>
    <w:rsid w:val="00625BAF"/>
    <w:rsid w:val="00627D96"/>
    <w:rsid w:val="0063071A"/>
    <w:rsid w:val="00630904"/>
    <w:rsid w:val="00631BF2"/>
    <w:rsid w:val="0063266F"/>
    <w:rsid w:val="00632EBC"/>
    <w:rsid w:val="00634130"/>
    <w:rsid w:val="00636293"/>
    <w:rsid w:val="00636BC5"/>
    <w:rsid w:val="00636DBA"/>
    <w:rsid w:val="00637424"/>
    <w:rsid w:val="006377F8"/>
    <w:rsid w:val="00637FF7"/>
    <w:rsid w:val="006405C1"/>
    <w:rsid w:val="00641937"/>
    <w:rsid w:val="00641BA2"/>
    <w:rsid w:val="00642AFA"/>
    <w:rsid w:val="00643404"/>
    <w:rsid w:val="00644221"/>
    <w:rsid w:val="00644659"/>
    <w:rsid w:val="00646406"/>
    <w:rsid w:val="0065066F"/>
    <w:rsid w:val="006506DE"/>
    <w:rsid w:val="00650E79"/>
    <w:rsid w:val="00650EDD"/>
    <w:rsid w:val="00650EE4"/>
    <w:rsid w:val="00651A36"/>
    <w:rsid w:val="00652518"/>
    <w:rsid w:val="006527CB"/>
    <w:rsid w:val="00653188"/>
    <w:rsid w:val="0065397C"/>
    <w:rsid w:val="00654046"/>
    <w:rsid w:val="0065524D"/>
    <w:rsid w:val="006554F2"/>
    <w:rsid w:val="00657C36"/>
    <w:rsid w:val="00660248"/>
    <w:rsid w:val="0066027C"/>
    <w:rsid w:val="00660670"/>
    <w:rsid w:val="0066109E"/>
    <w:rsid w:val="00662E30"/>
    <w:rsid w:val="006643FD"/>
    <w:rsid w:val="00665152"/>
    <w:rsid w:val="006653DE"/>
    <w:rsid w:val="00666299"/>
    <w:rsid w:val="00666E91"/>
    <w:rsid w:val="006672A0"/>
    <w:rsid w:val="00667FA8"/>
    <w:rsid w:val="00671383"/>
    <w:rsid w:val="00671F3C"/>
    <w:rsid w:val="00672A0C"/>
    <w:rsid w:val="00673F8C"/>
    <w:rsid w:val="00674876"/>
    <w:rsid w:val="00676ADC"/>
    <w:rsid w:val="006778C1"/>
    <w:rsid w:val="00677924"/>
    <w:rsid w:val="00677C00"/>
    <w:rsid w:val="006815C1"/>
    <w:rsid w:val="00682150"/>
    <w:rsid w:val="0068289D"/>
    <w:rsid w:val="006834F3"/>
    <w:rsid w:val="00684AE0"/>
    <w:rsid w:val="006859AA"/>
    <w:rsid w:val="006861EE"/>
    <w:rsid w:val="0068652E"/>
    <w:rsid w:val="006868FB"/>
    <w:rsid w:val="00687813"/>
    <w:rsid w:val="00687814"/>
    <w:rsid w:val="0069029F"/>
    <w:rsid w:val="006910E3"/>
    <w:rsid w:val="00691887"/>
    <w:rsid w:val="00691D03"/>
    <w:rsid w:val="0069243F"/>
    <w:rsid w:val="00692A6D"/>
    <w:rsid w:val="00692D4E"/>
    <w:rsid w:val="0069365A"/>
    <w:rsid w:val="006938C8"/>
    <w:rsid w:val="00693E10"/>
    <w:rsid w:val="006941D4"/>
    <w:rsid w:val="00696B1A"/>
    <w:rsid w:val="00696F75"/>
    <w:rsid w:val="006970EB"/>
    <w:rsid w:val="00697215"/>
    <w:rsid w:val="00697864"/>
    <w:rsid w:val="00697C08"/>
    <w:rsid w:val="006A0146"/>
    <w:rsid w:val="006A07F1"/>
    <w:rsid w:val="006A2512"/>
    <w:rsid w:val="006A3C3C"/>
    <w:rsid w:val="006A3E6F"/>
    <w:rsid w:val="006A4B1D"/>
    <w:rsid w:val="006A511C"/>
    <w:rsid w:val="006A641A"/>
    <w:rsid w:val="006A6491"/>
    <w:rsid w:val="006A736C"/>
    <w:rsid w:val="006B0B49"/>
    <w:rsid w:val="006B39F6"/>
    <w:rsid w:val="006B49AC"/>
    <w:rsid w:val="006B5199"/>
    <w:rsid w:val="006B5216"/>
    <w:rsid w:val="006B5CFB"/>
    <w:rsid w:val="006B66FB"/>
    <w:rsid w:val="006B6BEF"/>
    <w:rsid w:val="006C0BEA"/>
    <w:rsid w:val="006C1E45"/>
    <w:rsid w:val="006C279D"/>
    <w:rsid w:val="006C37F2"/>
    <w:rsid w:val="006C381F"/>
    <w:rsid w:val="006C3B0F"/>
    <w:rsid w:val="006C3B40"/>
    <w:rsid w:val="006C3F31"/>
    <w:rsid w:val="006C499A"/>
    <w:rsid w:val="006C54C9"/>
    <w:rsid w:val="006C5C54"/>
    <w:rsid w:val="006C6156"/>
    <w:rsid w:val="006C6920"/>
    <w:rsid w:val="006C6B46"/>
    <w:rsid w:val="006C74B7"/>
    <w:rsid w:val="006D0B6F"/>
    <w:rsid w:val="006D0BDD"/>
    <w:rsid w:val="006D3D76"/>
    <w:rsid w:val="006D3E74"/>
    <w:rsid w:val="006D412E"/>
    <w:rsid w:val="006D4AF7"/>
    <w:rsid w:val="006D5FBE"/>
    <w:rsid w:val="006D6A17"/>
    <w:rsid w:val="006D70D7"/>
    <w:rsid w:val="006E0274"/>
    <w:rsid w:val="006E183F"/>
    <w:rsid w:val="006E18DF"/>
    <w:rsid w:val="006E228E"/>
    <w:rsid w:val="006E2613"/>
    <w:rsid w:val="006E2CF4"/>
    <w:rsid w:val="006E37AA"/>
    <w:rsid w:val="006E3827"/>
    <w:rsid w:val="006E4D4B"/>
    <w:rsid w:val="006E598C"/>
    <w:rsid w:val="006E6AEB"/>
    <w:rsid w:val="006E7463"/>
    <w:rsid w:val="006E760E"/>
    <w:rsid w:val="006F08B1"/>
    <w:rsid w:val="006F1C2C"/>
    <w:rsid w:val="006F1E52"/>
    <w:rsid w:val="006F298C"/>
    <w:rsid w:val="006F3112"/>
    <w:rsid w:val="006F4343"/>
    <w:rsid w:val="006F47A3"/>
    <w:rsid w:val="006F66AB"/>
    <w:rsid w:val="006F6BE8"/>
    <w:rsid w:val="006F6EC0"/>
    <w:rsid w:val="006F7C48"/>
    <w:rsid w:val="00702A0E"/>
    <w:rsid w:val="00703F48"/>
    <w:rsid w:val="00704584"/>
    <w:rsid w:val="00705801"/>
    <w:rsid w:val="00705872"/>
    <w:rsid w:val="00705C15"/>
    <w:rsid w:val="00705F47"/>
    <w:rsid w:val="0070648E"/>
    <w:rsid w:val="00707292"/>
    <w:rsid w:val="0071056F"/>
    <w:rsid w:val="00710E95"/>
    <w:rsid w:val="0071227E"/>
    <w:rsid w:val="00712827"/>
    <w:rsid w:val="007139B5"/>
    <w:rsid w:val="007153E8"/>
    <w:rsid w:val="00715EEB"/>
    <w:rsid w:val="0071675B"/>
    <w:rsid w:val="007172FF"/>
    <w:rsid w:val="00717C3B"/>
    <w:rsid w:val="00720525"/>
    <w:rsid w:val="00720A78"/>
    <w:rsid w:val="00720C9D"/>
    <w:rsid w:val="007211E2"/>
    <w:rsid w:val="00722C07"/>
    <w:rsid w:val="0072408C"/>
    <w:rsid w:val="007241B4"/>
    <w:rsid w:val="00726286"/>
    <w:rsid w:val="00726488"/>
    <w:rsid w:val="0072756E"/>
    <w:rsid w:val="007306E6"/>
    <w:rsid w:val="00731CE5"/>
    <w:rsid w:val="00732493"/>
    <w:rsid w:val="00732CB2"/>
    <w:rsid w:val="0073327C"/>
    <w:rsid w:val="00735A82"/>
    <w:rsid w:val="00735BE5"/>
    <w:rsid w:val="0073648D"/>
    <w:rsid w:val="00736613"/>
    <w:rsid w:val="0073727F"/>
    <w:rsid w:val="00737809"/>
    <w:rsid w:val="00737BCE"/>
    <w:rsid w:val="00740CBF"/>
    <w:rsid w:val="007423F0"/>
    <w:rsid w:val="00742582"/>
    <w:rsid w:val="00743AB6"/>
    <w:rsid w:val="00743B94"/>
    <w:rsid w:val="00745966"/>
    <w:rsid w:val="00745F43"/>
    <w:rsid w:val="007474D8"/>
    <w:rsid w:val="00747DBD"/>
    <w:rsid w:val="00750AF1"/>
    <w:rsid w:val="00751AB7"/>
    <w:rsid w:val="00752195"/>
    <w:rsid w:val="00752C9C"/>
    <w:rsid w:val="00752E0A"/>
    <w:rsid w:val="00753886"/>
    <w:rsid w:val="00753DBA"/>
    <w:rsid w:val="00754416"/>
    <w:rsid w:val="00755B96"/>
    <w:rsid w:val="0075625F"/>
    <w:rsid w:val="00756DEE"/>
    <w:rsid w:val="00757E5D"/>
    <w:rsid w:val="00761333"/>
    <w:rsid w:val="007616F6"/>
    <w:rsid w:val="007627E3"/>
    <w:rsid w:val="00763A6E"/>
    <w:rsid w:val="007646C4"/>
    <w:rsid w:val="00764D9A"/>
    <w:rsid w:val="00765043"/>
    <w:rsid w:val="00765D32"/>
    <w:rsid w:val="0076609E"/>
    <w:rsid w:val="00767867"/>
    <w:rsid w:val="0077086A"/>
    <w:rsid w:val="00771369"/>
    <w:rsid w:val="00771A4F"/>
    <w:rsid w:val="007734B0"/>
    <w:rsid w:val="0077444C"/>
    <w:rsid w:val="0077454A"/>
    <w:rsid w:val="0077526E"/>
    <w:rsid w:val="007754C4"/>
    <w:rsid w:val="007755BB"/>
    <w:rsid w:val="00775803"/>
    <w:rsid w:val="00777B1E"/>
    <w:rsid w:val="00780FCA"/>
    <w:rsid w:val="007816C8"/>
    <w:rsid w:val="00781E8B"/>
    <w:rsid w:val="00781EC9"/>
    <w:rsid w:val="00783A0A"/>
    <w:rsid w:val="00783AAF"/>
    <w:rsid w:val="00783CAF"/>
    <w:rsid w:val="00784CA3"/>
    <w:rsid w:val="007916CA"/>
    <w:rsid w:val="00791ABE"/>
    <w:rsid w:val="00791D6F"/>
    <w:rsid w:val="00791F52"/>
    <w:rsid w:val="007920D4"/>
    <w:rsid w:val="00792A99"/>
    <w:rsid w:val="00793172"/>
    <w:rsid w:val="007933F5"/>
    <w:rsid w:val="007940F7"/>
    <w:rsid w:val="00794B8B"/>
    <w:rsid w:val="007968E2"/>
    <w:rsid w:val="007A05F3"/>
    <w:rsid w:val="007A151A"/>
    <w:rsid w:val="007A1E84"/>
    <w:rsid w:val="007A25C2"/>
    <w:rsid w:val="007A279F"/>
    <w:rsid w:val="007A2BD2"/>
    <w:rsid w:val="007A2F4C"/>
    <w:rsid w:val="007A4D3D"/>
    <w:rsid w:val="007A4E5D"/>
    <w:rsid w:val="007A5907"/>
    <w:rsid w:val="007A598B"/>
    <w:rsid w:val="007A6C18"/>
    <w:rsid w:val="007B00AC"/>
    <w:rsid w:val="007B1714"/>
    <w:rsid w:val="007B1C2D"/>
    <w:rsid w:val="007B1D23"/>
    <w:rsid w:val="007B3447"/>
    <w:rsid w:val="007B38D4"/>
    <w:rsid w:val="007B3B5B"/>
    <w:rsid w:val="007B5BF7"/>
    <w:rsid w:val="007B6FF8"/>
    <w:rsid w:val="007B79B9"/>
    <w:rsid w:val="007C0F17"/>
    <w:rsid w:val="007C22E6"/>
    <w:rsid w:val="007C4A90"/>
    <w:rsid w:val="007C4E14"/>
    <w:rsid w:val="007C6766"/>
    <w:rsid w:val="007C697A"/>
    <w:rsid w:val="007C77EC"/>
    <w:rsid w:val="007C7BEC"/>
    <w:rsid w:val="007C7E55"/>
    <w:rsid w:val="007D08F1"/>
    <w:rsid w:val="007D0BC8"/>
    <w:rsid w:val="007D1D89"/>
    <w:rsid w:val="007D318F"/>
    <w:rsid w:val="007D3EB3"/>
    <w:rsid w:val="007D5201"/>
    <w:rsid w:val="007D56AC"/>
    <w:rsid w:val="007D65B2"/>
    <w:rsid w:val="007D7EA1"/>
    <w:rsid w:val="007E0078"/>
    <w:rsid w:val="007E02B5"/>
    <w:rsid w:val="007E075C"/>
    <w:rsid w:val="007E0E5A"/>
    <w:rsid w:val="007E0EEE"/>
    <w:rsid w:val="007E11D0"/>
    <w:rsid w:val="007E24C5"/>
    <w:rsid w:val="007E2FF8"/>
    <w:rsid w:val="007E33FC"/>
    <w:rsid w:val="007E48FD"/>
    <w:rsid w:val="007E5857"/>
    <w:rsid w:val="007E58ED"/>
    <w:rsid w:val="007E6399"/>
    <w:rsid w:val="007E6BD1"/>
    <w:rsid w:val="007F2180"/>
    <w:rsid w:val="007F2EE1"/>
    <w:rsid w:val="007F36DE"/>
    <w:rsid w:val="007F36DF"/>
    <w:rsid w:val="007F4E24"/>
    <w:rsid w:val="007F5C75"/>
    <w:rsid w:val="007F7A15"/>
    <w:rsid w:val="007F7CBA"/>
    <w:rsid w:val="008022F6"/>
    <w:rsid w:val="008025EC"/>
    <w:rsid w:val="0080292A"/>
    <w:rsid w:val="008038B8"/>
    <w:rsid w:val="008047CB"/>
    <w:rsid w:val="008054D6"/>
    <w:rsid w:val="0080555E"/>
    <w:rsid w:val="00805B13"/>
    <w:rsid w:val="00805EC0"/>
    <w:rsid w:val="0080690B"/>
    <w:rsid w:val="00810731"/>
    <w:rsid w:val="00810EA6"/>
    <w:rsid w:val="008111BE"/>
    <w:rsid w:val="008116FD"/>
    <w:rsid w:val="00813AE2"/>
    <w:rsid w:val="00813C1F"/>
    <w:rsid w:val="00815AA8"/>
    <w:rsid w:val="00815C49"/>
    <w:rsid w:val="00815EF5"/>
    <w:rsid w:val="00817067"/>
    <w:rsid w:val="00817A34"/>
    <w:rsid w:val="008229CC"/>
    <w:rsid w:val="00822B1D"/>
    <w:rsid w:val="00822D7F"/>
    <w:rsid w:val="00823BA1"/>
    <w:rsid w:val="00824ABF"/>
    <w:rsid w:val="008250D0"/>
    <w:rsid w:val="0082560C"/>
    <w:rsid w:val="00825CB0"/>
    <w:rsid w:val="008260E9"/>
    <w:rsid w:val="008261EB"/>
    <w:rsid w:val="00826D72"/>
    <w:rsid w:val="008271E5"/>
    <w:rsid w:val="00830B74"/>
    <w:rsid w:val="00831409"/>
    <w:rsid w:val="0083426E"/>
    <w:rsid w:val="00835D23"/>
    <w:rsid w:val="00840D5A"/>
    <w:rsid w:val="00841D36"/>
    <w:rsid w:val="0084236F"/>
    <w:rsid w:val="008426AE"/>
    <w:rsid w:val="0084326A"/>
    <w:rsid w:val="00843343"/>
    <w:rsid w:val="00843C5B"/>
    <w:rsid w:val="00846065"/>
    <w:rsid w:val="008461D3"/>
    <w:rsid w:val="00846807"/>
    <w:rsid w:val="008506F6"/>
    <w:rsid w:val="0085106B"/>
    <w:rsid w:val="008513F9"/>
    <w:rsid w:val="00852AE3"/>
    <w:rsid w:val="00852B83"/>
    <w:rsid w:val="00852D35"/>
    <w:rsid w:val="00855108"/>
    <w:rsid w:val="00855CA1"/>
    <w:rsid w:val="00856502"/>
    <w:rsid w:val="008569F4"/>
    <w:rsid w:val="008577CD"/>
    <w:rsid w:val="00862734"/>
    <w:rsid w:val="00862A7E"/>
    <w:rsid w:val="00862E0B"/>
    <w:rsid w:val="00865E3B"/>
    <w:rsid w:val="0086779E"/>
    <w:rsid w:val="00867973"/>
    <w:rsid w:val="008703EB"/>
    <w:rsid w:val="00870689"/>
    <w:rsid w:val="00870B47"/>
    <w:rsid w:val="00870F04"/>
    <w:rsid w:val="00870F27"/>
    <w:rsid w:val="00872370"/>
    <w:rsid w:val="0087390B"/>
    <w:rsid w:val="00873AAF"/>
    <w:rsid w:val="00877E65"/>
    <w:rsid w:val="00877F5A"/>
    <w:rsid w:val="008815C3"/>
    <w:rsid w:val="00883C9C"/>
    <w:rsid w:val="00885F1C"/>
    <w:rsid w:val="008860AF"/>
    <w:rsid w:val="0088648A"/>
    <w:rsid w:val="008864B2"/>
    <w:rsid w:val="00886C25"/>
    <w:rsid w:val="00887A49"/>
    <w:rsid w:val="00890157"/>
    <w:rsid w:val="008907FD"/>
    <w:rsid w:val="00890B54"/>
    <w:rsid w:val="00891FE9"/>
    <w:rsid w:val="0089256A"/>
    <w:rsid w:val="00892770"/>
    <w:rsid w:val="00892C64"/>
    <w:rsid w:val="0089323A"/>
    <w:rsid w:val="008935B6"/>
    <w:rsid w:val="00894113"/>
    <w:rsid w:val="008949FA"/>
    <w:rsid w:val="008955F2"/>
    <w:rsid w:val="00897DE2"/>
    <w:rsid w:val="008A09D6"/>
    <w:rsid w:val="008A1414"/>
    <w:rsid w:val="008A179C"/>
    <w:rsid w:val="008A204F"/>
    <w:rsid w:val="008A2413"/>
    <w:rsid w:val="008A24C8"/>
    <w:rsid w:val="008A2690"/>
    <w:rsid w:val="008A3B23"/>
    <w:rsid w:val="008A4DA0"/>
    <w:rsid w:val="008A4DC4"/>
    <w:rsid w:val="008A4F5D"/>
    <w:rsid w:val="008A543D"/>
    <w:rsid w:val="008A5750"/>
    <w:rsid w:val="008A5C8A"/>
    <w:rsid w:val="008A682D"/>
    <w:rsid w:val="008A6EAE"/>
    <w:rsid w:val="008A76BF"/>
    <w:rsid w:val="008B034B"/>
    <w:rsid w:val="008B0C3F"/>
    <w:rsid w:val="008B1F7D"/>
    <w:rsid w:val="008B24E1"/>
    <w:rsid w:val="008B27D4"/>
    <w:rsid w:val="008B3473"/>
    <w:rsid w:val="008B3732"/>
    <w:rsid w:val="008B4199"/>
    <w:rsid w:val="008B5131"/>
    <w:rsid w:val="008B51F8"/>
    <w:rsid w:val="008B62B0"/>
    <w:rsid w:val="008B7184"/>
    <w:rsid w:val="008B7608"/>
    <w:rsid w:val="008B7F05"/>
    <w:rsid w:val="008C1322"/>
    <w:rsid w:val="008C1624"/>
    <w:rsid w:val="008C429C"/>
    <w:rsid w:val="008C6F93"/>
    <w:rsid w:val="008C7702"/>
    <w:rsid w:val="008C7E55"/>
    <w:rsid w:val="008D1B3B"/>
    <w:rsid w:val="008D1D31"/>
    <w:rsid w:val="008D1D3E"/>
    <w:rsid w:val="008D1D9C"/>
    <w:rsid w:val="008D21D0"/>
    <w:rsid w:val="008D2694"/>
    <w:rsid w:val="008D3BFF"/>
    <w:rsid w:val="008D5CF2"/>
    <w:rsid w:val="008D7ACD"/>
    <w:rsid w:val="008E04D3"/>
    <w:rsid w:val="008E0700"/>
    <w:rsid w:val="008E13AB"/>
    <w:rsid w:val="008E1530"/>
    <w:rsid w:val="008E18B0"/>
    <w:rsid w:val="008E2573"/>
    <w:rsid w:val="008E26A8"/>
    <w:rsid w:val="008E3298"/>
    <w:rsid w:val="008E4D67"/>
    <w:rsid w:val="008E6718"/>
    <w:rsid w:val="008E6D83"/>
    <w:rsid w:val="008F00F4"/>
    <w:rsid w:val="008F05CA"/>
    <w:rsid w:val="008F0A5B"/>
    <w:rsid w:val="008F0B96"/>
    <w:rsid w:val="008F0C1E"/>
    <w:rsid w:val="008F120F"/>
    <w:rsid w:val="008F152F"/>
    <w:rsid w:val="008F2047"/>
    <w:rsid w:val="008F2094"/>
    <w:rsid w:val="008F34AD"/>
    <w:rsid w:val="008F5196"/>
    <w:rsid w:val="008F5DD3"/>
    <w:rsid w:val="008F6CC3"/>
    <w:rsid w:val="008F7470"/>
    <w:rsid w:val="008F7783"/>
    <w:rsid w:val="0090021F"/>
    <w:rsid w:val="00900414"/>
    <w:rsid w:val="009011A7"/>
    <w:rsid w:val="00901621"/>
    <w:rsid w:val="00901B7A"/>
    <w:rsid w:val="0090219A"/>
    <w:rsid w:val="00903BDD"/>
    <w:rsid w:val="009041D4"/>
    <w:rsid w:val="00904749"/>
    <w:rsid w:val="00907212"/>
    <w:rsid w:val="0091460F"/>
    <w:rsid w:val="0091500A"/>
    <w:rsid w:val="009156FA"/>
    <w:rsid w:val="00916CFE"/>
    <w:rsid w:val="00917559"/>
    <w:rsid w:val="00917947"/>
    <w:rsid w:val="00917C49"/>
    <w:rsid w:val="00917CB6"/>
    <w:rsid w:val="009203F3"/>
    <w:rsid w:val="00920795"/>
    <w:rsid w:val="00920A97"/>
    <w:rsid w:val="00920E76"/>
    <w:rsid w:val="00921DA0"/>
    <w:rsid w:val="00923C73"/>
    <w:rsid w:val="009254BC"/>
    <w:rsid w:val="00925BCC"/>
    <w:rsid w:val="00925F17"/>
    <w:rsid w:val="00926282"/>
    <w:rsid w:val="00926A8C"/>
    <w:rsid w:val="00927415"/>
    <w:rsid w:val="00930337"/>
    <w:rsid w:val="00930756"/>
    <w:rsid w:val="009309A9"/>
    <w:rsid w:val="00931019"/>
    <w:rsid w:val="0093224A"/>
    <w:rsid w:val="00932524"/>
    <w:rsid w:val="00933339"/>
    <w:rsid w:val="00933C90"/>
    <w:rsid w:val="00933FA7"/>
    <w:rsid w:val="00934B0B"/>
    <w:rsid w:val="00937F60"/>
    <w:rsid w:val="009419FD"/>
    <w:rsid w:val="00942D77"/>
    <w:rsid w:val="00944474"/>
    <w:rsid w:val="00944755"/>
    <w:rsid w:val="00944A44"/>
    <w:rsid w:val="00944D65"/>
    <w:rsid w:val="009457B6"/>
    <w:rsid w:val="00945A74"/>
    <w:rsid w:val="00945DD8"/>
    <w:rsid w:val="00946DDD"/>
    <w:rsid w:val="00947B84"/>
    <w:rsid w:val="009520E1"/>
    <w:rsid w:val="00952149"/>
    <w:rsid w:val="009521B0"/>
    <w:rsid w:val="0095237A"/>
    <w:rsid w:val="00952E9C"/>
    <w:rsid w:val="00953B58"/>
    <w:rsid w:val="00953EF9"/>
    <w:rsid w:val="009546E8"/>
    <w:rsid w:val="00956A9D"/>
    <w:rsid w:val="00956C0D"/>
    <w:rsid w:val="00957D1E"/>
    <w:rsid w:val="00957D58"/>
    <w:rsid w:val="00957EB8"/>
    <w:rsid w:val="00960E8A"/>
    <w:rsid w:val="00960F27"/>
    <w:rsid w:val="009616AA"/>
    <w:rsid w:val="00962676"/>
    <w:rsid w:val="00963906"/>
    <w:rsid w:val="0096450A"/>
    <w:rsid w:val="009666B3"/>
    <w:rsid w:val="00967160"/>
    <w:rsid w:val="009675E8"/>
    <w:rsid w:val="00967F9C"/>
    <w:rsid w:val="00970B7A"/>
    <w:rsid w:val="009715B4"/>
    <w:rsid w:val="0097163F"/>
    <w:rsid w:val="00971A7D"/>
    <w:rsid w:val="0097263A"/>
    <w:rsid w:val="009728BE"/>
    <w:rsid w:val="009730FF"/>
    <w:rsid w:val="00973B09"/>
    <w:rsid w:val="00973DF6"/>
    <w:rsid w:val="00974426"/>
    <w:rsid w:val="00974AAB"/>
    <w:rsid w:val="0097505A"/>
    <w:rsid w:val="00976613"/>
    <w:rsid w:val="00976AF1"/>
    <w:rsid w:val="00977010"/>
    <w:rsid w:val="009804FB"/>
    <w:rsid w:val="009804FE"/>
    <w:rsid w:val="00981479"/>
    <w:rsid w:val="0098218B"/>
    <w:rsid w:val="00982A99"/>
    <w:rsid w:val="00982C02"/>
    <w:rsid w:val="00982D05"/>
    <w:rsid w:val="00983C4D"/>
    <w:rsid w:val="00983D28"/>
    <w:rsid w:val="009857F2"/>
    <w:rsid w:val="00985C58"/>
    <w:rsid w:val="009867DA"/>
    <w:rsid w:val="00986BE9"/>
    <w:rsid w:val="009875A4"/>
    <w:rsid w:val="00987D9B"/>
    <w:rsid w:val="00991420"/>
    <w:rsid w:val="009914C2"/>
    <w:rsid w:val="009923FF"/>
    <w:rsid w:val="00992EBD"/>
    <w:rsid w:val="00992F32"/>
    <w:rsid w:val="0099507F"/>
    <w:rsid w:val="00995313"/>
    <w:rsid w:val="00995EB0"/>
    <w:rsid w:val="009969F4"/>
    <w:rsid w:val="00997696"/>
    <w:rsid w:val="009A055A"/>
    <w:rsid w:val="009A1057"/>
    <w:rsid w:val="009A18F5"/>
    <w:rsid w:val="009A2B33"/>
    <w:rsid w:val="009A3008"/>
    <w:rsid w:val="009A35B1"/>
    <w:rsid w:val="009A3810"/>
    <w:rsid w:val="009A38C7"/>
    <w:rsid w:val="009A44FB"/>
    <w:rsid w:val="009A4540"/>
    <w:rsid w:val="009A45C7"/>
    <w:rsid w:val="009A50DC"/>
    <w:rsid w:val="009A6C5E"/>
    <w:rsid w:val="009A6F4F"/>
    <w:rsid w:val="009B3802"/>
    <w:rsid w:val="009B4077"/>
    <w:rsid w:val="009B4F88"/>
    <w:rsid w:val="009B65C0"/>
    <w:rsid w:val="009B7029"/>
    <w:rsid w:val="009B7122"/>
    <w:rsid w:val="009B75EC"/>
    <w:rsid w:val="009B7AFF"/>
    <w:rsid w:val="009C01CD"/>
    <w:rsid w:val="009C0248"/>
    <w:rsid w:val="009C02D7"/>
    <w:rsid w:val="009C11DC"/>
    <w:rsid w:val="009C1483"/>
    <w:rsid w:val="009C17C8"/>
    <w:rsid w:val="009C2A5C"/>
    <w:rsid w:val="009C3111"/>
    <w:rsid w:val="009C37B3"/>
    <w:rsid w:val="009C3BF6"/>
    <w:rsid w:val="009C542C"/>
    <w:rsid w:val="009C674B"/>
    <w:rsid w:val="009C67A2"/>
    <w:rsid w:val="009C6B23"/>
    <w:rsid w:val="009C798D"/>
    <w:rsid w:val="009D0448"/>
    <w:rsid w:val="009D06C8"/>
    <w:rsid w:val="009D0CC8"/>
    <w:rsid w:val="009D12D3"/>
    <w:rsid w:val="009D16D0"/>
    <w:rsid w:val="009D1E13"/>
    <w:rsid w:val="009D1EA9"/>
    <w:rsid w:val="009D214A"/>
    <w:rsid w:val="009D3019"/>
    <w:rsid w:val="009D30DD"/>
    <w:rsid w:val="009D7A55"/>
    <w:rsid w:val="009E2779"/>
    <w:rsid w:val="009E4B17"/>
    <w:rsid w:val="009E4EB7"/>
    <w:rsid w:val="009E4FBD"/>
    <w:rsid w:val="009E59E8"/>
    <w:rsid w:val="009E6199"/>
    <w:rsid w:val="009E63F9"/>
    <w:rsid w:val="009E72E6"/>
    <w:rsid w:val="009F0F5D"/>
    <w:rsid w:val="009F171F"/>
    <w:rsid w:val="009F178F"/>
    <w:rsid w:val="009F1D72"/>
    <w:rsid w:val="009F1DE6"/>
    <w:rsid w:val="009F2133"/>
    <w:rsid w:val="009F3459"/>
    <w:rsid w:val="009F3E89"/>
    <w:rsid w:val="009F4B0E"/>
    <w:rsid w:val="009F4E1F"/>
    <w:rsid w:val="009F548D"/>
    <w:rsid w:val="009F563F"/>
    <w:rsid w:val="009F56EF"/>
    <w:rsid w:val="009F5D9B"/>
    <w:rsid w:val="009F63C0"/>
    <w:rsid w:val="009F6F42"/>
    <w:rsid w:val="00A0178E"/>
    <w:rsid w:val="00A02388"/>
    <w:rsid w:val="00A03875"/>
    <w:rsid w:val="00A03EF6"/>
    <w:rsid w:val="00A03FD7"/>
    <w:rsid w:val="00A04708"/>
    <w:rsid w:val="00A0706C"/>
    <w:rsid w:val="00A070BA"/>
    <w:rsid w:val="00A10BC2"/>
    <w:rsid w:val="00A11107"/>
    <w:rsid w:val="00A11A00"/>
    <w:rsid w:val="00A11DA4"/>
    <w:rsid w:val="00A13AAC"/>
    <w:rsid w:val="00A13BEA"/>
    <w:rsid w:val="00A13FF3"/>
    <w:rsid w:val="00A14792"/>
    <w:rsid w:val="00A1779A"/>
    <w:rsid w:val="00A205AE"/>
    <w:rsid w:val="00A206BD"/>
    <w:rsid w:val="00A20A66"/>
    <w:rsid w:val="00A20E7B"/>
    <w:rsid w:val="00A2133D"/>
    <w:rsid w:val="00A2140D"/>
    <w:rsid w:val="00A22223"/>
    <w:rsid w:val="00A237CA"/>
    <w:rsid w:val="00A23DE6"/>
    <w:rsid w:val="00A252BB"/>
    <w:rsid w:val="00A2679B"/>
    <w:rsid w:val="00A301A9"/>
    <w:rsid w:val="00A3042B"/>
    <w:rsid w:val="00A32713"/>
    <w:rsid w:val="00A3304B"/>
    <w:rsid w:val="00A33630"/>
    <w:rsid w:val="00A34BF8"/>
    <w:rsid w:val="00A40117"/>
    <w:rsid w:val="00A4363C"/>
    <w:rsid w:val="00A4389E"/>
    <w:rsid w:val="00A43915"/>
    <w:rsid w:val="00A4612F"/>
    <w:rsid w:val="00A46EAD"/>
    <w:rsid w:val="00A50BA7"/>
    <w:rsid w:val="00A50C18"/>
    <w:rsid w:val="00A515D1"/>
    <w:rsid w:val="00A524C5"/>
    <w:rsid w:val="00A5251F"/>
    <w:rsid w:val="00A536F1"/>
    <w:rsid w:val="00A537F6"/>
    <w:rsid w:val="00A54014"/>
    <w:rsid w:val="00A541D2"/>
    <w:rsid w:val="00A5441F"/>
    <w:rsid w:val="00A55897"/>
    <w:rsid w:val="00A56882"/>
    <w:rsid w:val="00A56B7E"/>
    <w:rsid w:val="00A57817"/>
    <w:rsid w:val="00A57AEE"/>
    <w:rsid w:val="00A6081F"/>
    <w:rsid w:val="00A61244"/>
    <w:rsid w:val="00A6154A"/>
    <w:rsid w:val="00A61709"/>
    <w:rsid w:val="00A631B0"/>
    <w:rsid w:val="00A63788"/>
    <w:rsid w:val="00A63CFA"/>
    <w:rsid w:val="00A64317"/>
    <w:rsid w:val="00A659F0"/>
    <w:rsid w:val="00A659F3"/>
    <w:rsid w:val="00A703B2"/>
    <w:rsid w:val="00A70CE5"/>
    <w:rsid w:val="00A72203"/>
    <w:rsid w:val="00A7480B"/>
    <w:rsid w:val="00A74A10"/>
    <w:rsid w:val="00A7550E"/>
    <w:rsid w:val="00A755FF"/>
    <w:rsid w:val="00A75A81"/>
    <w:rsid w:val="00A75C81"/>
    <w:rsid w:val="00A77E45"/>
    <w:rsid w:val="00A80D13"/>
    <w:rsid w:val="00A81D5A"/>
    <w:rsid w:val="00A81EB2"/>
    <w:rsid w:val="00A81F33"/>
    <w:rsid w:val="00A82C0B"/>
    <w:rsid w:val="00A82E67"/>
    <w:rsid w:val="00A83BAB"/>
    <w:rsid w:val="00A84396"/>
    <w:rsid w:val="00A845B7"/>
    <w:rsid w:val="00A8561A"/>
    <w:rsid w:val="00A86BD3"/>
    <w:rsid w:val="00A876DB"/>
    <w:rsid w:val="00A87985"/>
    <w:rsid w:val="00A90851"/>
    <w:rsid w:val="00A90C96"/>
    <w:rsid w:val="00A91613"/>
    <w:rsid w:val="00A91AE5"/>
    <w:rsid w:val="00A925E0"/>
    <w:rsid w:val="00A929C5"/>
    <w:rsid w:val="00A92B2F"/>
    <w:rsid w:val="00A93648"/>
    <w:rsid w:val="00A93C67"/>
    <w:rsid w:val="00A93CBA"/>
    <w:rsid w:val="00A951E2"/>
    <w:rsid w:val="00A952EC"/>
    <w:rsid w:val="00A9685B"/>
    <w:rsid w:val="00A971DC"/>
    <w:rsid w:val="00A97B9A"/>
    <w:rsid w:val="00A97FBE"/>
    <w:rsid w:val="00AA218F"/>
    <w:rsid w:val="00AA2976"/>
    <w:rsid w:val="00AA3FC1"/>
    <w:rsid w:val="00AA4A8D"/>
    <w:rsid w:val="00AA4F85"/>
    <w:rsid w:val="00AA508B"/>
    <w:rsid w:val="00AA55DF"/>
    <w:rsid w:val="00AA5868"/>
    <w:rsid w:val="00AA7BAD"/>
    <w:rsid w:val="00AB0050"/>
    <w:rsid w:val="00AB0683"/>
    <w:rsid w:val="00AB1439"/>
    <w:rsid w:val="00AB296B"/>
    <w:rsid w:val="00AB2CE4"/>
    <w:rsid w:val="00AB3344"/>
    <w:rsid w:val="00AB5139"/>
    <w:rsid w:val="00AB6584"/>
    <w:rsid w:val="00AB67C1"/>
    <w:rsid w:val="00AB6AD1"/>
    <w:rsid w:val="00AC0E64"/>
    <w:rsid w:val="00AC11CD"/>
    <w:rsid w:val="00AC2122"/>
    <w:rsid w:val="00AC2583"/>
    <w:rsid w:val="00AC373A"/>
    <w:rsid w:val="00AC38B2"/>
    <w:rsid w:val="00AC3ACF"/>
    <w:rsid w:val="00AC4153"/>
    <w:rsid w:val="00AC508D"/>
    <w:rsid w:val="00AC7598"/>
    <w:rsid w:val="00AD0459"/>
    <w:rsid w:val="00AD15E8"/>
    <w:rsid w:val="00AD160A"/>
    <w:rsid w:val="00AD26FC"/>
    <w:rsid w:val="00AD2FC0"/>
    <w:rsid w:val="00AD3E2B"/>
    <w:rsid w:val="00AD4003"/>
    <w:rsid w:val="00AD5478"/>
    <w:rsid w:val="00AD557D"/>
    <w:rsid w:val="00AD67D9"/>
    <w:rsid w:val="00AD7951"/>
    <w:rsid w:val="00AD7EAE"/>
    <w:rsid w:val="00AE01F0"/>
    <w:rsid w:val="00AE05BA"/>
    <w:rsid w:val="00AE1F6B"/>
    <w:rsid w:val="00AE281E"/>
    <w:rsid w:val="00AE32EA"/>
    <w:rsid w:val="00AE394A"/>
    <w:rsid w:val="00AE5667"/>
    <w:rsid w:val="00AE5A34"/>
    <w:rsid w:val="00AE7FF7"/>
    <w:rsid w:val="00AF0005"/>
    <w:rsid w:val="00AF00F3"/>
    <w:rsid w:val="00AF0C1B"/>
    <w:rsid w:val="00AF109E"/>
    <w:rsid w:val="00AF2109"/>
    <w:rsid w:val="00AF257B"/>
    <w:rsid w:val="00AF29CD"/>
    <w:rsid w:val="00AF3B3B"/>
    <w:rsid w:val="00AF3D2C"/>
    <w:rsid w:val="00AF4567"/>
    <w:rsid w:val="00AF478A"/>
    <w:rsid w:val="00AF49F9"/>
    <w:rsid w:val="00AF615B"/>
    <w:rsid w:val="00AF63E4"/>
    <w:rsid w:val="00AF7947"/>
    <w:rsid w:val="00AF7A69"/>
    <w:rsid w:val="00AF7E6E"/>
    <w:rsid w:val="00B01B04"/>
    <w:rsid w:val="00B01B9E"/>
    <w:rsid w:val="00B02144"/>
    <w:rsid w:val="00B02972"/>
    <w:rsid w:val="00B04870"/>
    <w:rsid w:val="00B05AFD"/>
    <w:rsid w:val="00B06009"/>
    <w:rsid w:val="00B064F7"/>
    <w:rsid w:val="00B065DE"/>
    <w:rsid w:val="00B06EF1"/>
    <w:rsid w:val="00B0700B"/>
    <w:rsid w:val="00B077F3"/>
    <w:rsid w:val="00B1089F"/>
    <w:rsid w:val="00B10D87"/>
    <w:rsid w:val="00B1205A"/>
    <w:rsid w:val="00B12AC0"/>
    <w:rsid w:val="00B12B69"/>
    <w:rsid w:val="00B13555"/>
    <w:rsid w:val="00B14806"/>
    <w:rsid w:val="00B169A9"/>
    <w:rsid w:val="00B20504"/>
    <w:rsid w:val="00B2075E"/>
    <w:rsid w:val="00B20DF1"/>
    <w:rsid w:val="00B211E8"/>
    <w:rsid w:val="00B2135F"/>
    <w:rsid w:val="00B214A7"/>
    <w:rsid w:val="00B2350D"/>
    <w:rsid w:val="00B23E42"/>
    <w:rsid w:val="00B256FD"/>
    <w:rsid w:val="00B257B4"/>
    <w:rsid w:val="00B26759"/>
    <w:rsid w:val="00B2763E"/>
    <w:rsid w:val="00B31627"/>
    <w:rsid w:val="00B3173A"/>
    <w:rsid w:val="00B348BA"/>
    <w:rsid w:val="00B35011"/>
    <w:rsid w:val="00B3564C"/>
    <w:rsid w:val="00B3586C"/>
    <w:rsid w:val="00B35A88"/>
    <w:rsid w:val="00B404AD"/>
    <w:rsid w:val="00B406D8"/>
    <w:rsid w:val="00B40DB1"/>
    <w:rsid w:val="00B43129"/>
    <w:rsid w:val="00B43318"/>
    <w:rsid w:val="00B43395"/>
    <w:rsid w:val="00B44609"/>
    <w:rsid w:val="00B44EDB"/>
    <w:rsid w:val="00B469BB"/>
    <w:rsid w:val="00B50AD4"/>
    <w:rsid w:val="00B52F81"/>
    <w:rsid w:val="00B533E8"/>
    <w:rsid w:val="00B5715A"/>
    <w:rsid w:val="00B61E93"/>
    <w:rsid w:val="00B62946"/>
    <w:rsid w:val="00B6449F"/>
    <w:rsid w:val="00B65540"/>
    <w:rsid w:val="00B661F4"/>
    <w:rsid w:val="00B6628F"/>
    <w:rsid w:val="00B673A4"/>
    <w:rsid w:val="00B7007A"/>
    <w:rsid w:val="00B7055E"/>
    <w:rsid w:val="00B71246"/>
    <w:rsid w:val="00B73031"/>
    <w:rsid w:val="00B7354D"/>
    <w:rsid w:val="00B739C4"/>
    <w:rsid w:val="00B7522E"/>
    <w:rsid w:val="00B762D1"/>
    <w:rsid w:val="00B76949"/>
    <w:rsid w:val="00B76CFF"/>
    <w:rsid w:val="00B76F84"/>
    <w:rsid w:val="00B7742A"/>
    <w:rsid w:val="00B77C42"/>
    <w:rsid w:val="00B82665"/>
    <w:rsid w:val="00B8277D"/>
    <w:rsid w:val="00B8298F"/>
    <w:rsid w:val="00B83249"/>
    <w:rsid w:val="00B837B5"/>
    <w:rsid w:val="00B838DB"/>
    <w:rsid w:val="00B850A9"/>
    <w:rsid w:val="00B85452"/>
    <w:rsid w:val="00B85B3C"/>
    <w:rsid w:val="00B87B86"/>
    <w:rsid w:val="00B87D8D"/>
    <w:rsid w:val="00B87FA1"/>
    <w:rsid w:val="00B9056B"/>
    <w:rsid w:val="00B90B47"/>
    <w:rsid w:val="00B90C70"/>
    <w:rsid w:val="00B92990"/>
    <w:rsid w:val="00B92FAB"/>
    <w:rsid w:val="00B93B2C"/>
    <w:rsid w:val="00B9584C"/>
    <w:rsid w:val="00B96095"/>
    <w:rsid w:val="00BA0ABB"/>
    <w:rsid w:val="00BA0CE2"/>
    <w:rsid w:val="00BA0F70"/>
    <w:rsid w:val="00BA11E9"/>
    <w:rsid w:val="00BA14AB"/>
    <w:rsid w:val="00BA187B"/>
    <w:rsid w:val="00BA19E5"/>
    <w:rsid w:val="00BA1BD2"/>
    <w:rsid w:val="00BA23CA"/>
    <w:rsid w:val="00BA36B7"/>
    <w:rsid w:val="00BA4AB7"/>
    <w:rsid w:val="00BA54AB"/>
    <w:rsid w:val="00BA61CC"/>
    <w:rsid w:val="00BA63EB"/>
    <w:rsid w:val="00BA6750"/>
    <w:rsid w:val="00BA74EF"/>
    <w:rsid w:val="00BB16DA"/>
    <w:rsid w:val="00BB1D6E"/>
    <w:rsid w:val="00BB2AE3"/>
    <w:rsid w:val="00BB3B34"/>
    <w:rsid w:val="00BB44A9"/>
    <w:rsid w:val="00BB51FE"/>
    <w:rsid w:val="00BB5986"/>
    <w:rsid w:val="00BB5F7E"/>
    <w:rsid w:val="00BC03A8"/>
    <w:rsid w:val="00BC051C"/>
    <w:rsid w:val="00BC1D42"/>
    <w:rsid w:val="00BC30D0"/>
    <w:rsid w:val="00BC53DE"/>
    <w:rsid w:val="00BC5897"/>
    <w:rsid w:val="00BC6874"/>
    <w:rsid w:val="00BC6D76"/>
    <w:rsid w:val="00BC6DBA"/>
    <w:rsid w:val="00BC7D8C"/>
    <w:rsid w:val="00BD04E0"/>
    <w:rsid w:val="00BD2DF6"/>
    <w:rsid w:val="00BD2EA2"/>
    <w:rsid w:val="00BD4AE7"/>
    <w:rsid w:val="00BD4E1B"/>
    <w:rsid w:val="00BD51B0"/>
    <w:rsid w:val="00BD5687"/>
    <w:rsid w:val="00BD62C1"/>
    <w:rsid w:val="00BD66BD"/>
    <w:rsid w:val="00BD6C76"/>
    <w:rsid w:val="00BD71ED"/>
    <w:rsid w:val="00BD75CD"/>
    <w:rsid w:val="00BD7FAF"/>
    <w:rsid w:val="00BE009F"/>
    <w:rsid w:val="00BE2735"/>
    <w:rsid w:val="00BE3D5A"/>
    <w:rsid w:val="00BE3E85"/>
    <w:rsid w:val="00BE58CD"/>
    <w:rsid w:val="00BE6D77"/>
    <w:rsid w:val="00BF04F3"/>
    <w:rsid w:val="00BF069C"/>
    <w:rsid w:val="00BF30BA"/>
    <w:rsid w:val="00BF717F"/>
    <w:rsid w:val="00BF734B"/>
    <w:rsid w:val="00BF7A42"/>
    <w:rsid w:val="00C003DB"/>
    <w:rsid w:val="00C00788"/>
    <w:rsid w:val="00C010A4"/>
    <w:rsid w:val="00C03D42"/>
    <w:rsid w:val="00C04388"/>
    <w:rsid w:val="00C04B80"/>
    <w:rsid w:val="00C05E0D"/>
    <w:rsid w:val="00C062CB"/>
    <w:rsid w:val="00C06498"/>
    <w:rsid w:val="00C0755F"/>
    <w:rsid w:val="00C07606"/>
    <w:rsid w:val="00C077FB"/>
    <w:rsid w:val="00C12962"/>
    <w:rsid w:val="00C1336A"/>
    <w:rsid w:val="00C13C8F"/>
    <w:rsid w:val="00C144A5"/>
    <w:rsid w:val="00C145B4"/>
    <w:rsid w:val="00C14A14"/>
    <w:rsid w:val="00C150FD"/>
    <w:rsid w:val="00C1661E"/>
    <w:rsid w:val="00C16FD5"/>
    <w:rsid w:val="00C17257"/>
    <w:rsid w:val="00C17C44"/>
    <w:rsid w:val="00C201D9"/>
    <w:rsid w:val="00C20E95"/>
    <w:rsid w:val="00C20F33"/>
    <w:rsid w:val="00C21248"/>
    <w:rsid w:val="00C21536"/>
    <w:rsid w:val="00C220E2"/>
    <w:rsid w:val="00C22A01"/>
    <w:rsid w:val="00C23069"/>
    <w:rsid w:val="00C23AC5"/>
    <w:rsid w:val="00C24040"/>
    <w:rsid w:val="00C2479E"/>
    <w:rsid w:val="00C26A60"/>
    <w:rsid w:val="00C27A77"/>
    <w:rsid w:val="00C32B0F"/>
    <w:rsid w:val="00C3335F"/>
    <w:rsid w:val="00C3392E"/>
    <w:rsid w:val="00C3397C"/>
    <w:rsid w:val="00C3583E"/>
    <w:rsid w:val="00C35CF0"/>
    <w:rsid w:val="00C3640A"/>
    <w:rsid w:val="00C365B2"/>
    <w:rsid w:val="00C417A8"/>
    <w:rsid w:val="00C423EF"/>
    <w:rsid w:val="00C4240E"/>
    <w:rsid w:val="00C43C2F"/>
    <w:rsid w:val="00C44155"/>
    <w:rsid w:val="00C44508"/>
    <w:rsid w:val="00C458C3"/>
    <w:rsid w:val="00C45944"/>
    <w:rsid w:val="00C4608E"/>
    <w:rsid w:val="00C47346"/>
    <w:rsid w:val="00C4738C"/>
    <w:rsid w:val="00C47D87"/>
    <w:rsid w:val="00C50351"/>
    <w:rsid w:val="00C50465"/>
    <w:rsid w:val="00C50A80"/>
    <w:rsid w:val="00C50E85"/>
    <w:rsid w:val="00C50FCF"/>
    <w:rsid w:val="00C51064"/>
    <w:rsid w:val="00C52752"/>
    <w:rsid w:val="00C52D57"/>
    <w:rsid w:val="00C55274"/>
    <w:rsid w:val="00C55B96"/>
    <w:rsid w:val="00C56271"/>
    <w:rsid w:val="00C56507"/>
    <w:rsid w:val="00C5652E"/>
    <w:rsid w:val="00C566B0"/>
    <w:rsid w:val="00C604EF"/>
    <w:rsid w:val="00C61F7E"/>
    <w:rsid w:val="00C62643"/>
    <w:rsid w:val="00C62677"/>
    <w:rsid w:val="00C62E29"/>
    <w:rsid w:val="00C64C40"/>
    <w:rsid w:val="00C65E3C"/>
    <w:rsid w:val="00C65F22"/>
    <w:rsid w:val="00C662E3"/>
    <w:rsid w:val="00C663ED"/>
    <w:rsid w:val="00C66DA0"/>
    <w:rsid w:val="00C671B2"/>
    <w:rsid w:val="00C671C5"/>
    <w:rsid w:val="00C6732D"/>
    <w:rsid w:val="00C67B09"/>
    <w:rsid w:val="00C7038A"/>
    <w:rsid w:val="00C70D3E"/>
    <w:rsid w:val="00C71D72"/>
    <w:rsid w:val="00C73E27"/>
    <w:rsid w:val="00C73F1C"/>
    <w:rsid w:val="00C74B2C"/>
    <w:rsid w:val="00C75205"/>
    <w:rsid w:val="00C75B4C"/>
    <w:rsid w:val="00C76514"/>
    <w:rsid w:val="00C77EB9"/>
    <w:rsid w:val="00C801A7"/>
    <w:rsid w:val="00C80A6B"/>
    <w:rsid w:val="00C80BBA"/>
    <w:rsid w:val="00C8105B"/>
    <w:rsid w:val="00C821C7"/>
    <w:rsid w:val="00C8310B"/>
    <w:rsid w:val="00C83573"/>
    <w:rsid w:val="00C83A7F"/>
    <w:rsid w:val="00C84AAA"/>
    <w:rsid w:val="00C85710"/>
    <w:rsid w:val="00C85BC8"/>
    <w:rsid w:val="00C86E2D"/>
    <w:rsid w:val="00C90E77"/>
    <w:rsid w:val="00C91334"/>
    <w:rsid w:val="00C92A34"/>
    <w:rsid w:val="00C93593"/>
    <w:rsid w:val="00C93931"/>
    <w:rsid w:val="00C94F60"/>
    <w:rsid w:val="00C95168"/>
    <w:rsid w:val="00C962BC"/>
    <w:rsid w:val="00C96C77"/>
    <w:rsid w:val="00CA092A"/>
    <w:rsid w:val="00CA1858"/>
    <w:rsid w:val="00CA1EB1"/>
    <w:rsid w:val="00CA2892"/>
    <w:rsid w:val="00CA2E40"/>
    <w:rsid w:val="00CA35F0"/>
    <w:rsid w:val="00CA5F3D"/>
    <w:rsid w:val="00CA5F62"/>
    <w:rsid w:val="00CA600D"/>
    <w:rsid w:val="00CA64BF"/>
    <w:rsid w:val="00CA67F1"/>
    <w:rsid w:val="00CA71A2"/>
    <w:rsid w:val="00CA74D2"/>
    <w:rsid w:val="00CA796F"/>
    <w:rsid w:val="00CA7E3B"/>
    <w:rsid w:val="00CB221D"/>
    <w:rsid w:val="00CB266C"/>
    <w:rsid w:val="00CB2878"/>
    <w:rsid w:val="00CB33FC"/>
    <w:rsid w:val="00CB3B12"/>
    <w:rsid w:val="00CB40B8"/>
    <w:rsid w:val="00CB4BD3"/>
    <w:rsid w:val="00CB517E"/>
    <w:rsid w:val="00CB51EC"/>
    <w:rsid w:val="00CB638D"/>
    <w:rsid w:val="00CB726C"/>
    <w:rsid w:val="00CC18D8"/>
    <w:rsid w:val="00CC1A1E"/>
    <w:rsid w:val="00CC2413"/>
    <w:rsid w:val="00CC3556"/>
    <w:rsid w:val="00CC42FB"/>
    <w:rsid w:val="00CC4F46"/>
    <w:rsid w:val="00CC5382"/>
    <w:rsid w:val="00CC63EA"/>
    <w:rsid w:val="00CC6CB3"/>
    <w:rsid w:val="00CC7188"/>
    <w:rsid w:val="00CC7304"/>
    <w:rsid w:val="00CC7DC5"/>
    <w:rsid w:val="00CD0733"/>
    <w:rsid w:val="00CD0991"/>
    <w:rsid w:val="00CD0BE5"/>
    <w:rsid w:val="00CD0C46"/>
    <w:rsid w:val="00CD10FB"/>
    <w:rsid w:val="00CD1314"/>
    <w:rsid w:val="00CD1652"/>
    <w:rsid w:val="00CD2479"/>
    <w:rsid w:val="00CD2BBD"/>
    <w:rsid w:val="00CD3530"/>
    <w:rsid w:val="00CD41A5"/>
    <w:rsid w:val="00CD55A2"/>
    <w:rsid w:val="00CD60E3"/>
    <w:rsid w:val="00CD6342"/>
    <w:rsid w:val="00CD7131"/>
    <w:rsid w:val="00CD7D9B"/>
    <w:rsid w:val="00CE03FB"/>
    <w:rsid w:val="00CE11FF"/>
    <w:rsid w:val="00CE12C0"/>
    <w:rsid w:val="00CE160C"/>
    <w:rsid w:val="00CE16EF"/>
    <w:rsid w:val="00CE18CD"/>
    <w:rsid w:val="00CE1D2C"/>
    <w:rsid w:val="00CE2AC4"/>
    <w:rsid w:val="00CE304D"/>
    <w:rsid w:val="00CE31B5"/>
    <w:rsid w:val="00CE4FF7"/>
    <w:rsid w:val="00CE68D5"/>
    <w:rsid w:val="00CE6E2B"/>
    <w:rsid w:val="00CE7E18"/>
    <w:rsid w:val="00CF0A54"/>
    <w:rsid w:val="00CF0E95"/>
    <w:rsid w:val="00CF0EF5"/>
    <w:rsid w:val="00CF180D"/>
    <w:rsid w:val="00CF2805"/>
    <w:rsid w:val="00CF3D4D"/>
    <w:rsid w:val="00CF4ECA"/>
    <w:rsid w:val="00CF544A"/>
    <w:rsid w:val="00CF5656"/>
    <w:rsid w:val="00CF5FFA"/>
    <w:rsid w:val="00CF705F"/>
    <w:rsid w:val="00D004A6"/>
    <w:rsid w:val="00D00D50"/>
    <w:rsid w:val="00D016FA"/>
    <w:rsid w:val="00D03063"/>
    <w:rsid w:val="00D044E8"/>
    <w:rsid w:val="00D045EF"/>
    <w:rsid w:val="00D04766"/>
    <w:rsid w:val="00D04F88"/>
    <w:rsid w:val="00D055FA"/>
    <w:rsid w:val="00D05623"/>
    <w:rsid w:val="00D05743"/>
    <w:rsid w:val="00D05AAF"/>
    <w:rsid w:val="00D06519"/>
    <w:rsid w:val="00D072C1"/>
    <w:rsid w:val="00D0767F"/>
    <w:rsid w:val="00D07847"/>
    <w:rsid w:val="00D07892"/>
    <w:rsid w:val="00D10331"/>
    <w:rsid w:val="00D109C1"/>
    <w:rsid w:val="00D10CE1"/>
    <w:rsid w:val="00D113C5"/>
    <w:rsid w:val="00D11843"/>
    <w:rsid w:val="00D11D1C"/>
    <w:rsid w:val="00D13556"/>
    <w:rsid w:val="00D15098"/>
    <w:rsid w:val="00D15311"/>
    <w:rsid w:val="00D15DFC"/>
    <w:rsid w:val="00D15E62"/>
    <w:rsid w:val="00D1608E"/>
    <w:rsid w:val="00D168CF"/>
    <w:rsid w:val="00D16B19"/>
    <w:rsid w:val="00D173FC"/>
    <w:rsid w:val="00D17BC6"/>
    <w:rsid w:val="00D17EDB"/>
    <w:rsid w:val="00D20893"/>
    <w:rsid w:val="00D21066"/>
    <w:rsid w:val="00D2119E"/>
    <w:rsid w:val="00D214A2"/>
    <w:rsid w:val="00D21B8A"/>
    <w:rsid w:val="00D226E2"/>
    <w:rsid w:val="00D227C9"/>
    <w:rsid w:val="00D23203"/>
    <w:rsid w:val="00D2379B"/>
    <w:rsid w:val="00D237AA"/>
    <w:rsid w:val="00D24545"/>
    <w:rsid w:val="00D26270"/>
    <w:rsid w:val="00D2663B"/>
    <w:rsid w:val="00D27DB1"/>
    <w:rsid w:val="00D3115F"/>
    <w:rsid w:val="00D315C6"/>
    <w:rsid w:val="00D3183A"/>
    <w:rsid w:val="00D3192F"/>
    <w:rsid w:val="00D31F9F"/>
    <w:rsid w:val="00D32C66"/>
    <w:rsid w:val="00D3537A"/>
    <w:rsid w:val="00D36C90"/>
    <w:rsid w:val="00D402F0"/>
    <w:rsid w:val="00D40ABF"/>
    <w:rsid w:val="00D41123"/>
    <w:rsid w:val="00D41548"/>
    <w:rsid w:val="00D418C2"/>
    <w:rsid w:val="00D41AC0"/>
    <w:rsid w:val="00D41B67"/>
    <w:rsid w:val="00D43331"/>
    <w:rsid w:val="00D4333C"/>
    <w:rsid w:val="00D4363C"/>
    <w:rsid w:val="00D43707"/>
    <w:rsid w:val="00D44E6E"/>
    <w:rsid w:val="00D457D8"/>
    <w:rsid w:val="00D458DD"/>
    <w:rsid w:val="00D45FD9"/>
    <w:rsid w:val="00D460C7"/>
    <w:rsid w:val="00D46861"/>
    <w:rsid w:val="00D46E11"/>
    <w:rsid w:val="00D47263"/>
    <w:rsid w:val="00D47FC1"/>
    <w:rsid w:val="00D50CF4"/>
    <w:rsid w:val="00D517DE"/>
    <w:rsid w:val="00D528CF"/>
    <w:rsid w:val="00D52FE7"/>
    <w:rsid w:val="00D53F2A"/>
    <w:rsid w:val="00D5490E"/>
    <w:rsid w:val="00D54D82"/>
    <w:rsid w:val="00D54E0E"/>
    <w:rsid w:val="00D5576A"/>
    <w:rsid w:val="00D55F6F"/>
    <w:rsid w:val="00D57B25"/>
    <w:rsid w:val="00D62403"/>
    <w:rsid w:val="00D624EB"/>
    <w:rsid w:val="00D63949"/>
    <w:rsid w:val="00D63D16"/>
    <w:rsid w:val="00D63EB6"/>
    <w:rsid w:val="00D64627"/>
    <w:rsid w:val="00D64EA9"/>
    <w:rsid w:val="00D65E53"/>
    <w:rsid w:val="00D663E3"/>
    <w:rsid w:val="00D66532"/>
    <w:rsid w:val="00D66976"/>
    <w:rsid w:val="00D6712D"/>
    <w:rsid w:val="00D6787F"/>
    <w:rsid w:val="00D67B47"/>
    <w:rsid w:val="00D70114"/>
    <w:rsid w:val="00D70ED2"/>
    <w:rsid w:val="00D717E9"/>
    <w:rsid w:val="00D72D22"/>
    <w:rsid w:val="00D7398D"/>
    <w:rsid w:val="00D744D9"/>
    <w:rsid w:val="00D7554D"/>
    <w:rsid w:val="00D75C5C"/>
    <w:rsid w:val="00D766AA"/>
    <w:rsid w:val="00D806AE"/>
    <w:rsid w:val="00D8077A"/>
    <w:rsid w:val="00D80A54"/>
    <w:rsid w:val="00D80F6C"/>
    <w:rsid w:val="00D818B0"/>
    <w:rsid w:val="00D81BCB"/>
    <w:rsid w:val="00D820F3"/>
    <w:rsid w:val="00D8270F"/>
    <w:rsid w:val="00D82B3A"/>
    <w:rsid w:val="00D82F13"/>
    <w:rsid w:val="00D838F3"/>
    <w:rsid w:val="00D83AD8"/>
    <w:rsid w:val="00D8426F"/>
    <w:rsid w:val="00D8567D"/>
    <w:rsid w:val="00D86A59"/>
    <w:rsid w:val="00D86E65"/>
    <w:rsid w:val="00D86F14"/>
    <w:rsid w:val="00D9023C"/>
    <w:rsid w:val="00D911F1"/>
    <w:rsid w:val="00D913E1"/>
    <w:rsid w:val="00D915C2"/>
    <w:rsid w:val="00D9266A"/>
    <w:rsid w:val="00D93727"/>
    <w:rsid w:val="00D937D5"/>
    <w:rsid w:val="00D93B52"/>
    <w:rsid w:val="00D93D6E"/>
    <w:rsid w:val="00D944D5"/>
    <w:rsid w:val="00D96AA7"/>
    <w:rsid w:val="00DA0121"/>
    <w:rsid w:val="00DA06CD"/>
    <w:rsid w:val="00DA08D7"/>
    <w:rsid w:val="00DA0972"/>
    <w:rsid w:val="00DA097C"/>
    <w:rsid w:val="00DA13EE"/>
    <w:rsid w:val="00DA1CE7"/>
    <w:rsid w:val="00DA340D"/>
    <w:rsid w:val="00DA6060"/>
    <w:rsid w:val="00DA61EA"/>
    <w:rsid w:val="00DA6A32"/>
    <w:rsid w:val="00DB1179"/>
    <w:rsid w:val="00DB286E"/>
    <w:rsid w:val="00DB3D8E"/>
    <w:rsid w:val="00DB40A1"/>
    <w:rsid w:val="00DB473C"/>
    <w:rsid w:val="00DB54EC"/>
    <w:rsid w:val="00DB6D2C"/>
    <w:rsid w:val="00DB7A06"/>
    <w:rsid w:val="00DC03BD"/>
    <w:rsid w:val="00DC244D"/>
    <w:rsid w:val="00DC29D1"/>
    <w:rsid w:val="00DC3757"/>
    <w:rsid w:val="00DC3CC6"/>
    <w:rsid w:val="00DC4B70"/>
    <w:rsid w:val="00DC58E9"/>
    <w:rsid w:val="00DC671C"/>
    <w:rsid w:val="00DC68BC"/>
    <w:rsid w:val="00DC6DFC"/>
    <w:rsid w:val="00DD06FF"/>
    <w:rsid w:val="00DD3DFF"/>
    <w:rsid w:val="00DD5720"/>
    <w:rsid w:val="00DD5D5C"/>
    <w:rsid w:val="00DD6469"/>
    <w:rsid w:val="00DD7153"/>
    <w:rsid w:val="00DD7451"/>
    <w:rsid w:val="00DE0097"/>
    <w:rsid w:val="00DE00DD"/>
    <w:rsid w:val="00DE0D63"/>
    <w:rsid w:val="00DE1E23"/>
    <w:rsid w:val="00DE252D"/>
    <w:rsid w:val="00DE26C1"/>
    <w:rsid w:val="00DE3484"/>
    <w:rsid w:val="00DE45F8"/>
    <w:rsid w:val="00DE5150"/>
    <w:rsid w:val="00DE523A"/>
    <w:rsid w:val="00DE6148"/>
    <w:rsid w:val="00DE7C1C"/>
    <w:rsid w:val="00DE7FC6"/>
    <w:rsid w:val="00DF0013"/>
    <w:rsid w:val="00DF0C02"/>
    <w:rsid w:val="00DF15EB"/>
    <w:rsid w:val="00DF1A20"/>
    <w:rsid w:val="00DF1AAE"/>
    <w:rsid w:val="00DF20DF"/>
    <w:rsid w:val="00DF2150"/>
    <w:rsid w:val="00DF279C"/>
    <w:rsid w:val="00DF2EDA"/>
    <w:rsid w:val="00DF32BA"/>
    <w:rsid w:val="00DF35B2"/>
    <w:rsid w:val="00DF3DED"/>
    <w:rsid w:val="00DF42CD"/>
    <w:rsid w:val="00DF4308"/>
    <w:rsid w:val="00DF74D3"/>
    <w:rsid w:val="00DF75C3"/>
    <w:rsid w:val="00E005B0"/>
    <w:rsid w:val="00E017DA"/>
    <w:rsid w:val="00E022E0"/>
    <w:rsid w:val="00E0283C"/>
    <w:rsid w:val="00E02FC7"/>
    <w:rsid w:val="00E03224"/>
    <w:rsid w:val="00E03FF8"/>
    <w:rsid w:val="00E04D2C"/>
    <w:rsid w:val="00E04FD3"/>
    <w:rsid w:val="00E0532A"/>
    <w:rsid w:val="00E05661"/>
    <w:rsid w:val="00E061BF"/>
    <w:rsid w:val="00E072D0"/>
    <w:rsid w:val="00E10F22"/>
    <w:rsid w:val="00E150EB"/>
    <w:rsid w:val="00E16DA4"/>
    <w:rsid w:val="00E16EFC"/>
    <w:rsid w:val="00E171F7"/>
    <w:rsid w:val="00E17754"/>
    <w:rsid w:val="00E206F2"/>
    <w:rsid w:val="00E22525"/>
    <w:rsid w:val="00E2353B"/>
    <w:rsid w:val="00E248F7"/>
    <w:rsid w:val="00E250D1"/>
    <w:rsid w:val="00E25CE2"/>
    <w:rsid w:val="00E3021A"/>
    <w:rsid w:val="00E3136D"/>
    <w:rsid w:val="00E3140A"/>
    <w:rsid w:val="00E3182B"/>
    <w:rsid w:val="00E34A19"/>
    <w:rsid w:val="00E353A4"/>
    <w:rsid w:val="00E35B66"/>
    <w:rsid w:val="00E36A1F"/>
    <w:rsid w:val="00E36B03"/>
    <w:rsid w:val="00E37529"/>
    <w:rsid w:val="00E3776D"/>
    <w:rsid w:val="00E4251D"/>
    <w:rsid w:val="00E42B3B"/>
    <w:rsid w:val="00E4347C"/>
    <w:rsid w:val="00E44FD1"/>
    <w:rsid w:val="00E465F9"/>
    <w:rsid w:val="00E46788"/>
    <w:rsid w:val="00E4692A"/>
    <w:rsid w:val="00E474E0"/>
    <w:rsid w:val="00E4757E"/>
    <w:rsid w:val="00E47958"/>
    <w:rsid w:val="00E4799C"/>
    <w:rsid w:val="00E507C2"/>
    <w:rsid w:val="00E50CAC"/>
    <w:rsid w:val="00E523FD"/>
    <w:rsid w:val="00E535B7"/>
    <w:rsid w:val="00E54185"/>
    <w:rsid w:val="00E541BE"/>
    <w:rsid w:val="00E54347"/>
    <w:rsid w:val="00E548AB"/>
    <w:rsid w:val="00E54D43"/>
    <w:rsid w:val="00E54D6F"/>
    <w:rsid w:val="00E55E2A"/>
    <w:rsid w:val="00E611F5"/>
    <w:rsid w:val="00E61A40"/>
    <w:rsid w:val="00E6233C"/>
    <w:rsid w:val="00E62E0F"/>
    <w:rsid w:val="00E65D5A"/>
    <w:rsid w:val="00E673CB"/>
    <w:rsid w:val="00E676E2"/>
    <w:rsid w:val="00E70939"/>
    <w:rsid w:val="00E7324E"/>
    <w:rsid w:val="00E734C6"/>
    <w:rsid w:val="00E76224"/>
    <w:rsid w:val="00E76D7B"/>
    <w:rsid w:val="00E77A7D"/>
    <w:rsid w:val="00E8015C"/>
    <w:rsid w:val="00E80BBC"/>
    <w:rsid w:val="00E80C80"/>
    <w:rsid w:val="00E80D18"/>
    <w:rsid w:val="00E80FF4"/>
    <w:rsid w:val="00E810A2"/>
    <w:rsid w:val="00E82128"/>
    <w:rsid w:val="00E82BAD"/>
    <w:rsid w:val="00E82E5F"/>
    <w:rsid w:val="00E8400F"/>
    <w:rsid w:val="00E84AB8"/>
    <w:rsid w:val="00E8532D"/>
    <w:rsid w:val="00E8655E"/>
    <w:rsid w:val="00E90973"/>
    <w:rsid w:val="00E90D37"/>
    <w:rsid w:val="00E90EC7"/>
    <w:rsid w:val="00E91126"/>
    <w:rsid w:val="00E91B36"/>
    <w:rsid w:val="00E92E91"/>
    <w:rsid w:val="00E930E6"/>
    <w:rsid w:val="00E93BA5"/>
    <w:rsid w:val="00E94462"/>
    <w:rsid w:val="00E94D35"/>
    <w:rsid w:val="00E95B5D"/>
    <w:rsid w:val="00E9625E"/>
    <w:rsid w:val="00E963B1"/>
    <w:rsid w:val="00E96C1F"/>
    <w:rsid w:val="00E96F7E"/>
    <w:rsid w:val="00E97947"/>
    <w:rsid w:val="00E97A55"/>
    <w:rsid w:val="00EA0A59"/>
    <w:rsid w:val="00EA133B"/>
    <w:rsid w:val="00EA15FD"/>
    <w:rsid w:val="00EA249A"/>
    <w:rsid w:val="00EA259E"/>
    <w:rsid w:val="00EA3475"/>
    <w:rsid w:val="00EA3A6F"/>
    <w:rsid w:val="00EA4050"/>
    <w:rsid w:val="00EA415A"/>
    <w:rsid w:val="00EA4CD0"/>
    <w:rsid w:val="00EA5F18"/>
    <w:rsid w:val="00EA5F4D"/>
    <w:rsid w:val="00EA6B6A"/>
    <w:rsid w:val="00EB0092"/>
    <w:rsid w:val="00EB02FB"/>
    <w:rsid w:val="00EB07DD"/>
    <w:rsid w:val="00EB0FEA"/>
    <w:rsid w:val="00EB1641"/>
    <w:rsid w:val="00EB515C"/>
    <w:rsid w:val="00EB578D"/>
    <w:rsid w:val="00EB599F"/>
    <w:rsid w:val="00EB61A9"/>
    <w:rsid w:val="00EB6403"/>
    <w:rsid w:val="00EB686F"/>
    <w:rsid w:val="00EB6FDC"/>
    <w:rsid w:val="00EC0432"/>
    <w:rsid w:val="00EC0764"/>
    <w:rsid w:val="00EC1244"/>
    <w:rsid w:val="00EC1D20"/>
    <w:rsid w:val="00EC236A"/>
    <w:rsid w:val="00EC28B2"/>
    <w:rsid w:val="00EC3FCC"/>
    <w:rsid w:val="00EC4859"/>
    <w:rsid w:val="00EC4C82"/>
    <w:rsid w:val="00EC71E5"/>
    <w:rsid w:val="00ED07A1"/>
    <w:rsid w:val="00ED0FE5"/>
    <w:rsid w:val="00ED21AB"/>
    <w:rsid w:val="00ED256D"/>
    <w:rsid w:val="00ED258A"/>
    <w:rsid w:val="00ED3374"/>
    <w:rsid w:val="00ED418D"/>
    <w:rsid w:val="00ED464D"/>
    <w:rsid w:val="00EE046D"/>
    <w:rsid w:val="00EE0C3C"/>
    <w:rsid w:val="00EE10C3"/>
    <w:rsid w:val="00EE12B6"/>
    <w:rsid w:val="00EE1830"/>
    <w:rsid w:val="00EE2E3D"/>
    <w:rsid w:val="00EE2EA4"/>
    <w:rsid w:val="00EE61CD"/>
    <w:rsid w:val="00EE6278"/>
    <w:rsid w:val="00EE7568"/>
    <w:rsid w:val="00EF08CD"/>
    <w:rsid w:val="00EF0F5D"/>
    <w:rsid w:val="00EF2165"/>
    <w:rsid w:val="00EF225B"/>
    <w:rsid w:val="00EF2ACE"/>
    <w:rsid w:val="00EF383D"/>
    <w:rsid w:val="00EF3F8D"/>
    <w:rsid w:val="00EF42E1"/>
    <w:rsid w:val="00EF5134"/>
    <w:rsid w:val="00EF5FCA"/>
    <w:rsid w:val="00F00EB3"/>
    <w:rsid w:val="00F00EF5"/>
    <w:rsid w:val="00F0114C"/>
    <w:rsid w:val="00F04C29"/>
    <w:rsid w:val="00F070A3"/>
    <w:rsid w:val="00F102FF"/>
    <w:rsid w:val="00F1087B"/>
    <w:rsid w:val="00F10CA1"/>
    <w:rsid w:val="00F11D76"/>
    <w:rsid w:val="00F125C3"/>
    <w:rsid w:val="00F13867"/>
    <w:rsid w:val="00F142FF"/>
    <w:rsid w:val="00F14610"/>
    <w:rsid w:val="00F16184"/>
    <w:rsid w:val="00F16863"/>
    <w:rsid w:val="00F174BB"/>
    <w:rsid w:val="00F20735"/>
    <w:rsid w:val="00F220AA"/>
    <w:rsid w:val="00F2355C"/>
    <w:rsid w:val="00F23595"/>
    <w:rsid w:val="00F2473A"/>
    <w:rsid w:val="00F24A22"/>
    <w:rsid w:val="00F24EB3"/>
    <w:rsid w:val="00F25289"/>
    <w:rsid w:val="00F25C6E"/>
    <w:rsid w:val="00F25CF4"/>
    <w:rsid w:val="00F265EC"/>
    <w:rsid w:val="00F266C5"/>
    <w:rsid w:val="00F269AE"/>
    <w:rsid w:val="00F30AE4"/>
    <w:rsid w:val="00F315AB"/>
    <w:rsid w:val="00F32212"/>
    <w:rsid w:val="00F33957"/>
    <w:rsid w:val="00F3530D"/>
    <w:rsid w:val="00F354AC"/>
    <w:rsid w:val="00F37691"/>
    <w:rsid w:val="00F402CD"/>
    <w:rsid w:val="00F410ED"/>
    <w:rsid w:val="00F42C42"/>
    <w:rsid w:val="00F42ECA"/>
    <w:rsid w:val="00F4307E"/>
    <w:rsid w:val="00F43734"/>
    <w:rsid w:val="00F43F54"/>
    <w:rsid w:val="00F44A8F"/>
    <w:rsid w:val="00F44BB0"/>
    <w:rsid w:val="00F45F47"/>
    <w:rsid w:val="00F50AA7"/>
    <w:rsid w:val="00F5284D"/>
    <w:rsid w:val="00F54B26"/>
    <w:rsid w:val="00F5524F"/>
    <w:rsid w:val="00F556D2"/>
    <w:rsid w:val="00F55D34"/>
    <w:rsid w:val="00F5746E"/>
    <w:rsid w:val="00F575D1"/>
    <w:rsid w:val="00F60455"/>
    <w:rsid w:val="00F6091F"/>
    <w:rsid w:val="00F6138C"/>
    <w:rsid w:val="00F6209A"/>
    <w:rsid w:val="00F643A7"/>
    <w:rsid w:val="00F64E4C"/>
    <w:rsid w:val="00F65A8A"/>
    <w:rsid w:val="00F66502"/>
    <w:rsid w:val="00F67627"/>
    <w:rsid w:val="00F70C0F"/>
    <w:rsid w:val="00F72203"/>
    <w:rsid w:val="00F736FD"/>
    <w:rsid w:val="00F739BE"/>
    <w:rsid w:val="00F73B57"/>
    <w:rsid w:val="00F7422C"/>
    <w:rsid w:val="00F74AA8"/>
    <w:rsid w:val="00F74D50"/>
    <w:rsid w:val="00F77A8C"/>
    <w:rsid w:val="00F77E91"/>
    <w:rsid w:val="00F80187"/>
    <w:rsid w:val="00F80FA6"/>
    <w:rsid w:val="00F813B2"/>
    <w:rsid w:val="00F814BA"/>
    <w:rsid w:val="00F82641"/>
    <w:rsid w:val="00F82CBD"/>
    <w:rsid w:val="00F82ECD"/>
    <w:rsid w:val="00F82F2D"/>
    <w:rsid w:val="00F842E6"/>
    <w:rsid w:val="00F84BFF"/>
    <w:rsid w:val="00F8567B"/>
    <w:rsid w:val="00F85C8D"/>
    <w:rsid w:val="00F86236"/>
    <w:rsid w:val="00F87A1B"/>
    <w:rsid w:val="00F92FAA"/>
    <w:rsid w:val="00F9371C"/>
    <w:rsid w:val="00F95AA8"/>
    <w:rsid w:val="00F95DBE"/>
    <w:rsid w:val="00F965C6"/>
    <w:rsid w:val="00F975E4"/>
    <w:rsid w:val="00F97AA3"/>
    <w:rsid w:val="00F97D08"/>
    <w:rsid w:val="00FA04B2"/>
    <w:rsid w:val="00FA39BC"/>
    <w:rsid w:val="00FA3C22"/>
    <w:rsid w:val="00FA5C66"/>
    <w:rsid w:val="00FA692C"/>
    <w:rsid w:val="00FA6C24"/>
    <w:rsid w:val="00FA716A"/>
    <w:rsid w:val="00FB0296"/>
    <w:rsid w:val="00FB1945"/>
    <w:rsid w:val="00FB1D0E"/>
    <w:rsid w:val="00FB1DBB"/>
    <w:rsid w:val="00FB20C8"/>
    <w:rsid w:val="00FB43D7"/>
    <w:rsid w:val="00FB4951"/>
    <w:rsid w:val="00FB5F6B"/>
    <w:rsid w:val="00FB63A4"/>
    <w:rsid w:val="00FC0D28"/>
    <w:rsid w:val="00FC1076"/>
    <w:rsid w:val="00FC1390"/>
    <w:rsid w:val="00FC1E44"/>
    <w:rsid w:val="00FC2F58"/>
    <w:rsid w:val="00FC38F3"/>
    <w:rsid w:val="00FC4EFA"/>
    <w:rsid w:val="00FC50C5"/>
    <w:rsid w:val="00FC5F58"/>
    <w:rsid w:val="00FC6441"/>
    <w:rsid w:val="00FC644E"/>
    <w:rsid w:val="00FC7C73"/>
    <w:rsid w:val="00FD08C9"/>
    <w:rsid w:val="00FD1509"/>
    <w:rsid w:val="00FD256F"/>
    <w:rsid w:val="00FD268F"/>
    <w:rsid w:val="00FD26BA"/>
    <w:rsid w:val="00FD2932"/>
    <w:rsid w:val="00FD3764"/>
    <w:rsid w:val="00FE020D"/>
    <w:rsid w:val="00FE047C"/>
    <w:rsid w:val="00FE0B0D"/>
    <w:rsid w:val="00FE0B80"/>
    <w:rsid w:val="00FE1941"/>
    <w:rsid w:val="00FE1FAA"/>
    <w:rsid w:val="00FE22B3"/>
    <w:rsid w:val="00FE3BEC"/>
    <w:rsid w:val="00FE48D7"/>
    <w:rsid w:val="00FE4C47"/>
    <w:rsid w:val="00FE4FDB"/>
    <w:rsid w:val="00FE602B"/>
    <w:rsid w:val="00FE6A06"/>
    <w:rsid w:val="00FE6E7C"/>
    <w:rsid w:val="00FE7921"/>
    <w:rsid w:val="00FF013F"/>
    <w:rsid w:val="00FF0651"/>
    <w:rsid w:val="00FF0ED3"/>
    <w:rsid w:val="00FF2216"/>
    <w:rsid w:val="00FF2804"/>
    <w:rsid w:val="00FF3266"/>
    <w:rsid w:val="00FF347B"/>
    <w:rsid w:val="00FF4233"/>
    <w:rsid w:val="00FF432F"/>
    <w:rsid w:val="00FF5204"/>
    <w:rsid w:val="00FF5751"/>
    <w:rsid w:val="00FF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A357"/>
  <w15:docId w15:val="{6DF9A4C0-D899-4394-9694-1CF1368F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2EE9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B13555"/>
    <w:pPr>
      <w:keepNext/>
      <w:spacing w:after="0" w:line="240" w:lineRule="auto"/>
      <w:outlineLvl w:val="0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038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B13555"/>
    <w:rPr>
      <w:rFonts w:ascii="Cordia New" w:eastAsia="Cordia New" w:hAnsi="Cordia New" w:cs="Cordia New"/>
      <w:sz w:val="32"/>
      <w:szCs w:val="32"/>
    </w:rPr>
  </w:style>
  <w:style w:type="character" w:customStyle="1" w:styleId="11">
    <w:name w:val="ฟอนต์ของย่อหน้าเริ่มต้น1"/>
    <w:uiPriority w:val="1"/>
    <w:semiHidden/>
    <w:unhideWhenUsed/>
    <w:rsid w:val="004B2EE9"/>
  </w:style>
  <w:style w:type="paragraph" w:styleId="a4">
    <w:name w:val="List Paragraph"/>
    <w:basedOn w:val="a0"/>
    <w:uiPriority w:val="34"/>
    <w:qFormat/>
    <w:rsid w:val="00E36B03"/>
    <w:pPr>
      <w:ind w:left="720"/>
      <w:contextualSpacing/>
    </w:pPr>
    <w:rPr>
      <w:rFonts w:eastAsia="Calibri"/>
    </w:rPr>
  </w:style>
  <w:style w:type="paragraph" w:styleId="a5">
    <w:name w:val="Balloon Text"/>
    <w:basedOn w:val="a0"/>
    <w:link w:val="a6"/>
    <w:unhideWhenUsed/>
    <w:rsid w:val="00DF1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DF1A20"/>
    <w:rPr>
      <w:rFonts w:ascii="Tahoma" w:hAnsi="Tahoma" w:cs="Angsana New"/>
      <w:sz w:val="16"/>
      <w:szCs w:val="20"/>
    </w:rPr>
  </w:style>
  <w:style w:type="table" w:styleId="a7">
    <w:name w:val="Table Grid"/>
    <w:basedOn w:val="a2"/>
    <w:uiPriority w:val="59"/>
    <w:rsid w:val="004D4B2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D4B2D"/>
    <w:rPr>
      <w:rFonts w:ascii="Cordia New" w:eastAsia="Cordia New" w:hAnsi="Cordia New" w:cs="Angsana New"/>
      <w:sz w:val="28"/>
      <w:szCs w:val="35"/>
    </w:rPr>
  </w:style>
  <w:style w:type="paragraph" w:styleId="a9">
    <w:name w:val="Body Text"/>
    <w:basedOn w:val="a0"/>
    <w:link w:val="aa"/>
    <w:rsid w:val="00B13555"/>
    <w:pPr>
      <w:spacing w:after="0" w:line="360" w:lineRule="auto"/>
    </w:pPr>
    <w:rPr>
      <w:rFonts w:ascii="Cordia New" w:eastAsia="Cordia New" w:hAnsi="Cordia New"/>
      <w:sz w:val="32"/>
      <w:szCs w:val="32"/>
    </w:rPr>
  </w:style>
  <w:style w:type="character" w:customStyle="1" w:styleId="aa">
    <w:name w:val="เนื้อความ อักขระ"/>
    <w:link w:val="a9"/>
    <w:rsid w:val="00B13555"/>
    <w:rPr>
      <w:rFonts w:ascii="Cordia New" w:eastAsia="Cordia New" w:hAnsi="Cordia New" w:cs="Cordia New"/>
      <w:sz w:val="32"/>
      <w:szCs w:val="32"/>
    </w:rPr>
  </w:style>
  <w:style w:type="paragraph" w:styleId="ab">
    <w:name w:val="Title"/>
    <w:basedOn w:val="a0"/>
    <w:link w:val="ac"/>
    <w:uiPriority w:val="99"/>
    <w:qFormat/>
    <w:rsid w:val="00F42C42"/>
    <w:pPr>
      <w:spacing w:after="0" w:line="240" w:lineRule="auto"/>
      <w:jc w:val="center"/>
    </w:pPr>
    <w:rPr>
      <w:rFonts w:ascii="Angsana New" w:hAnsi="Angsana New" w:cs="Angsana New"/>
      <w:sz w:val="36"/>
      <w:szCs w:val="36"/>
    </w:rPr>
  </w:style>
  <w:style w:type="character" w:customStyle="1" w:styleId="ac">
    <w:name w:val="ชื่อเรื่อง อักขระ"/>
    <w:link w:val="ab"/>
    <w:uiPriority w:val="99"/>
    <w:rsid w:val="00F42C42"/>
    <w:rPr>
      <w:rFonts w:ascii="Angsana New" w:eastAsia="Times New Roman" w:hAnsi="Angsana New" w:cs="Angsana New"/>
      <w:sz w:val="36"/>
      <w:szCs w:val="36"/>
    </w:rPr>
  </w:style>
  <w:style w:type="paragraph" w:styleId="ad">
    <w:name w:val="Subtitle"/>
    <w:basedOn w:val="a0"/>
    <w:link w:val="ae"/>
    <w:qFormat/>
    <w:rsid w:val="00F42C42"/>
    <w:pPr>
      <w:spacing w:after="0" w:line="240" w:lineRule="auto"/>
      <w:jc w:val="right"/>
    </w:pPr>
    <w:rPr>
      <w:rFonts w:ascii="Angsana New" w:hAnsi="Angsana New" w:cs="Angsana New"/>
      <w:sz w:val="32"/>
      <w:szCs w:val="32"/>
    </w:rPr>
  </w:style>
  <w:style w:type="character" w:customStyle="1" w:styleId="ae">
    <w:name w:val="ชื่อเรื่องรอง อักขระ"/>
    <w:link w:val="ad"/>
    <w:rsid w:val="00F42C42"/>
    <w:rPr>
      <w:rFonts w:ascii="Angsana New" w:eastAsia="Times New Roman" w:hAnsi="Angsana New" w:cs="Angsana New"/>
      <w:sz w:val="32"/>
      <w:szCs w:val="32"/>
    </w:rPr>
  </w:style>
  <w:style w:type="character" w:customStyle="1" w:styleId="style2">
    <w:name w:val="style2"/>
    <w:uiPriority w:val="99"/>
    <w:rsid w:val="00687814"/>
    <w:rPr>
      <w:rFonts w:cs="Times New Roman"/>
    </w:rPr>
  </w:style>
  <w:style w:type="paragraph" w:styleId="af">
    <w:name w:val="header"/>
    <w:basedOn w:val="a0"/>
    <w:link w:val="af0"/>
    <w:uiPriority w:val="99"/>
    <w:unhideWhenUsed/>
    <w:rsid w:val="0093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11"/>
    <w:link w:val="af"/>
    <w:uiPriority w:val="99"/>
    <w:rsid w:val="00933339"/>
  </w:style>
  <w:style w:type="paragraph" w:styleId="af1">
    <w:name w:val="footer"/>
    <w:basedOn w:val="a0"/>
    <w:link w:val="af2"/>
    <w:uiPriority w:val="99"/>
    <w:unhideWhenUsed/>
    <w:rsid w:val="0093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11"/>
    <w:link w:val="af1"/>
    <w:uiPriority w:val="99"/>
    <w:rsid w:val="00933339"/>
  </w:style>
  <w:style w:type="paragraph" w:styleId="2">
    <w:name w:val="Body Text 2"/>
    <w:basedOn w:val="a0"/>
    <w:link w:val="20"/>
    <w:unhideWhenUsed/>
    <w:rsid w:val="00F3530D"/>
    <w:pPr>
      <w:spacing w:after="120" w:line="480" w:lineRule="auto"/>
    </w:pPr>
  </w:style>
  <w:style w:type="character" w:customStyle="1" w:styleId="20">
    <w:name w:val="เนื้อความ 2 อักขระ"/>
    <w:basedOn w:val="11"/>
    <w:link w:val="2"/>
    <w:rsid w:val="00F3530D"/>
  </w:style>
  <w:style w:type="character" w:styleId="af3">
    <w:name w:val="Strong"/>
    <w:uiPriority w:val="22"/>
    <w:qFormat/>
    <w:rsid w:val="00732CB2"/>
    <w:rPr>
      <w:b/>
      <w:bCs/>
      <w:color w:val="363636"/>
    </w:rPr>
  </w:style>
  <w:style w:type="paragraph" w:styleId="af4">
    <w:name w:val="Normal (Web)"/>
    <w:basedOn w:val="a0"/>
    <w:uiPriority w:val="99"/>
    <w:unhideWhenUsed/>
    <w:rsid w:val="00732CB2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5">
    <w:name w:val="Hyperlink"/>
    <w:basedOn w:val="a1"/>
    <w:uiPriority w:val="99"/>
    <w:unhideWhenUsed/>
    <w:rsid w:val="00A237CA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A237CA"/>
    <w:pPr>
      <w:numPr>
        <w:numId w:val="3"/>
      </w:numPr>
      <w:contextualSpacing/>
    </w:pPr>
  </w:style>
  <w:style w:type="character" w:customStyle="1" w:styleId="Bodytext2">
    <w:name w:val="Body text (2)_"/>
    <w:link w:val="Bodytext20"/>
    <w:rsid w:val="0066109E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66109E"/>
    <w:pPr>
      <w:widowControl w:val="0"/>
      <w:shd w:val="clear" w:color="auto" w:fill="FFFFFF"/>
      <w:spacing w:before="640" w:after="0" w:line="418" w:lineRule="exact"/>
      <w:ind w:hanging="500"/>
      <w:jc w:val="thaiDistribute"/>
    </w:pPr>
    <w:rPr>
      <w:rFonts w:ascii="Arial Unicode MS" w:eastAsia="Arial Unicode MS" w:hAnsi="Arial Unicode MS" w:cs="Arial Unicode MS"/>
      <w:szCs w:val="22"/>
    </w:rPr>
  </w:style>
  <w:style w:type="character" w:customStyle="1" w:styleId="Bodytext5">
    <w:name w:val="Body text (5)_"/>
    <w:link w:val="Bodytext50"/>
    <w:rsid w:val="0066109E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Bodytext50">
    <w:name w:val="Body text (5)"/>
    <w:basedOn w:val="a0"/>
    <w:link w:val="Bodytext5"/>
    <w:rsid w:val="0066109E"/>
    <w:pPr>
      <w:widowControl w:val="0"/>
      <w:shd w:val="clear" w:color="auto" w:fill="FFFFFF"/>
      <w:spacing w:after="220" w:line="294" w:lineRule="exact"/>
      <w:jc w:val="thaiDistribute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5">
    <w:name w:val="Heading #5_"/>
    <w:link w:val="Heading50"/>
    <w:rsid w:val="0066109E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a0"/>
    <w:link w:val="Heading5"/>
    <w:rsid w:val="0066109E"/>
    <w:pPr>
      <w:widowControl w:val="0"/>
      <w:shd w:val="clear" w:color="auto" w:fill="FFFFFF"/>
      <w:spacing w:after="160" w:line="348" w:lineRule="exact"/>
      <w:jc w:val="center"/>
      <w:outlineLvl w:val="4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character" w:customStyle="1" w:styleId="Bodytext2Bold">
    <w:name w:val="Body text (2) + Bold"/>
    <w:rsid w:val="0066109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rsid w:val="0066109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Tablecaption">
    <w:name w:val="Table caption_"/>
    <w:link w:val="Tablecaption0"/>
    <w:rsid w:val="0066109E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Tablecaption0">
    <w:name w:val="Table caption"/>
    <w:basedOn w:val="a0"/>
    <w:link w:val="Tablecaption"/>
    <w:rsid w:val="0066109E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szCs w:val="22"/>
    </w:rPr>
  </w:style>
  <w:style w:type="character" w:customStyle="1" w:styleId="Bodytext2Constantia">
    <w:name w:val="Body text (2) + Constantia"/>
    <w:aliases w:val="4 pt"/>
    <w:rsid w:val="0066109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th-TH" w:eastAsia="th-TH" w:bidi="th-TH"/>
    </w:rPr>
  </w:style>
  <w:style w:type="character" w:customStyle="1" w:styleId="Heading66">
    <w:name w:val="Heading #6 (6)_"/>
    <w:link w:val="Heading660"/>
    <w:rsid w:val="0066109E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60">
    <w:name w:val="Heading #6 (6)"/>
    <w:basedOn w:val="a0"/>
    <w:link w:val="Heading66"/>
    <w:rsid w:val="0066109E"/>
    <w:pPr>
      <w:widowControl w:val="0"/>
      <w:shd w:val="clear" w:color="auto" w:fill="FFFFFF"/>
      <w:spacing w:before="140" w:after="540" w:line="268" w:lineRule="exact"/>
      <w:jc w:val="thaiDistribute"/>
      <w:outlineLvl w:val="5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ing67">
    <w:name w:val="Heading #6 (7)_"/>
    <w:link w:val="Heading670"/>
    <w:rsid w:val="0066109E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670">
    <w:name w:val="Heading #6 (7)"/>
    <w:basedOn w:val="a0"/>
    <w:link w:val="Heading67"/>
    <w:rsid w:val="0066109E"/>
    <w:pPr>
      <w:widowControl w:val="0"/>
      <w:shd w:val="clear" w:color="auto" w:fill="FFFFFF"/>
      <w:spacing w:before="140" w:after="240" w:line="268" w:lineRule="exact"/>
      <w:jc w:val="thaiDistribute"/>
      <w:outlineLvl w:val="5"/>
    </w:pPr>
    <w:rPr>
      <w:rFonts w:ascii="Arial Unicode MS" w:eastAsia="Arial Unicode MS" w:hAnsi="Arial Unicode MS" w:cs="Arial Unicode MS"/>
      <w:sz w:val="20"/>
      <w:szCs w:val="20"/>
    </w:rPr>
  </w:style>
  <w:style w:type="character" w:styleId="af6">
    <w:name w:val="Placeholder Text"/>
    <w:basedOn w:val="a1"/>
    <w:uiPriority w:val="99"/>
    <w:semiHidden/>
    <w:rsid w:val="00877E65"/>
    <w:rPr>
      <w:color w:val="808080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50385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19;&#3623;&#3617;%20&#3588;&#3641;&#3656;&#3617;&#3639;&#3629;&#3649;&#3609;&#3623;&#3607;&#3634;&#3591;&#3585;&#3634;&#3619;&#3592;&#3633;&#3604;&#3585;&#3634;&#3619;&#3624;&#3638;&#3585;&#3625;&#3634;&#3605;&#3656;&#3629;&#3648;&#3609;&#3639;&#3656;&#3629;&#3591;4%20&#3614;.&#3588;.%2061%20(6)%201234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A8C0-CD7D-4203-ACF6-217A2F94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รวม คู่มือแนวทางการจัดการศึกษาต่อเนื่อง4 พ.ค. 61 (6) 1234</Template>
  <TotalTime>9</TotalTime>
  <Pages>16</Pages>
  <Words>3568</Words>
  <Characters>20339</Characters>
  <Application>Microsoft Office Word</Application>
  <DocSecurity>0</DocSecurity>
  <Lines>169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NFE</Company>
  <LinksUpToDate>false</LinksUpToDate>
  <CharactersWithSpaces>23860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สำนักงาน สกร.จังหวัดนครสวรรค์</cp:lastModifiedBy>
  <cp:revision>8</cp:revision>
  <cp:lastPrinted>2025-01-07T08:38:00Z</cp:lastPrinted>
  <dcterms:created xsi:type="dcterms:W3CDTF">2025-01-09T09:07:00Z</dcterms:created>
  <dcterms:modified xsi:type="dcterms:W3CDTF">2025-01-27T08:04:00Z</dcterms:modified>
</cp:coreProperties>
</file>